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96537" w14:textId="77777777" w:rsidR="00F520B1" w:rsidRPr="00335A9A" w:rsidRDefault="00F520B1" w:rsidP="004676E6">
      <w:pPr>
        <w:pStyle w:val="MastheadName"/>
      </w:pPr>
    </w:p>
    <w:p w14:paraId="31396538" w14:textId="77777777" w:rsidR="004676E6" w:rsidRPr="00126AF5" w:rsidRDefault="004676E6" w:rsidP="004676E6">
      <w:pPr>
        <w:pStyle w:val="MastheadName"/>
      </w:pPr>
      <w:proofErr w:type="gramStart"/>
      <w:r w:rsidRPr="00126AF5">
        <w:t>Kent  Archery</w:t>
      </w:r>
      <w:proofErr w:type="gramEnd"/>
      <w:r w:rsidRPr="00126AF5">
        <w:t xml:space="preserve">  Association</w:t>
      </w:r>
    </w:p>
    <w:p w14:paraId="31396539" w14:textId="77777777" w:rsidR="004676E6" w:rsidRPr="00126AF5" w:rsidRDefault="004676E6" w:rsidP="004676E6">
      <w:pPr>
        <w:pStyle w:val="WebSiteAddress"/>
      </w:pPr>
      <w:r w:rsidRPr="00126AF5">
        <w:t>www.archerykent.org.uk</w:t>
      </w:r>
    </w:p>
    <w:p w14:paraId="3139653A" w14:textId="77777777" w:rsidR="004676E6" w:rsidRPr="00335A9A" w:rsidRDefault="00BC4934" w:rsidP="00EF3658">
      <w:pPr>
        <w:pStyle w:val="LogoPlacement"/>
      </w:pPr>
      <w:r w:rsidRPr="00335A9A">
        <w:rPr>
          <w:noProof/>
          <w:lang w:eastAsia="en-GB"/>
        </w:rPr>
        <w:drawing>
          <wp:inline distT="0" distB="0" distL="0" distR="0" wp14:anchorId="3139A0DC" wp14:editId="3139A0DD">
            <wp:extent cx="2524125" cy="2524125"/>
            <wp:effectExtent l="0" t="0" r="9525" b="9525"/>
            <wp:docPr id="1" name="Picture 1" descr="KAA Shiel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 Shield -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9653B" w14:textId="77777777" w:rsidR="00530778" w:rsidRPr="00126AF5" w:rsidRDefault="00530778" w:rsidP="00530778">
      <w:pPr>
        <w:pStyle w:val="Title"/>
      </w:pPr>
    </w:p>
    <w:p w14:paraId="3139653C" w14:textId="77777777" w:rsidR="00530778" w:rsidRPr="00126AF5" w:rsidRDefault="00530778" w:rsidP="00530778">
      <w:pPr>
        <w:pStyle w:val="Title"/>
      </w:pPr>
    </w:p>
    <w:p w14:paraId="3139653D" w14:textId="77777777" w:rsidR="00530778" w:rsidRPr="00126AF5" w:rsidRDefault="00CA7DE7" w:rsidP="00530778">
      <w:pPr>
        <w:pStyle w:val="Title"/>
      </w:pPr>
      <w:r w:rsidRPr="00126AF5">
        <w:t>County Records</w:t>
      </w:r>
    </w:p>
    <w:p w14:paraId="3139653E" w14:textId="77777777" w:rsidR="00530778" w:rsidRPr="00126AF5" w:rsidRDefault="00530778" w:rsidP="00530778">
      <w:pPr>
        <w:pStyle w:val="Subtitle"/>
      </w:pPr>
    </w:p>
    <w:p w14:paraId="3139653F" w14:textId="77777777" w:rsidR="00530778" w:rsidRPr="00126AF5" w:rsidRDefault="00CA7DE7" w:rsidP="00530778">
      <w:pPr>
        <w:pStyle w:val="Subtitle"/>
      </w:pPr>
      <w:r w:rsidRPr="00126AF5">
        <w:t>Volume 1</w:t>
      </w:r>
      <w:r w:rsidR="007B7BEB" w:rsidRPr="00126AF5">
        <w:t>d</w:t>
      </w:r>
      <w:r w:rsidRPr="00126AF5">
        <w:t xml:space="preserve"> – Target Archery Outdoors, </w:t>
      </w:r>
      <w:r w:rsidR="007B7BEB" w:rsidRPr="00126AF5">
        <w:t>Disabled</w:t>
      </w:r>
    </w:p>
    <w:p w14:paraId="31396540" w14:textId="77777777" w:rsidR="00530778" w:rsidRPr="00126AF5" w:rsidRDefault="00530778" w:rsidP="00530778">
      <w:pPr>
        <w:pStyle w:val="Subtitle"/>
      </w:pPr>
    </w:p>
    <w:p w14:paraId="31396541" w14:textId="77777777" w:rsidR="00530778" w:rsidRPr="00126AF5" w:rsidRDefault="00530778" w:rsidP="00530778">
      <w:pPr>
        <w:pStyle w:val="Subtitle"/>
      </w:pPr>
    </w:p>
    <w:p w14:paraId="31396542" w14:textId="77777777" w:rsidR="00530778" w:rsidRPr="00126AF5" w:rsidRDefault="00530778" w:rsidP="00530778">
      <w:pPr>
        <w:pStyle w:val="Subtitle"/>
        <w:pBdr>
          <w:bottom w:val="single" w:sz="4" w:space="1" w:color="auto"/>
        </w:pBdr>
      </w:pPr>
    </w:p>
    <w:p w14:paraId="31396543" w14:textId="77777777" w:rsidR="00DE7FD1" w:rsidRPr="00126AF5" w:rsidRDefault="00DE7FD1" w:rsidP="00A5770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9"/>
      </w:tblGrid>
      <w:tr w:rsidR="00CC15CA" w:rsidRPr="00B437CB" w14:paraId="788C2515" w14:textId="77777777" w:rsidTr="00CC15CA">
        <w:trPr>
          <w:cantSplit/>
          <w:jc w:val="center"/>
        </w:trPr>
        <w:tc>
          <w:tcPr>
            <w:tcW w:w="1985" w:type="dxa"/>
          </w:tcPr>
          <w:p w14:paraId="606A8C50" w14:textId="77777777" w:rsidR="00CC15CA" w:rsidRPr="00B437CB" w:rsidRDefault="00CC15CA" w:rsidP="000A4752">
            <w:pPr>
              <w:pStyle w:val="DocumentMetadata"/>
            </w:pPr>
            <w:r w:rsidRPr="00B437CB">
              <w:t>Version:</w:t>
            </w:r>
          </w:p>
        </w:tc>
        <w:tc>
          <w:tcPr>
            <w:tcW w:w="3119" w:type="dxa"/>
          </w:tcPr>
          <w:p w14:paraId="7295D152" w14:textId="77777777" w:rsidR="00CC15CA" w:rsidRPr="00B437CB" w:rsidRDefault="00CC15CA" w:rsidP="000A4752">
            <w:pPr>
              <w:pStyle w:val="DocumentMetadata"/>
              <w:jc w:val="right"/>
            </w:pPr>
            <w:r>
              <w:t>2013.05.14</w:t>
            </w:r>
          </w:p>
        </w:tc>
      </w:tr>
      <w:tr w:rsidR="00CC15CA" w:rsidRPr="00B437CB" w14:paraId="62FEBDF8" w14:textId="77777777" w:rsidTr="00CC15CA">
        <w:trPr>
          <w:cantSplit/>
          <w:jc w:val="center"/>
        </w:trPr>
        <w:tc>
          <w:tcPr>
            <w:tcW w:w="1985" w:type="dxa"/>
          </w:tcPr>
          <w:p w14:paraId="33777EDB" w14:textId="77777777" w:rsidR="00CC15CA" w:rsidRPr="00B437CB" w:rsidRDefault="00CC15CA" w:rsidP="000A4752">
            <w:pPr>
              <w:pStyle w:val="DocumentMetadata"/>
            </w:pPr>
            <w:r w:rsidRPr="00B437CB">
              <w:t>Issue Date:</w:t>
            </w:r>
          </w:p>
        </w:tc>
        <w:tc>
          <w:tcPr>
            <w:tcW w:w="3119" w:type="dxa"/>
          </w:tcPr>
          <w:p w14:paraId="0A4A6483" w14:textId="77777777" w:rsidR="00CC15CA" w:rsidRPr="00B437CB" w:rsidRDefault="00CC15CA" w:rsidP="000A4752">
            <w:pPr>
              <w:pStyle w:val="DocumentMetadata"/>
              <w:jc w:val="right"/>
            </w:pPr>
            <w:r>
              <w:t>14 May 2013</w:t>
            </w:r>
          </w:p>
        </w:tc>
      </w:tr>
    </w:tbl>
    <w:p w14:paraId="3139654C" w14:textId="77777777" w:rsidR="00D112E9" w:rsidRPr="00126AF5" w:rsidRDefault="00D112E9" w:rsidP="00D112E9"/>
    <w:p w14:paraId="3139654D" w14:textId="77777777" w:rsidR="003E5AAB" w:rsidRPr="00126AF5" w:rsidRDefault="003E5AAB" w:rsidP="003E5AAB">
      <w:bookmarkStart w:id="0" w:name="_Toc146460771"/>
      <w:bookmarkStart w:id="1" w:name="_Toc147917259"/>
    </w:p>
    <w:p w14:paraId="3139654E" w14:textId="77777777" w:rsidR="003E5AAB" w:rsidRPr="00126AF5" w:rsidRDefault="003E5AAB" w:rsidP="003E5AAB">
      <w:pPr>
        <w:jc w:val="center"/>
      </w:pPr>
      <w:r w:rsidRPr="00126AF5">
        <w:br w:type="page"/>
      </w:r>
      <w:r w:rsidRPr="00126AF5">
        <w:lastRenderedPageBreak/>
        <w:t>Page intentionally left blank</w:t>
      </w:r>
    </w:p>
    <w:p w14:paraId="3139654F" w14:textId="77777777" w:rsidR="00FD75CA" w:rsidRPr="00126AF5" w:rsidRDefault="00FD75CA" w:rsidP="00FD75CA">
      <w:pPr>
        <w:pStyle w:val="Heading2"/>
      </w:pPr>
      <w:r w:rsidRPr="00126AF5">
        <w:lastRenderedPageBreak/>
        <w:t>Compound Unlimited</w:t>
      </w:r>
      <w:bookmarkEnd w:id="0"/>
      <w:bookmarkEnd w:id="1"/>
      <w:r w:rsidR="007B7BEB" w:rsidRPr="00126AF5">
        <w:t xml:space="preserve"> VI</w:t>
      </w:r>
      <w:r w:rsidR="00385559" w:rsidRPr="00126AF5">
        <w:t xml:space="preserve"> (Burntwood Rounds)</w:t>
      </w:r>
    </w:p>
    <w:p w14:paraId="31396550" w14:textId="77777777" w:rsidR="00FD75CA" w:rsidRPr="00126AF5" w:rsidRDefault="00FD75CA" w:rsidP="00FD75CA">
      <w:pPr>
        <w:pStyle w:val="Heading3"/>
      </w:pPr>
      <w:bookmarkStart w:id="2" w:name="_Toc146460772"/>
      <w:r w:rsidRPr="00126AF5">
        <w:t xml:space="preserve">Ladies - </w:t>
      </w:r>
      <w:proofErr w:type="gramStart"/>
      <w:r w:rsidRPr="00126AF5">
        <w:t>Senior</w:t>
      </w:r>
      <w:bookmarkEnd w:id="2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26AF5" w14:paraId="31396556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1" w14:textId="77777777" w:rsidR="00FD75CA" w:rsidRPr="00126AF5" w:rsidRDefault="00FD75CA" w:rsidP="00832E1E">
            <w:pPr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52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3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54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55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FD20DC" w:rsidRPr="00126AF5" w14:paraId="3139655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7" w14:textId="35EB9776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58" w14:textId="77777777" w:rsidR="00FD20DC" w:rsidRPr="00126AF5" w:rsidRDefault="00FD20DC" w:rsidP="0083116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59" w14:textId="77777777" w:rsidR="00FD20DC" w:rsidRPr="00126AF5" w:rsidRDefault="00FD20DC" w:rsidP="0083116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5A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5B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6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5D" w14:textId="2F4D8D2E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5E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5F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0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1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6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3" w14:textId="4A84AD8A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4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5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6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7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6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9" w14:textId="4DCA6AF9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6A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6B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6C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6D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7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6F" w14:textId="0716244C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0" w14:textId="77777777" w:rsidR="00FD20DC" w:rsidRPr="00126AF5" w:rsidRDefault="00FD20DC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1" w14:textId="77777777" w:rsidR="00FD20DC" w:rsidRPr="00126AF5" w:rsidRDefault="00FD20DC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2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3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7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5" w14:textId="7AADE193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6" w14:textId="77777777" w:rsidR="00FD20DC" w:rsidRPr="00126AF5" w:rsidRDefault="00FD20DC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77" w14:textId="77777777" w:rsidR="00FD20DC" w:rsidRPr="00126AF5" w:rsidRDefault="00FD20DC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78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9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8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7B" w14:textId="393FAEDB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7C" w14:textId="77777777" w:rsidR="00FD20DC" w:rsidRPr="00126AF5" w:rsidRDefault="00FD20DC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7D" w14:textId="77777777" w:rsidR="00FD20DC" w:rsidRPr="00126AF5" w:rsidRDefault="00FD20DC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7E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7F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8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1" w14:textId="5B23C838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2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83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84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5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8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7" w14:textId="4F17D8B2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8" w14:textId="77777777" w:rsidR="00FD20DC" w:rsidRPr="00126AF5" w:rsidRDefault="00FD20DC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89" w14:textId="77777777" w:rsidR="00FD20DC" w:rsidRPr="00126AF5" w:rsidRDefault="00FD20DC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8A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8B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9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8D" w14:textId="34F4B0FD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8E" w14:textId="77777777" w:rsidR="00FD20DC" w:rsidRPr="00126AF5" w:rsidRDefault="00FD20DC" w:rsidP="00AF7217"/>
        </w:tc>
        <w:tc>
          <w:tcPr>
            <w:tcW w:w="2268" w:type="dxa"/>
            <w:tcBorders>
              <w:top w:val="nil"/>
              <w:bottom w:val="nil"/>
            </w:tcBorders>
          </w:tcPr>
          <w:p w14:paraId="3139658F" w14:textId="77777777" w:rsidR="00FD20DC" w:rsidRPr="00126AF5" w:rsidRDefault="00FD20DC" w:rsidP="00AF7217"/>
        </w:tc>
        <w:tc>
          <w:tcPr>
            <w:tcW w:w="851" w:type="dxa"/>
            <w:tcBorders>
              <w:top w:val="nil"/>
              <w:bottom w:val="nil"/>
            </w:tcBorders>
          </w:tcPr>
          <w:p w14:paraId="31396590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1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9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3" w14:textId="1038B750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4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95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96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7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9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9" w14:textId="6ADD2E9C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9A" w14:textId="77777777" w:rsidR="00FD20DC" w:rsidRPr="00126AF5" w:rsidRDefault="00FD20DC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9B" w14:textId="77777777" w:rsidR="00FD20DC" w:rsidRPr="00126AF5" w:rsidRDefault="00FD20DC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9C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9D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A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9F" w14:textId="5DDD93D1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0" w14:textId="77777777" w:rsidR="00FD20DC" w:rsidRPr="00126AF5" w:rsidRDefault="00FD20DC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A1" w14:textId="77777777" w:rsidR="00FD20DC" w:rsidRPr="00126AF5" w:rsidRDefault="00FD20DC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A2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3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A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5" w14:textId="187C9D7B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6" w14:textId="77777777" w:rsidR="00FD20DC" w:rsidRPr="00126AF5" w:rsidRDefault="00FD20DC" w:rsidP="00DD375F"/>
        </w:tc>
        <w:tc>
          <w:tcPr>
            <w:tcW w:w="2268" w:type="dxa"/>
            <w:tcBorders>
              <w:top w:val="nil"/>
              <w:bottom w:val="nil"/>
            </w:tcBorders>
          </w:tcPr>
          <w:p w14:paraId="313965A7" w14:textId="77777777" w:rsidR="00FD20DC" w:rsidRPr="00126AF5" w:rsidRDefault="00FD20DC" w:rsidP="00DD375F"/>
        </w:tc>
        <w:tc>
          <w:tcPr>
            <w:tcW w:w="851" w:type="dxa"/>
            <w:tcBorders>
              <w:top w:val="nil"/>
              <w:bottom w:val="nil"/>
            </w:tcBorders>
          </w:tcPr>
          <w:p w14:paraId="313965A8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9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B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AB" w14:textId="758FA320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AC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AD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AE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AF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B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1" w14:textId="0B6D4A8F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2" w14:textId="77777777" w:rsidR="00FD20DC" w:rsidRPr="00126AF5" w:rsidRDefault="00FD20DC" w:rsidP="00321A1A"/>
        </w:tc>
        <w:tc>
          <w:tcPr>
            <w:tcW w:w="2268" w:type="dxa"/>
            <w:tcBorders>
              <w:top w:val="nil"/>
              <w:bottom w:val="nil"/>
            </w:tcBorders>
          </w:tcPr>
          <w:p w14:paraId="313965B3" w14:textId="77777777" w:rsidR="00FD20DC" w:rsidRPr="00126AF5" w:rsidRDefault="00FD20DC" w:rsidP="00321A1A"/>
        </w:tc>
        <w:tc>
          <w:tcPr>
            <w:tcW w:w="851" w:type="dxa"/>
            <w:tcBorders>
              <w:top w:val="nil"/>
              <w:bottom w:val="nil"/>
            </w:tcBorders>
          </w:tcPr>
          <w:p w14:paraId="313965B4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5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B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7" w14:textId="65EE5D5D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8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9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BA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BB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C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BD" w14:textId="5DF64329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BE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BF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C0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C1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C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3" w14:textId="54F10657" w:rsidR="00FD20DC" w:rsidRPr="00FD20DC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5C4" w14:textId="77777777" w:rsidR="00FD20DC" w:rsidRPr="00126AF5" w:rsidRDefault="00FD20DC" w:rsidP="00DA6DFD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5C5" w14:textId="77777777" w:rsidR="00FD20DC" w:rsidRPr="00126AF5" w:rsidRDefault="00FD20DC" w:rsidP="00DA6DFD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5C6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5C7" w14:textId="77777777" w:rsidR="00FD20DC" w:rsidRPr="00126AF5" w:rsidRDefault="00FD20DC" w:rsidP="00EF3081">
            <w:pPr>
              <w:jc w:val="right"/>
            </w:pPr>
          </w:p>
        </w:tc>
      </w:tr>
    </w:tbl>
    <w:p w14:paraId="313965C9" w14:textId="77777777" w:rsidR="00FD75CA" w:rsidRPr="00126AF5" w:rsidRDefault="00310F23" w:rsidP="00FD75CA">
      <w:pPr>
        <w:pStyle w:val="Heading3"/>
      </w:pPr>
      <w:bookmarkStart w:id="3" w:name="_Toc146460773"/>
      <w:r w:rsidRPr="00126AF5">
        <w:t>Ladies</w:t>
      </w:r>
      <w:r w:rsidR="00FD75CA" w:rsidRPr="00126AF5">
        <w:t xml:space="preserve"> - </w:t>
      </w:r>
      <w:proofErr w:type="gramStart"/>
      <w:r w:rsidRPr="00126AF5">
        <w:t>Junior</w:t>
      </w:r>
      <w:bookmarkEnd w:id="3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26AF5" w14:paraId="313965CF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A" w14:textId="77777777" w:rsidR="00FD75CA" w:rsidRPr="00126AF5" w:rsidRDefault="00FD75CA" w:rsidP="00832E1E">
            <w:pPr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5CB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C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5CD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5CE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FD20DC" w:rsidRPr="00126AF5" w14:paraId="313965D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0" w14:textId="28087990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5D1" w14:textId="77777777" w:rsidR="00FD20DC" w:rsidRPr="00126AF5" w:rsidRDefault="00FD20DC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5D2" w14:textId="77777777" w:rsidR="00FD20DC" w:rsidRPr="00126AF5" w:rsidRDefault="00FD20DC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5D3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5D4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D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6" w14:textId="070A81B1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7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8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9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DA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E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DC" w14:textId="53EF0FD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DD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DE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DF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0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E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2" w14:textId="5D5001D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3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4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5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6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E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8" w14:textId="711FC62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9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EA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EB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EC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F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EE" w14:textId="2182060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EF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0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1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2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F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4" w14:textId="589FB82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5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6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5F7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8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5F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5FA" w14:textId="0E8F131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5FB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5FC" w14:textId="77777777" w:rsidR="00FD20DC" w:rsidRPr="00126AF5" w:rsidRDefault="00FD20DC" w:rsidP="00500397"/>
        </w:tc>
        <w:tc>
          <w:tcPr>
            <w:tcW w:w="851" w:type="dxa"/>
            <w:tcBorders>
              <w:top w:val="nil"/>
              <w:bottom w:val="nil"/>
            </w:tcBorders>
          </w:tcPr>
          <w:p w14:paraId="313965FD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5FE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0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0" w14:textId="2923645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1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2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3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4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0B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6" w14:textId="629063E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7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8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9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0A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11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0C" w14:textId="7B0988C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0D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0E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0F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0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17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2" w14:textId="1B15A420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3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4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5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6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1D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8" w14:textId="22C504B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9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1A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1B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1C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23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1E" w14:textId="2CB1F0C5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1F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0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1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2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29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4" w14:textId="459247B8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5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6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7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8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2F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2A" w14:textId="0DC1A1A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2B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62C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62D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2E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635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0" w14:textId="06E79F0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1" w14:textId="77777777" w:rsidR="00FD20DC" w:rsidRPr="00126AF5" w:rsidRDefault="00FD20DC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2" w14:textId="77777777" w:rsidR="00FD20DC" w:rsidRPr="00126AF5" w:rsidRDefault="00FD20DC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3" w14:textId="77777777" w:rsidR="00FD20DC" w:rsidRPr="00126AF5" w:rsidRDefault="00FD20DC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4" w14:textId="77777777" w:rsidR="00FD20DC" w:rsidRPr="00126AF5" w:rsidRDefault="00FD20DC" w:rsidP="00EF3081">
            <w:pPr>
              <w:jc w:val="right"/>
              <w:rPr>
                <w:rFonts w:cs="Tahoma"/>
              </w:rPr>
            </w:pPr>
          </w:p>
        </w:tc>
      </w:tr>
      <w:tr w:rsidR="00FD20DC" w:rsidRPr="00126AF5" w14:paraId="3139663B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36" w14:textId="12D49DD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37" w14:textId="77777777" w:rsidR="00FD20DC" w:rsidRPr="00126AF5" w:rsidRDefault="00FD20DC" w:rsidP="000A03C4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638" w14:textId="77777777" w:rsidR="00FD20DC" w:rsidRPr="00126AF5" w:rsidRDefault="00FD20DC" w:rsidP="000A03C4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639" w14:textId="77777777" w:rsidR="00FD20DC" w:rsidRPr="00126AF5" w:rsidRDefault="00FD20DC" w:rsidP="00EF3081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3A" w14:textId="77777777" w:rsidR="00FD20DC" w:rsidRPr="00126AF5" w:rsidRDefault="00FD20DC" w:rsidP="00EF3081">
            <w:pPr>
              <w:jc w:val="right"/>
              <w:rPr>
                <w:rFonts w:cs="Tahoma"/>
              </w:rPr>
            </w:pPr>
          </w:p>
        </w:tc>
      </w:tr>
      <w:tr w:rsidR="00FD20DC" w:rsidRPr="00126AF5" w14:paraId="31396641" w14:textId="77777777" w:rsidTr="00C955FB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3C" w14:textId="1F368C11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3D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3E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3F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40" w14:textId="77777777" w:rsidR="00FD20DC" w:rsidRPr="00126AF5" w:rsidRDefault="00FD20DC" w:rsidP="00EF3081">
            <w:pPr>
              <w:jc w:val="right"/>
            </w:pPr>
          </w:p>
        </w:tc>
      </w:tr>
    </w:tbl>
    <w:p w14:paraId="31396642" w14:textId="77777777" w:rsidR="00310F23" w:rsidRPr="00126AF5" w:rsidRDefault="00310F23" w:rsidP="00310F23">
      <w:pPr>
        <w:pStyle w:val="Heading2"/>
      </w:pPr>
      <w:bookmarkStart w:id="4" w:name="_Toc146460774"/>
      <w:bookmarkStart w:id="5" w:name="_Toc147917260"/>
      <w:r w:rsidRPr="00126AF5">
        <w:lastRenderedPageBreak/>
        <w:t>Compound Unlimited VI (Burntwood Rounds)</w:t>
      </w:r>
    </w:p>
    <w:p w14:paraId="31396643" w14:textId="77777777" w:rsidR="00310F23" w:rsidRPr="00126AF5" w:rsidRDefault="00310F23" w:rsidP="00310F23">
      <w:pPr>
        <w:pStyle w:val="Heading3"/>
      </w:pPr>
      <w:r w:rsidRPr="00126AF5">
        <w:t xml:space="preserve">Gentlemen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126AF5" w14:paraId="31396649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4" w14:textId="77777777" w:rsidR="00310F23" w:rsidRPr="00126AF5" w:rsidRDefault="00310F23" w:rsidP="00832E1E">
            <w:pPr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45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6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47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48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FD20DC" w:rsidRPr="00126AF5" w14:paraId="3139664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A" w14:textId="2306CA0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4B" w14:textId="77777777" w:rsidR="00FD20DC" w:rsidRPr="00126AF5" w:rsidRDefault="00FD20DC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4C" w14:textId="77777777" w:rsidR="00FD20DC" w:rsidRPr="00126AF5" w:rsidRDefault="00FD20DC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4D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4E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5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0" w14:textId="49BFC59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1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2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3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4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5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6" w14:textId="460C384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7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8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9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5A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6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5C" w14:textId="5D315D2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5D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5E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5F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0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6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2" w14:textId="5A865C1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3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4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5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6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6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8" w14:textId="53FA57D3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9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6A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6B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6C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7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6E" w14:textId="3DAA286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6F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0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1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2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7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4" w14:textId="1838372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5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6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7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8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7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7A" w14:textId="53A64EC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7B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7C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7D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7E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8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0" w14:textId="5900B50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1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2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3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4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8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6" w14:textId="0DD265D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7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8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9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8A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9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8C" w14:textId="4B02D04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8D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8E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8F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0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9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2" w14:textId="34638A9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3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4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5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6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9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8" w14:textId="4CE3105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9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9A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9B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9C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A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9E" w14:textId="56953F76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9F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0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1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2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A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4" w14:textId="2CB2E74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5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6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7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8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A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AA" w14:textId="16BF5E9E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AB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AC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AD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AE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B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B0" w14:textId="26D5B3D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B1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B2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B3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B4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B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6" w14:textId="5C9EABC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6B7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6B8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6B9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6BA" w14:textId="77777777" w:rsidR="00FD20DC" w:rsidRPr="00126AF5" w:rsidRDefault="00FD20DC" w:rsidP="00934936">
            <w:pPr>
              <w:jc w:val="right"/>
            </w:pPr>
          </w:p>
        </w:tc>
      </w:tr>
    </w:tbl>
    <w:p w14:paraId="313966BC" w14:textId="77777777" w:rsidR="00310F23" w:rsidRPr="00126AF5" w:rsidRDefault="00310F23" w:rsidP="00310F23">
      <w:pPr>
        <w:pStyle w:val="Heading3"/>
      </w:pPr>
      <w:proofErr w:type="spellStart"/>
      <w:r w:rsidRPr="00126AF5">
        <w:t>Gentlmen</w:t>
      </w:r>
      <w:proofErr w:type="spellEnd"/>
      <w:r w:rsidRPr="00126AF5">
        <w:t xml:space="preserve"> - </w:t>
      </w:r>
      <w:proofErr w:type="gramStart"/>
      <w:r w:rsidRPr="00126AF5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310F23" w:rsidRPr="00126AF5" w14:paraId="313966C2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BD" w14:textId="77777777" w:rsidR="00310F23" w:rsidRPr="00126AF5" w:rsidRDefault="00310F23" w:rsidP="00832E1E">
            <w:pPr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6BE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BF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6C0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6C1" w14:textId="77777777" w:rsidR="00310F23" w:rsidRPr="00126AF5" w:rsidRDefault="00310F23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FD20DC" w:rsidRPr="00126AF5" w14:paraId="313966C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3" w14:textId="2CC8B37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6C4" w14:textId="77777777" w:rsidR="00FD20DC" w:rsidRPr="00126AF5" w:rsidRDefault="00FD20DC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6C5" w14:textId="77777777" w:rsidR="00FD20DC" w:rsidRPr="00126AF5" w:rsidRDefault="00FD20DC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6C6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6C7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C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9" w14:textId="102E3B6E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CA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CB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CC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CD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D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CF" w14:textId="284D152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0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1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2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3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D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5" w14:textId="012A7784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6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7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8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9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E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DB" w14:textId="55362D7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DC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DD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DE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DF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E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1" w14:textId="5EFF251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2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3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4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5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E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7" w14:textId="1BB0E72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8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9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EA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EB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F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ED" w14:textId="08137E11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EE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EF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0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1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F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3" w14:textId="6F83332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4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5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6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7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6F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9" w14:textId="46CD008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6FA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6FB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6FC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6FD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70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6FF" w14:textId="4DEC619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0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1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2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3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70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5" w14:textId="6BE0AE51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6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7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8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9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71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0B" w14:textId="113559A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0C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0D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0E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0F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71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1" w14:textId="4047C62E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2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3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4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5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71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7" w14:textId="0FB9C70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8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9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1A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1B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72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1D" w14:textId="5916DEB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1E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71F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720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1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72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3" w14:textId="75A930D4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4" w14:textId="77777777" w:rsidR="00FD20DC" w:rsidRPr="00126AF5" w:rsidRDefault="00FD20DC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5" w14:textId="77777777" w:rsidR="00FD20DC" w:rsidRPr="00126AF5" w:rsidRDefault="00FD20DC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6" w14:textId="77777777" w:rsidR="00FD20DC" w:rsidRPr="00126AF5" w:rsidRDefault="00FD20DC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7" w14:textId="77777777" w:rsidR="00FD20DC" w:rsidRPr="00126AF5" w:rsidRDefault="00FD20DC" w:rsidP="00934936">
            <w:pPr>
              <w:jc w:val="right"/>
              <w:rPr>
                <w:rFonts w:cs="Tahoma"/>
              </w:rPr>
            </w:pPr>
          </w:p>
        </w:tc>
      </w:tr>
      <w:tr w:rsidR="00FD20DC" w:rsidRPr="00126AF5" w14:paraId="3139672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29" w14:textId="3ACC0C48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2A" w14:textId="77777777" w:rsidR="00FD20DC" w:rsidRPr="00126AF5" w:rsidRDefault="00FD20DC" w:rsidP="00934936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2B" w14:textId="77777777" w:rsidR="00FD20DC" w:rsidRPr="00126AF5" w:rsidRDefault="00FD20DC" w:rsidP="00934936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2C" w14:textId="77777777" w:rsidR="00FD20DC" w:rsidRPr="00126AF5" w:rsidRDefault="00FD20DC" w:rsidP="00934936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2D" w14:textId="77777777" w:rsidR="00FD20DC" w:rsidRPr="00126AF5" w:rsidRDefault="00FD20DC" w:rsidP="00934936">
            <w:pPr>
              <w:jc w:val="right"/>
              <w:rPr>
                <w:rFonts w:cs="Tahoma"/>
              </w:rPr>
            </w:pPr>
          </w:p>
        </w:tc>
      </w:tr>
      <w:tr w:rsidR="00FD20DC" w:rsidRPr="00126AF5" w14:paraId="3139673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2F" w14:textId="3879E665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30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31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32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33" w14:textId="77777777" w:rsidR="00FD20DC" w:rsidRPr="00126AF5" w:rsidRDefault="00FD20DC" w:rsidP="00934936">
            <w:pPr>
              <w:jc w:val="right"/>
            </w:pPr>
          </w:p>
        </w:tc>
      </w:tr>
    </w:tbl>
    <w:p w14:paraId="31396735" w14:textId="77777777" w:rsidR="00FD75CA" w:rsidRPr="00126AF5" w:rsidRDefault="00FD75CA" w:rsidP="00FD75CA">
      <w:pPr>
        <w:pStyle w:val="Heading2"/>
      </w:pPr>
      <w:r w:rsidRPr="00126AF5">
        <w:lastRenderedPageBreak/>
        <w:t>Recurve</w:t>
      </w:r>
      <w:bookmarkEnd w:id="4"/>
      <w:bookmarkEnd w:id="5"/>
      <w:r w:rsidRPr="00126AF5">
        <w:t xml:space="preserve"> Freestyle</w:t>
      </w:r>
      <w:r w:rsidR="007B7BEB" w:rsidRPr="00126AF5">
        <w:t xml:space="preserve"> V</w:t>
      </w:r>
      <w:r w:rsidR="00310F23" w:rsidRPr="00126AF5">
        <w:t>I</w:t>
      </w:r>
      <w:r w:rsidR="00385559" w:rsidRPr="00126AF5">
        <w:t xml:space="preserve"> (Burntwood Rounds)</w:t>
      </w:r>
    </w:p>
    <w:p w14:paraId="31396736" w14:textId="77777777" w:rsidR="00FD75CA" w:rsidRPr="00126AF5" w:rsidRDefault="00FD75CA" w:rsidP="00FD75CA">
      <w:pPr>
        <w:pStyle w:val="Heading3"/>
      </w:pPr>
      <w:r w:rsidRPr="00126AF5">
        <w:t xml:space="preserve">Ladies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D75CA" w:rsidRPr="00126AF5" w14:paraId="3139673C" w14:textId="77777777" w:rsidTr="00291441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7" w14:textId="77777777" w:rsidR="00FD75CA" w:rsidRPr="00126AF5" w:rsidRDefault="00FD75CA" w:rsidP="00832E1E">
            <w:pPr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38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9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3A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3B" w14:textId="77777777" w:rsidR="00FD75CA" w:rsidRPr="00126AF5" w:rsidRDefault="00FD75CA" w:rsidP="000A03C4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FD20DC" w:rsidRPr="00126AF5" w14:paraId="3139674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3D" w14:textId="29C3896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3E" w14:textId="77777777" w:rsidR="00FD20DC" w:rsidRPr="00126AF5" w:rsidRDefault="00FD20DC" w:rsidP="000A03C4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3F" w14:textId="77777777" w:rsidR="00FD20DC" w:rsidRPr="00126AF5" w:rsidRDefault="00FD20DC" w:rsidP="000A03C4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40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41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4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3" w14:textId="03F3164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4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45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46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7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4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9" w14:textId="46AC6243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4A" w14:textId="77777777" w:rsidR="00FD20DC" w:rsidRPr="00126AF5" w:rsidRDefault="00FD20DC" w:rsidP="000A03C4"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4B" w14:textId="77777777" w:rsidR="00FD20DC" w:rsidRPr="00126AF5" w:rsidRDefault="00FD20DC" w:rsidP="000A03C4">
            <w:r w:rsidRPr="00126AF5">
              <w:t xml:space="preserve">Castle Moat &amp; Folkestone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4C" w14:textId="77777777" w:rsidR="00FD20DC" w:rsidRPr="00126AF5" w:rsidRDefault="00FD20DC" w:rsidP="00EF3081">
            <w:pPr>
              <w:jc w:val="right"/>
            </w:pPr>
            <w:r w:rsidRPr="00126AF5">
              <w:t>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4D" w14:textId="77777777" w:rsidR="00FD20DC" w:rsidRPr="00126AF5" w:rsidRDefault="00FD20DC" w:rsidP="00EF3081">
            <w:pPr>
              <w:jc w:val="right"/>
            </w:pPr>
            <w:r w:rsidRPr="00126AF5">
              <w:t>31 Aug 2008</w:t>
            </w:r>
          </w:p>
        </w:tc>
      </w:tr>
      <w:tr w:rsidR="00FD20DC" w:rsidRPr="00126AF5" w14:paraId="3139675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4F" w14:textId="38DB31C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0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1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2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3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5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5" w14:textId="56695320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6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7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8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9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6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5B" w14:textId="1799FBE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5C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5D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5E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5F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6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1" w14:textId="1A5A1CE0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2" w14:textId="77777777" w:rsidR="00FD20DC" w:rsidRPr="00126AF5" w:rsidRDefault="00FD20DC" w:rsidP="000A03C4">
            <w:r w:rsidRPr="00126AF5">
              <w:t>Mrs. M. Carter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763" w14:textId="77777777" w:rsidR="00FD20DC" w:rsidRPr="00126AF5" w:rsidRDefault="00FD20DC" w:rsidP="000A03C4">
            <w:r w:rsidRPr="00126AF5">
              <w:t xml:space="preserve">Castle Moat &amp; Folkestone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764" w14:textId="77777777" w:rsidR="00FD20DC" w:rsidRPr="00126AF5" w:rsidRDefault="00FD20DC" w:rsidP="00EF3081">
            <w:pPr>
              <w:jc w:val="right"/>
            </w:pPr>
            <w:r w:rsidRPr="00126AF5">
              <w:t>316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5" w14:textId="77777777" w:rsidR="00FD20DC" w:rsidRPr="00126AF5" w:rsidRDefault="00FD20DC" w:rsidP="00EF3081">
            <w:pPr>
              <w:jc w:val="right"/>
            </w:pPr>
            <w:r w:rsidRPr="00126AF5">
              <w:t>20 Jul 2008</w:t>
            </w:r>
          </w:p>
        </w:tc>
      </w:tr>
      <w:tr w:rsidR="00FD20DC" w:rsidRPr="00126AF5" w14:paraId="3139676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7" w14:textId="7862C01E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8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9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6A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6B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7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6D" w14:textId="3586261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6E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6F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0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1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78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3" w14:textId="45FA3E3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4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5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6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7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7E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9" w14:textId="0663944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7A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7B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7C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7D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84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7F" w14:textId="418C3EA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0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1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2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3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8A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5" w14:textId="79EEAB5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6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7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8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9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90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8B" w14:textId="66192C7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8C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8D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8E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8F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96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1" w14:textId="2743815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2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3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4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5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9C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7" w14:textId="458022C5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8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9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9A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9B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A2" w14:textId="77777777" w:rsidTr="000A03C4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9D" w14:textId="4BDCA1A0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9E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9F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0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1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A8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A3" w14:textId="029F9286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A4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nil"/>
            </w:tcBorders>
          </w:tcPr>
          <w:p w14:paraId="313967A5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nil"/>
            </w:tcBorders>
          </w:tcPr>
          <w:p w14:paraId="313967A6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A7" w14:textId="77777777" w:rsidR="00FD20DC" w:rsidRPr="00126AF5" w:rsidRDefault="00FD20DC" w:rsidP="00EF3081">
            <w:pPr>
              <w:jc w:val="right"/>
            </w:pPr>
          </w:p>
        </w:tc>
      </w:tr>
      <w:tr w:rsidR="00FD20DC" w:rsidRPr="00126AF5" w14:paraId="313967AE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9" w14:textId="217F8608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7AA" w14:textId="77777777" w:rsidR="00FD20DC" w:rsidRPr="00126AF5" w:rsidRDefault="00FD20DC" w:rsidP="000A03C4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7AB" w14:textId="77777777" w:rsidR="00FD20DC" w:rsidRPr="00126AF5" w:rsidRDefault="00FD20DC" w:rsidP="000A03C4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7AC" w14:textId="77777777" w:rsidR="00FD20DC" w:rsidRPr="00126AF5" w:rsidRDefault="00FD20DC" w:rsidP="00EF3081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7AD" w14:textId="77777777" w:rsidR="00FD20DC" w:rsidRPr="00126AF5" w:rsidRDefault="00FD20DC" w:rsidP="00EF3081">
            <w:pPr>
              <w:jc w:val="right"/>
            </w:pPr>
          </w:p>
        </w:tc>
      </w:tr>
    </w:tbl>
    <w:p w14:paraId="313967AF" w14:textId="77777777" w:rsidR="00AB1133" w:rsidRPr="00126AF5" w:rsidRDefault="00AB1133" w:rsidP="00AB1133">
      <w:pPr>
        <w:pStyle w:val="Heading3"/>
      </w:pPr>
      <w:bookmarkStart w:id="6" w:name="_Toc146460777"/>
      <w:bookmarkStart w:id="7" w:name="_Toc147917261"/>
      <w:r w:rsidRPr="00126AF5">
        <w:t xml:space="preserve">Ladies - </w:t>
      </w:r>
      <w:proofErr w:type="gramStart"/>
      <w:r w:rsidRPr="00126AF5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AB1133" w:rsidRPr="00126AF5" w14:paraId="313967B5" w14:textId="77777777" w:rsidTr="00AB1133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0" w14:textId="77777777" w:rsidR="00AB1133" w:rsidRPr="00126AF5" w:rsidRDefault="00AB1133" w:rsidP="00832E1E">
            <w:pPr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7B1" w14:textId="77777777" w:rsidR="00AB1133" w:rsidRPr="00126AF5" w:rsidRDefault="00AB1133" w:rsidP="00AB1133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2" w14:textId="77777777" w:rsidR="00AB1133" w:rsidRPr="00126AF5" w:rsidRDefault="00AB1133" w:rsidP="00AB1133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7B3" w14:textId="77777777" w:rsidR="00AB1133" w:rsidRPr="00126AF5" w:rsidRDefault="00AB1133" w:rsidP="00AB1133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7B4" w14:textId="77777777" w:rsidR="00AB1133" w:rsidRPr="00126AF5" w:rsidRDefault="00AB1133" w:rsidP="00AB1133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FD20DC" w:rsidRPr="00126AF5" w14:paraId="313967B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6" w14:textId="49223ED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7B7" w14:textId="77777777" w:rsidR="00FD20DC" w:rsidRPr="00126AF5" w:rsidRDefault="00FD20DC" w:rsidP="00AB1133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7B8" w14:textId="77777777" w:rsidR="00FD20DC" w:rsidRPr="00126AF5" w:rsidRDefault="00FD20DC" w:rsidP="00AB1133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7B9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7BA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C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BC" w14:textId="1FC1FBF8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BD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BE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BF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0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C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2" w14:textId="5034B17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3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4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5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6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C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8" w14:textId="0D505848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9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CA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CB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CC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D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CE" w14:textId="5BA1E106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CF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0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1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2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D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4" w14:textId="4F04EC01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5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6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7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8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D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DA" w14:textId="1DA7AB6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DB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DC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DD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DE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E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0" w14:textId="55DCA42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1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2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3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4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E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6" w14:textId="6654A134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7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8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9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EA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F1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EC" w14:textId="74F0CD5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ED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EE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EF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0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F7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2" w14:textId="78F787AE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3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4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5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6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7FD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8" w14:textId="35448FC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9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7FA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7FB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7FC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803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7FE" w14:textId="701751CE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7FF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0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1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2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809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4" w14:textId="24FD4FC4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5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6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7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8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80F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0A" w14:textId="377C93F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0B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0C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0D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0E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815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0" w14:textId="7910BB0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1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2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3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4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81B" w14:textId="77777777" w:rsidTr="00AB113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6" w14:textId="7F35AAA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7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8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9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1A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82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1C" w14:textId="2009388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1D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nil"/>
            </w:tcBorders>
          </w:tcPr>
          <w:p w14:paraId="3139681E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nil"/>
            </w:tcBorders>
          </w:tcPr>
          <w:p w14:paraId="3139681F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20" w14:textId="77777777" w:rsidR="00FD20DC" w:rsidRPr="00126AF5" w:rsidRDefault="00FD20DC" w:rsidP="00AB1133">
            <w:pPr>
              <w:jc w:val="right"/>
            </w:pPr>
          </w:p>
        </w:tc>
      </w:tr>
      <w:tr w:rsidR="00FD20DC" w:rsidRPr="00126AF5" w14:paraId="31396827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2" w14:textId="1A7E25C5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23" w14:textId="77777777" w:rsidR="00FD20DC" w:rsidRPr="00126AF5" w:rsidRDefault="00FD20DC" w:rsidP="00AB113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24" w14:textId="77777777" w:rsidR="00FD20DC" w:rsidRPr="00126AF5" w:rsidRDefault="00FD20DC" w:rsidP="00AB1133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25" w14:textId="77777777" w:rsidR="00FD20DC" w:rsidRPr="00126AF5" w:rsidRDefault="00FD20DC" w:rsidP="00AB1133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26" w14:textId="77777777" w:rsidR="00FD20DC" w:rsidRPr="00126AF5" w:rsidRDefault="00FD20DC" w:rsidP="00AB1133">
            <w:pPr>
              <w:jc w:val="right"/>
            </w:pPr>
          </w:p>
        </w:tc>
      </w:tr>
    </w:tbl>
    <w:p w14:paraId="31396828" w14:textId="77777777" w:rsidR="009550EF" w:rsidRPr="00126AF5" w:rsidRDefault="009550EF" w:rsidP="009550EF">
      <w:pPr>
        <w:pStyle w:val="Heading2"/>
      </w:pPr>
      <w:r w:rsidRPr="00126AF5">
        <w:lastRenderedPageBreak/>
        <w:t>Recurve Freestyle VI (Burntwood Rounds)</w:t>
      </w:r>
    </w:p>
    <w:p w14:paraId="31396829" w14:textId="77777777" w:rsidR="009550EF" w:rsidRPr="00126AF5" w:rsidRDefault="009550EF" w:rsidP="009550EF">
      <w:pPr>
        <w:pStyle w:val="Heading3"/>
      </w:pPr>
      <w:r w:rsidRPr="00126AF5">
        <w:t xml:space="preserve">Gentleman - </w:t>
      </w:r>
      <w:proofErr w:type="gramStart"/>
      <w:r w:rsidRPr="00126AF5">
        <w:t>Senior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126AF5" w14:paraId="3139682F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A" w14:textId="77777777" w:rsidR="009550EF" w:rsidRPr="00126AF5" w:rsidRDefault="009550EF" w:rsidP="00832E1E">
            <w:pPr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2B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C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2D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2E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FD20DC" w:rsidRPr="00126AF5" w14:paraId="3139683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0" w14:textId="6522649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31" w14:textId="77777777" w:rsidR="00FD20DC" w:rsidRPr="00126AF5" w:rsidRDefault="00FD20DC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32" w14:textId="77777777" w:rsidR="00FD20DC" w:rsidRPr="00126AF5" w:rsidRDefault="00FD20DC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33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34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3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6" w14:textId="37A46661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7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8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9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3A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4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3C" w14:textId="2A3FCA2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3D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3E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3F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0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4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2" w14:textId="46E7EBA5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3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4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5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6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4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8" w14:textId="4561F284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9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4A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4B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4C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5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4E" w14:textId="28459C5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4F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0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1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2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5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4" w14:textId="39CA40D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5" w14:textId="77777777" w:rsidR="00FD20DC" w:rsidRPr="00126AF5" w:rsidRDefault="00FD20DC" w:rsidP="00934936"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396856" w14:textId="77777777" w:rsidR="00FD20DC" w:rsidRPr="00126AF5" w:rsidRDefault="00FD20DC" w:rsidP="00934936"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396857" w14:textId="77777777" w:rsidR="00FD20DC" w:rsidRPr="00126AF5" w:rsidRDefault="00FD20DC" w:rsidP="00934936">
            <w:pPr>
              <w:jc w:val="right"/>
            </w:pPr>
            <w:r w:rsidRPr="00126AF5">
              <w:t>312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8" w14:textId="77777777" w:rsidR="00FD20DC" w:rsidRPr="00126AF5" w:rsidRDefault="00FD20DC" w:rsidP="00934936">
            <w:pPr>
              <w:jc w:val="right"/>
            </w:pPr>
            <w:r w:rsidRPr="00126AF5">
              <w:t>09 Aug 2008</w:t>
            </w:r>
          </w:p>
        </w:tc>
      </w:tr>
      <w:tr w:rsidR="00FD20DC" w:rsidRPr="00126AF5" w14:paraId="3139685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5A" w14:textId="2C9E44B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5B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5C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5D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5E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6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0" w14:textId="2E03CEF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1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2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3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4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6B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6" w14:textId="26E734B3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7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8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9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6A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71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6C" w14:textId="64422F5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6D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6E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6F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0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77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2" w14:textId="21CA91B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3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4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5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6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7D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8" w14:textId="5FCBCF13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9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7A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7B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7C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83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7E" w14:textId="688848F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7F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0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1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2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89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4" w14:textId="7E41F7C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5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6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7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8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8F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8A" w14:textId="07F9A14E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8B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8C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8D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8E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95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0" w14:textId="427EDBB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1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2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3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4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9B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96" w14:textId="58DA442E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97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98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99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9A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A1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9C" w14:textId="02438657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89D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89E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89F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8A0" w14:textId="77777777" w:rsidR="00FD20DC" w:rsidRPr="00126AF5" w:rsidRDefault="00FD20DC" w:rsidP="00934936">
            <w:pPr>
              <w:jc w:val="right"/>
            </w:pPr>
          </w:p>
        </w:tc>
      </w:tr>
    </w:tbl>
    <w:p w14:paraId="313968A2" w14:textId="77777777" w:rsidR="009550EF" w:rsidRPr="00126AF5" w:rsidRDefault="009550EF" w:rsidP="009550EF">
      <w:pPr>
        <w:pStyle w:val="Heading3"/>
      </w:pPr>
      <w:r w:rsidRPr="00126AF5">
        <w:t xml:space="preserve">Gentlemen - </w:t>
      </w:r>
      <w:proofErr w:type="gramStart"/>
      <w:r w:rsidRPr="00126AF5">
        <w:t>Junior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550EF" w:rsidRPr="00126AF5" w14:paraId="313968A8" w14:textId="77777777" w:rsidTr="00934936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3" w14:textId="77777777" w:rsidR="009550EF" w:rsidRPr="00126AF5" w:rsidRDefault="009550EF" w:rsidP="00832E1E">
            <w:pPr>
              <w:rPr>
                <w:rStyle w:val="Strong"/>
              </w:rPr>
            </w:pPr>
            <w:r w:rsidRPr="00126AF5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8A4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5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8A6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8A7" w14:textId="77777777" w:rsidR="009550EF" w:rsidRPr="00126AF5" w:rsidRDefault="009550EF" w:rsidP="00934936">
            <w:pPr>
              <w:rPr>
                <w:rStyle w:val="Strong"/>
              </w:rPr>
            </w:pPr>
            <w:r w:rsidRPr="00126AF5">
              <w:rPr>
                <w:rStyle w:val="Strong"/>
              </w:rPr>
              <w:t>Date</w:t>
            </w:r>
          </w:p>
        </w:tc>
      </w:tr>
      <w:tr w:rsidR="00FD20DC" w:rsidRPr="00126AF5" w14:paraId="313968A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9" w14:textId="418CF4E9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3968AA" w14:textId="77777777" w:rsidR="00FD20DC" w:rsidRPr="00126AF5" w:rsidRDefault="00FD20DC" w:rsidP="00934936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13968AB" w14:textId="77777777" w:rsidR="00FD20DC" w:rsidRPr="00126AF5" w:rsidRDefault="00FD20DC" w:rsidP="00934936"/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13968AC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968AD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B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AF" w14:textId="26025E74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0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1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2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3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B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5" w14:textId="274F189B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6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7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8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9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C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BB" w14:textId="771DD758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Hereford/Bristol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BC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BD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BE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BF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C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1" w14:textId="4A6490D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2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3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4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5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C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7" w14:textId="28515E7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Albion/Windsor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8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9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CA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CB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D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CD" w14:textId="0848AF1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CE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CF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0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1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D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3" w14:textId="36394602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Western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4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5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6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7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D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9" w14:textId="77EB7394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DA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DB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DC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DD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E4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DF" w14:textId="768B955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0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1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2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3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EA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5" w14:textId="38E47295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6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7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8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9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F0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EB" w14:textId="10F8393A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EC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ED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EE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EF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F6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1" w14:textId="3AE3FF98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2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3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4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5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8FC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7" w14:textId="0E97CE61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8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9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8FA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8FB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902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8FD" w14:textId="3AB45736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VIIR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8FE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8FF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0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1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908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3" w14:textId="31DA7B9C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Long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4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5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6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7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90E" w14:textId="77777777" w:rsidTr="0093493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9" w14:textId="0B5F395F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Short Metric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0A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0B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0C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0D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914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14:paraId="3139690F" w14:textId="381CEF40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M900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396910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nil"/>
            </w:tcBorders>
          </w:tcPr>
          <w:p w14:paraId="31396911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nil"/>
            </w:tcBorders>
          </w:tcPr>
          <w:p w14:paraId="31396912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31396913" w14:textId="77777777" w:rsidR="00FD20DC" w:rsidRPr="00126AF5" w:rsidRDefault="00FD20DC" w:rsidP="00934936">
            <w:pPr>
              <w:jc w:val="right"/>
            </w:pPr>
          </w:p>
        </w:tc>
      </w:tr>
      <w:tr w:rsidR="00FD20DC" w:rsidRPr="00126AF5" w14:paraId="3139691A" w14:textId="77777777" w:rsidTr="00F65C4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5" w14:textId="03EB6F3D" w:rsidR="00FD20DC" w:rsidRPr="00126AF5" w:rsidRDefault="00FD20DC" w:rsidP="00832E1E">
            <w:pPr>
              <w:rPr>
                <w:rStyle w:val="Strong"/>
              </w:rPr>
            </w:pPr>
            <w:r w:rsidRPr="00FD20DC">
              <w:rPr>
                <w:rStyle w:val="Strong"/>
              </w:rPr>
              <w:t>Burntwood Frostbite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396916" w14:textId="77777777" w:rsidR="00FD20DC" w:rsidRPr="00126AF5" w:rsidRDefault="00FD20DC" w:rsidP="0093493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396917" w14:textId="77777777" w:rsidR="00FD20DC" w:rsidRPr="00126AF5" w:rsidRDefault="00FD20DC" w:rsidP="00934936"/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1396918" w14:textId="77777777" w:rsidR="00FD20DC" w:rsidRPr="00126AF5" w:rsidRDefault="00FD20DC" w:rsidP="0093493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396919" w14:textId="77777777" w:rsidR="00FD20DC" w:rsidRPr="00126AF5" w:rsidRDefault="00FD20DC" w:rsidP="00934936">
            <w:pPr>
              <w:jc w:val="right"/>
            </w:pPr>
          </w:p>
        </w:tc>
      </w:tr>
    </w:tbl>
    <w:p w14:paraId="3139691B" w14:textId="77777777" w:rsidR="001447CC" w:rsidRPr="00126AF5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VI</w:t>
      </w:r>
    </w:p>
    <w:p w14:paraId="3139691C" w14:textId="77777777" w:rsidR="001447CC" w:rsidRPr="00126AF5" w:rsidRDefault="001447CC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1447CC" w:rsidRPr="007E67D4" w14:paraId="31396922" w14:textId="77777777" w:rsidTr="001447C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1D" w14:textId="77777777" w:rsidR="001447CC" w:rsidRPr="007E67D4" w:rsidRDefault="001447CC" w:rsidP="007E67D4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691E" w14:textId="77777777" w:rsidR="001447CC" w:rsidRPr="007E67D4" w:rsidRDefault="001447CC" w:rsidP="007E67D4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1F" w14:textId="77777777" w:rsidR="001447CC" w:rsidRPr="007E67D4" w:rsidRDefault="001447CC" w:rsidP="007E67D4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6920" w14:textId="77777777" w:rsidR="001447CC" w:rsidRPr="007E67D4" w:rsidRDefault="001447CC" w:rsidP="007E67D4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6921" w14:textId="77777777" w:rsidR="001447CC" w:rsidRPr="007E67D4" w:rsidRDefault="001447CC" w:rsidP="007E67D4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930150" w:rsidRPr="00126AF5" w14:paraId="3139692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6923" w14:textId="044839B1" w:rsidR="00930150" w:rsidRPr="007E67D4" w:rsidRDefault="00930150" w:rsidP="007E67D4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6924" w14:textId="77777777" w:rsidR="00930150" w:rsidRPr="007E67D4" w:rsidRDefault="00930150" w:rsidP="007E67D4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5" w14:textId="77777777" w:rsidR="00930150" w:rsidRPr="007E67D4" w:rsidRDefault="00930150" w:rsidP="007E67D4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6926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6927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2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9" w14:textId="61D9EC27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2A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2B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2C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2D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3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2F" w14:textId="33D97A32" w:rsidR="00930150" w:rsidRPr="007E67D4" w:rsidRDefault="005F22C3" w:rsidP="007E67D4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0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1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2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3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3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5" w14:textId="3931A788" w:rsidR="00930150" w:rsidRPr="007E67D4" w:rsidRDefault="005F22C3" w:rsidP="007E67D4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930150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6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8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9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4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3B" w14:textId="2EB4EC9F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3C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3D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3E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3F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4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1" w14:textId="6DE65EB2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2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3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4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5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4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7" w14:textId="39CBCD6F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8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9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4A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4B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5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4D" w14:textId="5A94F9A8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4E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4F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0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1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5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3" w14:textId="203A962C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4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5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6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7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5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9" w14:textId="029FDE4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5A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5B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5C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5D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6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5F" w14:textId="4A1FA196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0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1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2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3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6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5" w14:textId="3A86D621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6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8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9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7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6B" w14:textId="61D18A46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6C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6D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6E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6F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7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1" w14:textId="3EB29AE9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2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3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4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5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7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7" w14:textId="64EDC3A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8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9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7A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7B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8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7D" w14:textId="10786DF6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7E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7F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0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1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8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3" w14:textId="771F2CFD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4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5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6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7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8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9" w14:textId="020DCFB7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8A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8B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8C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8D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9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8F" w14:textId="66E63EE0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0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1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2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3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9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5" w14:textId="2A06F557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6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8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9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A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9B" w14:textId="67FECC8A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9C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9D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9E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9F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A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1" w14:textId="34F9C458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2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3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4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5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A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7" w14:textId="6CEE2142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8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9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AA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AB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B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AD" w14:textId="067ED126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AE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AF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0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1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B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3" w14:textId="4A2A4F22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4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5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6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7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B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9" w14:textId="542AAB42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BA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BB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BC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BD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C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BF" w14:textId="03F8F000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0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1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2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3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C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5" w14:textId="001BEE7F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6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8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9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D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CB" w14:textId="4A991DF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CC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CD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CE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CF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D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1" w14:textId="6F200797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2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3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4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5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D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7" w14:textId="3AD0192D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8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9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DA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DB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049F2F8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B283AA" w14:textId="50B1DB13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1E580" w14:textId="77777777" w:rsidR="00930150" w:rsidRPr="007E67D4" w:rsidRDefault="00930150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7E4A0C" w14:textId="77777777" w:rsidR="00930150" w:rsidRPr="007E67D4" w:rsidRDefault="00930150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B9371" w14:textId="77777777" w:rsidR="00930150" w:rsidRPr="007E67D4" w:rsidRDefault="00930150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40ACD" w14:textId="77777777" w:rsidR="00930150" w:rsidRPr="007E67D4" w:rsidRDefault="00930150" w:rsidP="00930150">
            <w:pPr>
              <w:jc w:val="right"/>
            </w:pPr>
          </w:p>
        </w:tc>
      </w:tr>
      <w:tr w:rsidR="00930150" w:rsidRPr="00126AF5" w14:paraId="22401A2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EEBB02" w14:textId="522E46B0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936B0" w14:textId="77777777" w:rsidR="00930150" w:rsidRPr="007E67D4" w:rsidRDefault="00930150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3B42F" w14:textId="77777777" w:rsidR="00930150" w:rsidRPr="007E67D4" w:rsidRDefault="00930150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45C64" w14:textId="77777777" w:rsidR="00930150" w:rsidRPr="007E67D4" w:rsidRDefault="00930150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9690E" w14:textId="77777777" w:rsidR="00930150" w:rsidRPr="007E67D4" w:rsidRDefault="00930150" w:rsidP="00930150">
            <w:pPr>
              <w:jc w:val="right"/>
            </w:pPr>
          </w:p>
        </w:tc>
      </w:tr>
      <w:tr w:rsidR="00930150" w:rsidRPr="00126AF5" w14:paraId="4E15730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38ECE5" w14:textId="545A9F29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4B7AC" w14:textId="77777777" w:rsidR="00930150" w:rsidRPr="007E67D4" w:rsidRDefault="00930150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74150" w14:textId="77777777" w:rsidR="00930150" w:rsidRPr="007E67D4" w:rsidRDefault="00930150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16F41" w14:textId="77777777" w:rsidR="00930150" w:rsidRPr="007E67D4" w:rsidRDefault="00930150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5FE9C" w14:textId="77777777" w:rsidR="00930150" w:rsidRPr="007E67D4" w:rsidRDefault="00930150" w:rsidP="00930150">
            <w:pPr>
              <w:jc w:val="right"/>
            </w:pPr>
          </w:p>
        </w:tc>
      </w:tr>
      <w:tr w:rsidR="00930150" w:rsidRPr="00126AF5" w14:paraId="61CEE93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EA8A8B" w14:textId="3398BDD7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1B668" w14:textId="77777777" w:rsidR="00930150" w:rsidRPr="007E67D4" w:rsidRDefault="00930150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FB1A9" w14:textId="77777777" w:rsidR="00930150" w:rsidRPr="007E67D4" w:rsidRDefault="00930150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F803A" w14:textId="77777777" w:rsidR="00930150" w:rsidRPr="007E67D4" w:rsidRDefault="00930150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71720" w14:textId="77777777" w:rsidR="00930150" w:rsidRPr="007E67D4" w:rsidRDefault="00930150" w:rsidP="00930150">
            <w:pPr>
              <w:jc w:val="right"/>
            </w:pPr>
          </w:p>
        </w:tc>
      </w:tr>
      <w:tr w:rsidR="00930150" w:rsidRPr="00126AF5" w14:paraId="701FF3D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D68EFE" w14:textId="05B7A1B3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88B34" w14:textId="77777777" w:rsidR="00930150" w:rsidRPr="007E67D4" w:rsidRDefault="00930150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411710" w14:textId="77777777" w:rsidR="00930150" w:rsidRPr="007E67D4" w:rsidRDefault="00930150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1EC476" w14:textId="77777777" w:rsidR="00930150" w:rsidRPr="007E67D4" w:rsidRDefault="00930150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3C240" w14:textId="77777777" w:rsidR="00930150" w:rsidRPr="007E67D4" w:rsidRDefault="00930150" w:rsidP="00930150">
            <w:pPr>
              <w:jc w:val="right"/>
            </w:pPr>
          </w:p>
        </w:tc>
      </w:tr>
      <w:tr w:rsidR="00930150" w:rsidRPr="00126AF5" w14:paraId="4C0356E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DAF3E6" w14:textId="70C2F32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B8237" w14:textId="77777777" w:rsidR="00930150" w:rsidRPr="007E67D4" w:rsidRDefault="00930150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4F52A5" w14:textId="77777777" w:rsidR="00930150" w:rsidRPr="007E67D4" w:rsidRDefault="00930150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2558B" w14:textId="77777777" w:rsidR="00930150" w:rsidRPr="007E67D4" w:rsidRDefault="00930150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8618E" w14:textId="77777777" w:rsidR="00930150" w:rsidRPr="007E67D4" w:rsidRDefault="00930150" w:rsidP="00930150">
            <w:pPr>
              <w:jc w:val="right"/>
            </w:pPr>
          </w:p>
        </w:tc>
      </w:tr>
      <w:tr w:rsidR="00930150" w:rsidRPr="00126AF5" w14:paraId="313969E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DD" w14:textId="01F799B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DE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DF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0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1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E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3" w14:textId="12D15DFF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4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5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6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7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E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9" w14:textId="050FC8EC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EA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EB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EC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ED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F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EF" w14:textId="499BC293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0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1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2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3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9F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5" w14:textId="77846E1F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6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8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9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0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9FB" w14:textId="2E818A9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9FC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9FD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9FE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9FF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0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1" w14:textId="6E4466E8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2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3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4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5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0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7" w14:textId="512CBF4D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8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9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0A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0B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1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0D" w14:textId="3CB3D1E7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0E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0F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0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1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1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3" w14:textId="5EA86E01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4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5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6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7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1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9" w14:textId="7E90FBA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1A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1B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1C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1D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2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1F" w14:textId="1B13D120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0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1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2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3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2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5" w14:textId="624A71C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6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8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9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3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2B" w14:textId="5CFC6949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2C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2D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2E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2F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3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31" w14:textId="5A600EFA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32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33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34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35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8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5" w14:textId="24BF37C1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6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8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9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9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8B" w14:textId="3AE35E9E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8C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8D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8E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8F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9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1" w14:textId="3FB1B33B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2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3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4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5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9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7" w14:textId="1F35C47D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8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9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9A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9B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A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9D" w14:textId="6CBFB205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9E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9F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0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1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A8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3" w14:textId="111D5604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4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5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6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7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AE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9" w14:textId="2D799605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AA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AB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AC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AD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B4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AF" w14:textId="2C7D0AFE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0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1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2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3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BA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5" w14:textId="541B8F8F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6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8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9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C0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BB" w14:textId="405F4042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BC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BD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BE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BF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C6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1" w14:textId="2130FF9E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2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3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4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5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CC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7" w14:textId="6FCB097E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8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9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CA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CB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31396AD2" w14:textId="77777777" w:rsidTr="001447C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6ACD" w14:textId="5B381059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CE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CF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D0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D1" w14:textId="77777777" w:rsidR="00930150" w:rsidRPr="007E67D4" w:rsidRDefault="00930150" w:rsidP="007E67D4">
            <w:pPr>
              <w:jc w:val="right"/>
            </w:pPr>
          </w:p>
        </w:tc>
      </w:tr>
      <w:tr w:rsidR="00930150" w:rsidRPr="00126AF5" w14:paraId="5027DC07" w14:textId="77777777" w:rsidTr="000A4752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3927EB" w14:textId="10D7FDA0" w:rsidR="00930150" w:rsidRPr="007E67D4" w:rsidRDefault="00930150" w:rsidP="007E67D4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D4739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24247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57F33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DA676" w14:textId="77777777" w:rsidR="00930150" w:rsidRPr="007E67D4" w:rsidRDefault="00930150" w:rsidP="007E67D4">
            <w:pPr>
              <w:jc w:val="right"/>
            </w:pPr>
          </w:p>
        </w:tc>
      </w:tr>
      <w:tr w:rsidR="00AF71D1" w:rsidRPr="00126AF5" w14:paraId="40F47C42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9BB5FE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1B77A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0893DE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D8F9B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AECA0" w14:textId="77777777" w:rsidR="00AF71D1" w:rsidRPr="007E67D4" w:rsidRDefault="00AF71D1" w:rsidP="00AF71D1">
            <w:pPr>
              <w:jc w:val="right"/>
            </w:pPr>
          </w:p>
        </w:tc>
      </w:tr>
      <w:tr w:rsidR="00930150" w:rsidRPr="00126AF5" w14:paraId="31396AD8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396AD3" w14:textId="7E4FCA69" w:rsidR="00930150" w:rsidRPr="007E67D4" w:rsidRDefault="00930150" w:rsidP="007E67D4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6AD4" w14:textId="77777777" w:rsidR="00930150" w:rsidRPr="007E67D4" w:rsidRDefault="00930150" w:rsidP="007E67D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6AD5" w14:textId="77777777" w:rsidR="00930150" w:rsidRPr="007E67D4" w:rsidRDefault="00930150" w:rsidP="007E67D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6AD6" w14:textId="77777777" w:rsidR="00930150" w:rsidRPr="007E67D4" w:rsidRDefault="00930150" w:rsidP="007E67D4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6AD7" w14:textId="77777777" w:rsidR="00930150" w:rsidRPr="007E67D4" w:rsidRDefault="00930150" w:rsidP="007E67D4">
            <w:pPr>
              <w:jc w:val="right"/>
            </w:pPr>
          </w:p>
        </w:tc>
      </w:tr>
      <w:tr w:rsidR="00AF71D1" w:rsidRPr="00126AF5" w14:paraId="45B9B36F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58D6DB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377CCD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BBE3B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DBDB7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E3FEFC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01396C87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57169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C7E0B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C4EFA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EB307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6BDBB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1046956D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5365C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32D8E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78686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0B46D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662BB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7A6CC5A6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22E0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9F8FD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E1E74A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2D281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289CA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6E6E62CA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76525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00F3C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565FC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651AF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877F2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71D817CA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0E475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926C2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B0BA8B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126B6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6E124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45D7CBA7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87F0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CB6B6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A4A9F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9D7BD3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3FAC2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4FE048FD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CA428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247E2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C692B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CB6CB7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67701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51C12CBE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CF3C4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08896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4A8ED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15C0C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50AED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7A2E2607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E5E98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FEACD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F7E70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2387F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E479D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690BA4F1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5CC22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51C47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AA728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BA1CA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AB0C2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462BAA03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3A0AA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7A846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F4B57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A0E23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D4423" w14:textId="77777777" w:rsidR="00AF71D1" w:rsidRPr="007E67D4" w:rsidRDefault="00AF71D1" w:rsidP="00AF71D1">
            <w:pPr>
              <w:jc w:val="right"/>
            </w:pPr>
          </w:p>
        </w:tc>
      </w:tr>
      <w:tr w:rsidR="00AF71D1" w:rsidRPr="00126AF5" w14:paraId="65B55AE8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10E1" w14:textId="77777777" w:rsidR="00AF71D1" w:rsidRPr="007E67D4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624EC6" w14:textId="77777777" w:rsidR="00AF71D1" w:rsidRPr="007E67D4" w:rsidRDefault="00AF71D1" w:rsidP="00AF71D1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4BCE6" w14:textId="77777777" w:rsidR="00AF71D1" w:rsidRPr="007E67D4" w:rsidRDefault="00AF71D1" w:rsidP="00AF71D1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F9B85" w14:textId="77777777" w:rsidR="00AF71D1" w:rsidRPr="007E67D4" w:rsidRDefault="00AF71D1" w:rsidP="00AF71D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E2099" w14:textId="77777777" w:rsidR="00AF71D1" w:rsidRPr="007E67D4" w:rsidRDefault="00AF71D1" w:rsidP="00AF71D1">
            <w:pPr>
              <w:jc w:val="right"/>
            </w:pPr>
          </w:p>
        </w:tc>
      </w:tr>
    </w:tbl>
    <w:p w14:paraId="31396AD9" w14:textId="77777777" w:rsidR="001447CC" w:rsidRPr="00126AF5" w:rsidRDefault="001447CC" w:rsidP="001447C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1053D0" w:rsidRPr="00126AF5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ADA" w14:textId="77777777" w:rsidR="001447CC" w:rsidRDefault="001A1A54" w:rsidP="001447CC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744B3BE2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C228ED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A906AF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722158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760888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221E5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AF71D1" w:rsidRPr="00126AF5" w14:paraId="32F4315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54A50" w14:textId="22888A69" w:rsidR="00AF71D1" w:rsidRPr="007E67D4" w:rsidRDefault="00AF71D1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408041" w14:textId="77777777" w:rsidR="00AF71D1" w:rsidRPr="007E67D4" w:rsidRDefault="00AF71D1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5295D" w14:textId="77777777" w:rsidR="00AF71D1" w:rsidRPr="007E67D4" w:rsidRDefault="00AF71D1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08FE7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ED76D1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39DD0D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531AA" w14:textId="0FEF1C95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F31E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A6160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06A6C0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7C56E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DA6EC7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1DE09" w14:textId="40F4DE4E" w:rsidR="00AF71D1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FF656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E9E668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90138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0883A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C9283B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A7171" w14:textId="0D011E45" w:rsidR="00AF71D1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AF71D1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EB837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E10B7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40430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178C2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312C2E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3EA22" w14:textId="5C459B5C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9EE5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99790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830DF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7D8BE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7B8B75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C9FAB" w14:textId="63848094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624FC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5A46C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1AB02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A5B98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A9038B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DD494" w14:textId="222D776D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0FB0B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9BC790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3AEBC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350D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AF9580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C52D" w14:textId="77F76B19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83840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02AE1E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E7796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E824B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F05A1C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3DEA2" w14:textId="1E2218C0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0ECFB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4023E3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AD98FA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27CAB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E5BE07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B700F" w14:textId="5F345D3F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6CE75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B44A2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4C482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377E8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243DB4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EFF42" w14:textId="109E4EBB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3727F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C6513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E7C2C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E579C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63AC1E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02A4F" w14:textId="252A5F32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3C150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BF5C4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05CBD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26DCB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F4AA18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D1215" w14:textId="487F055F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89B1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7E31E0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4C51D6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7B8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AB232D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3DBEA" w14:textId="654848E2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85D00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49D4B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A32D58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F86C7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2DAA24A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65FCA" w14:textId="0A497808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5ACDD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56404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ABD1B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56B82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D2E9E4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1C7C" w14:textId="568DDE8D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DC5BF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C7FE3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13970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537E9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1982B5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B6304" w14:textId="57CFDF04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24AAD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7877F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5DE67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1EDAE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7B4FC7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471FE" w14:textId="39CBE293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5E3A1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A86D4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E37012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F4272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1EE0A0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51341" w14:textId="259B334A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071CB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A2FAB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3926E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56199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6AD982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40B34" w14:textId="24E674F5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EC77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A730EB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C778C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2F6F9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484A2D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B8780" w14:textId="7AE81067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9FF41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0264F0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E71C7D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C9DF6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8B7A0D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7B59F" w14:textId="713C8567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F725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29527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0C452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85EC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C0B385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382E6" w14:textId="7C4FA076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17D01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858C32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0252A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EB5A5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6EB951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BFF79" w14:textId="439ABC54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49775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31674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14DC2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101B7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65BBFDE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32B08" w14:textId="4E366CC2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6BB0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51F5A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ACA89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8B7B2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E1BB08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889BD" w14:textId="5CB2DE85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91D67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A0176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6EE40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ED3AF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2E60281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FD741" w14:textId="4CFBDAF4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19288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54E7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491888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EE19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F3728B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E6E25" w14:textId="5770E405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443FB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0B30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1BC69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5D4F3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F70F27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20EC3" w14:textId="137DECC5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D023E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BCF3B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9C194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43EFA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6D20C80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25315" w14:textId="18D2A334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A5201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8B020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9AB91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7C1C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1BAD1F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78ABE" w14:textId="19DF9E7A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263C7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3AB172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B62852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5BDB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28FBB1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16DAF0" w14:textId="5B2C46A8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9DE9D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DF411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91182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18032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6A9B34B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08E1F4" w14:textId="1DFCCD8C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138DD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F4D5A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75215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C80C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176E6B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42782B" w14:textId="188419F8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F718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FC15A8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D7A1DF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9F208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ACEAFD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7DAABD" w14:textId="507F999B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BC73E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739F1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A690AA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8B9DA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20D16E1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3CCE88" w14:textId="63A58D51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C01CF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E4A34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164DD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7400F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378383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7A59AE" w14:textId="544603EC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F2772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94C4F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12AF9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A55BF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D3831C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12F75" w14:textId="3E0B578A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66C0C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C12AE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E55C87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B6D2E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82927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CF12" w14:textId="6C50A15F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6EAB1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6333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861B5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93F95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7B39EA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84519" w14:textId="2FB33825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FA4E6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5FD13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A7C7E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6EFA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85AB53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A11C3" w14:textId="3389363B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815F2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9EAFEB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CF9D64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5E90F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6EEEEAC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71E33" w14:textId="37FA808D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E8A35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8DA82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3A377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2D7D5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57B1AD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1E3C7" w14:textId="641D3A66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C4380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66927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CED56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9D2DB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F236F6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25B23" w14:textId="1945E3B0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F392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B0C5D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3A5AB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79106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10DC2A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62659" w14:textId="1703633A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134E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34B30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83E97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5EBA4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63505A9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2475B" w14:textId="11502F90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8461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61755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9E115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CCE3B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5C8797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1272F" w14:textId="6B7CEA46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8F576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2DA355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DFCA33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CC399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44834A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946AA" w14:textId="1FBE61E2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8BF93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EA3FBF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C57F5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7161C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7AC8A6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87D2C" w14:textId="3D79F7A3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6FC04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F0908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8A611B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C238C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8CC5A1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745E6" w14:textId="1830910C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15B47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77AA6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91391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04C5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7547DA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96466" w14:textId="1F96729D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D6570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A93EFE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29727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D76D4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2E1D92E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64DCE" w14:textId="47374FDB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3D0B3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A160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CE54F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5F9D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55405F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988CD" w14:textId="70377EDB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21F4FF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089EB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7C773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B6F28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57A314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64DB9" w14:textId="5D86C459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05605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40F746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5B2333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25597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ADFC53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19689" w14:textId="005A5C3D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8D784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0C350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19E2A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DA3BF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FAE892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D4E89" w14:textId="4FC002B1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A8DCC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7EB582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6135F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E081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7588C4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0AAA3" w14:textId="2DD8C8E1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EE04B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F761C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42FA58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AEAA5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EC8D52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9DBC1" w14:textId="27FD8E1A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046CB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89EC2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F371D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24E0B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7A108D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66594" w14:textId="74DF354B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3B6E2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BC6F5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C6A16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EB9F7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A675CB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C8D87" w14:textId="248411B7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E25B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69EE18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FD7EE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B7B55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B08C6A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CEDD0" w14:textId="4C715893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C1EC6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58671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38833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CDCA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530451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90CE4" w14:textId="012ED967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7114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ED578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04830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E5358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6FB27D5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843D3" w14:textId="0DB88F20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ECAC6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A5CE99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36DB1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3FC49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96481B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E95EC" w14:textId="42005E46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A3E32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0FE98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7405C8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E872C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0934A4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053EC" w14:textId="2103AA92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03883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4C0C5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434D7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BC577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2A5DEE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4B29F" w14:textId="12916F05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56623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C2786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54595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B0905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174871F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644451" w14:textId="33AB6BD9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DA473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AC57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733F6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13F42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E9056FA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704FF4" w14:textId="52553654" w:rsidR="00AF71D1" w:rsidRPr="007E67D4" w:rsidRDefault="00AF71D1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83D79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1B3DAC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9CCD8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460C0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71E5A4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59B9F" w14:textId="11A96BA4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004B1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90E3A7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A3FFB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55082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211A0A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2179" w14:textId="45A969F5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E3F7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05FBB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58371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05F36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4D2895C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D71F3" w14:textId="74AC3EE7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9491A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162B68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C2120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FBB7E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567396A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6FEA9" w14:textId="12EBB569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46D8B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B204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2E34B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68C5C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79A15F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6D6AA" w14:textId="1B9BC7C9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5FD5E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15CF2C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9A487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984D7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2318486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A0AFC" w14:textId="7D7BDE26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4466E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EBE8D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12A33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CAD7C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6E1ABE9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EC03A" w14:textId="531D4E74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17A56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F2C73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9379A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70A81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39EA047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DBA5D" w14:textId="0B765A1B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334AA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F81E0C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A5865A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01C4A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CDFF44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960C7" w14:textId="729DF26C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2AA8E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15D185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39D2F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1BA96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7CFAD97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ADB80" w14:textId="6F7EA4F4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38E92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716568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C360C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26073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04812A9A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74B0B2" w14:textId="3CA6E8ED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B850B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BAB72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D13F3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31B76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11F7ABD0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C1A47" w14:textId="19AE1C52" w:rsidR="00AF71D1" w:rsidRPr="007E67D4" w:rsidRDefault="00AF71D1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908D0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3C011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C4856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FBDF8" w14:textId="77777777" w:rsidR="00AF71D1" w:rsidRPr="007E67D4" w:rsidRDefault="00AF71D1" w:rsidP="00930150">
            <w:pPr>
              <w:jc w:val="right"/>
            </w:pPr>
          </w:p>
        </w:tc>
      </w:tr>
      <w:tr w:rsidR="00AF71D1" w:rsidRPr="00126AF5" w14:paraId="21744495" w14:textId="77777777" w:rsidTr="00AF71D1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48D" w14:textId="7E8DAAFF" w:rsidR="00AF71D1" w:rsidRPr="00962E59" w:rsidRDefault="00AF71D1" w:rsidP="00AF71D1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829233" w14:textId="77777777" w:rsidR="00AF71D1" w:rsidRPr="007E67D4" w:rsidRDefault="00AF71D1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FADD4" w14:textId="77777777" w:rsidR="00AF71D1" w:rsidRPr="007E67D4" w:rsidRDefault="00AF71D1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C8F3B" w14:textId="77777777" w:rsidR="00AF71D1" w:rsidRPr="007E67D4" w:rsidRDefault="00AF71D1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FB5F5" w14:textId="77777777" w:rsidR="00AF71D1" w:rsidRPr="007E67D4" w:rsidRDefault="00AF71D1" w:rsidP="00930150">
            <w:pPr>
              <w:jc w:val="right"/>
            </w:pPr>
          </w:p>
        </w:tc>
      </w:tr>
    </w:tbl>
    <w:p w14:paraId="31396C97" w14:textId="77777777" w:rsidR="00934936" w:rsidRPr="00126AF5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 w:rsidRPr="00126AF5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C98" w14:textId="77777777" w:rsidR="00934936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934936" w:rsidRPr="00126AF5">
        <w:rPr>
          <w:rFonts w:ascii="Arial" w:hAnsi="Arial"/>
          <w:b/>
          <w:color w:val="800000"/>
          <w:sz w:val="24"/>
          <w:u w:val="single"/>
        </w:rPr>
        <w:t xml:space="preserve"> – </w:t>
      </w:r>
      <w:r w:rsidRPr="00126AF5"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575DB7C4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A2A13A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C10084A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1AA6AB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78D945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33FC2B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0C11718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FB23E" w14:textId="4C04E177" w:rsidR="00E5611C" w:rsidRPr="007E67D4" w:rsidRDefault="00E5611C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45DEC6" w14:textId="77777777" w:rsidR="00E5611C" w:rsidRPr="007E67D4" w:rsidRDefault="00E5611C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01B23" w14:textId="77777777" w:rsidR="00E5611C" w:rsidRPr="007E67D4" w:rsidRDefault="00E5611C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DD2F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B287D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00DC74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C6990" w14:textId="2BD323B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A6AE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D4764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AC24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C365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616DC5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CB8E" w14:textId="7EF2FEED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7DB7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5BCFC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3FEEA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4185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7C7F66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862A" w14:textId="4B2ABD56" w:rsidR="00E5611C" w:rsidRPr="007E67D4" w:rsidRDefault="005F22C3" w:rsidP="00930150">
            <w:pPr>
              <w:rPr>
                <w:rStyle w:val="Strong"/>
              </w:rPr>
            </w:pPr>
            <w:bookmarkStart w:id="8" w:name="_GoBack"/>
            <w:bookmarkEnd w:id="8"/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AD8A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5EE2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F5C6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9121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934558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5163A" w14:textId="7A239ED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2811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031C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20C2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A5B1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E0E74C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2A271" w14:textId="63C6E5A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EA6F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70F8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DB1BF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D750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8139CE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24F07" w14:textId="7AC88AC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EB8D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6600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EEEC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AC99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6B20D1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88CE" w14:textId="153D8C7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B269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4744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9B1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FC6F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028604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CE6C7" w14:textId="2B2AC25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E155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259B8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C334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71AB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3EBB2C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26B6B" w14:textId="2AFC35A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FC9B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AC6F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F451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9B9D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4CFB43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5E97C" w14:textId="0BA6F8D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B238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F821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F344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4716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A1A365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19179" w14:textId="3BEBA52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6B39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4592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D414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F04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8AEA87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F627" w14:textId="6A9D34A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A148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8166A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4B69E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9E7C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EE9E0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1ED3F" w14:textId="071F7B0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741B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20A2F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8618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3422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EA4E75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138AE" w14:textId="3715914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81F4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5169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FE43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1D6A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F03B91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BB532" w14:textId="223E26E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308A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20693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1BF7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C346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872B3E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FDD54" w14:textId="45064EE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AA7A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F484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3A62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9028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55CA4B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CB454" w14:textId="2652FA0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EEDA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10D0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D465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15DE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15E493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7B7A1" w14:textId="038DF47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C695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1FDE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5815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F05C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05998F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C89BE" w14:textId="0C8CD95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D1D1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281E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E66B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8491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37DEB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DA421" w14:textId="6617114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E578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0080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91648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AD41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A8B02D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7A9DC" w14:textId="5F8B8F3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C2A2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1ABE3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1055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7036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9BADDD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93D03" w14:textId="5D979F8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6717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A84E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9094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6AD1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321B71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E3BF5" w14:textId="577DBDE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EE33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FC48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33E33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14D5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AE5721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999B7" w14:textId="15BE05D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AC95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C98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1047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6638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D583D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67E60" w14:textId="1AF1712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AEE2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05B9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6738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A69B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2D862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A9F2" w14:textId="427DB98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4A1F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7A1D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092FD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C35E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564173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FC521" w14:textId="53D9504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A69B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66C7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B188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88E9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09346B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892D" w14:textId="450D808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7738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7659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06AF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4EA0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8F25C5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CC673" w14:textId="2FE8705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6202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CC4C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06A24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1AF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901126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DC995" w14:textId="6C09538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B075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6310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63ED3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0A46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45040F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2C290E" w14:textId="5D06DCE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FA89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2C28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CA40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E9B1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12D162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D9BA8C" w14:textId="6F7ADBF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64CC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4C1F7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5F383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DAEF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7F1072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B80F18" w14:textId="31255D9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7CA4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881FB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4CCF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7659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1CCA14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AB5C73" w14:textId="4218D21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66AF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3432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730CF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4967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9056B3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530E89" w14:textId="199F082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1620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A929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D698D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2AF8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E69DFF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EF299E" w14:textId="3D2D3E2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C904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7D3A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E872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4B25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6BBD2D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2AB7A" w14:textId="60E70E9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9348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9FC96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F138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D972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06B449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38C6" w14:textId="64D6395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5DB2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504C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F4A36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81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D563B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442F5" w14:textId="391D08A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9778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AB38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7550A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4DD9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0583EC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F1B02" w14:textId="6668B60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BBFB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15CA5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0015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00DA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E94AAE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CDE84" w14:textId="6B60216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1245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FC659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223F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0AA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C97FA4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CE130" w14:textId="2A97CF5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7F20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C356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FA9CB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B1DE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318DB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8F57D" w14:textId="3DFD2A7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EC71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12A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E55B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AD8F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39716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74CA0" w14:textId="6768313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35C1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16AA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633D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03DA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1822C9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0586D" w14:textId="5168EC9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D4FE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EFF9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070A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E182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DDC8FC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5B08B" w14:textId="25AEFBF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2788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57C3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8B799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5586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B7D9C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3A505" w14:textId="04D324F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E9CB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EE18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0F226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8B1B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61E6C3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AAEFC" w14:textId="4F065B2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7F7E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D2FA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A0D5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F474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376498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AA319" w14:textId="4262E4E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FA82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A2071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6653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64F8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AAC08B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EDB09" w14:textId="4810605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5EE2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9EB1E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1AB87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2874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67CB86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7BD48" w14:textId="34388CE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55AB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5ACA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CF61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949B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2363E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B54F6" w14:textId="6878DD7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B7197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9AC2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D07B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8CD06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9336DD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D152D" w14:textId="01D6D68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21AE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F6C5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5CC7B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7479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82CD90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8903D" w14:textId="767AAE7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25F8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67C96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A6954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A110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19EA44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531E" w14:textId="173B79F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44A6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6A36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C7DF1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751E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21489F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0ED97" w14:textId="29101E1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7A3B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109A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C723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397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5E37F1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E56D9" w14:textId="0AEEB7D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6958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4307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3404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6E7B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F2C9C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E7C20" w14:textId="0479EA4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CC65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2EFD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725C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2137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69A0A5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8F12" w14:textId="191E4C9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177F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3EAB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039D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87C6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68C9AE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C3E11" w14:textId="0FFF49C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5F96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EAFF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A1DA8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8EBD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E6D06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F7D2B" w14:textId="2ADD50B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187A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DF1E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8500E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098A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250679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A6432" w14:textId="41EC3EE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AB6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76751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6078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DDF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5FE023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1D6AE" w14:textId="722471E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5A31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F311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4B9AA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9855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3453FC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727F4" w14:textId="36B7C6E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4BC2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29EB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F08E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5518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2BFDBC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D3EEA" w14:textId="416569F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36D9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16C1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B930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45F1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8235C8B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5E4705" w14:textId="4A362DB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73E5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08BC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FB6F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A57B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4B20208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A23DB3" w14:textId="1B853720" w:rsidR="00E5611C" w:rsidRPr="007E67D4" w:rsidRDefault="00E5611C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5E9F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CD4B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A18B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4392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DDD20E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4DDD3" w14:textId="0C0534B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EB73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8022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7D3D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7672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83D857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20AD" w14:textId="2BDCD03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64FC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EA73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708A8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EDEF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47C152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64C92" w14:textId="4D0BF02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4602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A376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B2AF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C8F2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DFDFC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407C8" w14:textId="4394C96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B473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8E93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B7DF0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53AD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7C1EE1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9285E" w14:textId="7C51DFE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E6BC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696BA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41F5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32A7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49DFCA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3C7B" w14:textId="04B5AC9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4F6C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BFDB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D0617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F1B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2DA5A9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37B12" w14:textId="73F1CB1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555E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D5C3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7164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E5E0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4B77F1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2D642" w14:textId="5748053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275A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191D3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225E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63E0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671A0D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2A33E" w14:textId="1462584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D42D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ADAC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B6AFB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019F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E554B4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4AFE6" w14:textId="5CCB287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CE93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AC01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C7EA2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FA68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0122744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3588AB" w14:textId="2AB8113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8EE3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766D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1C63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DD99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E32F1E9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91D44" w14:textId="2E2D222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911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E3F1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6861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2A6B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94EE384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71A7" w14:textId="1484CE60" w:rsidR="00E5611C" w:rsidRPr="00962E59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A90C2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4110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D2F4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7205" w14:textId="77777777" w:rsidR="00E5611C" w:rsidRPr="007E67D4" w:rsidRDefault="00E5611C" w:rsidP="00930150">
            <w:pPr>
              <w:jc w:val="right"/>
            </w:pPr>
          </w:p>
        </w:tc>
      </w:tr>
    </w:tbl>
    <w:p w14:paraId="31396E55" w14:textId="77777777" w:rsidR="00934936" w:rsidRPr="00126AF5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</w:t>
      </w:r>
      <w:r w:rsidR="00720FFC" w:rsidRPr="00126AF5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6E56" w14:textId="77777777" w:rsidR="00934936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64BE657B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37E75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B472785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C3EB11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1DA52C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65317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75298BE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480E80" w14:textId="7820AF94" w:rsidR="00E5611C" w:rsidRPr="007E67D4" w:rsidRDefault="00E5611C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613724" w14:textId="77777777" w:rsidR="00E5611C" w:rsidRPr="007E67D4" w:rsidRDefault="00E5611C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D3679" w14:textId="77777777" w:rsidR="00E5611C" w:rsidRPr="007E67D4" w:rsidRDefault="00E5611C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F83F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277E6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56626B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A5173" w14:textId="3430341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8BC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5694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5379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2716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C98426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CBDD" w14:textId="41AE7405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4BC8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10EF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8BD2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C5DD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AA39E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7CEF7" w14:textId="5CA5AD3F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BD57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7FF5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B2AF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BD2F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261C4B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B6440" w14:textId="2CF9D14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1BA3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207C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14CD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E7F9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A311F1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523F6" w14:textId="30A77FF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48A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4D99B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EFA4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3D50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0D09D9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2F7F1" w14:textId="7D23577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ECE0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3284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D130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0726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7B9C62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9DBEE" w14:textId="1EC554F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716E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647E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31345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2F6F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C1F174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4F276" w14:textId="43D8E4A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6563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70C9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A0F8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2D41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F19946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BC232" w14:textId="7823489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5F11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F2C5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5D55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701B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CC5A66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4C33" w14:textId="534D150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B020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923D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1384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93D6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00C82A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D11B" w14:textId="193EE81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BACC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15D4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49C8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4B26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D32418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C9F07" w14:textId="548D3EE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D940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4AB2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B601F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6D0B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56BB34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94064" w14:textId="1FB9071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846C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0CD5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326A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F960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823D87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AD18" w14:textId="7800CCA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246B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EA70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A904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D103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C2B6C1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EF79" w14:textId="368254E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6CF2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F6992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D988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0369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9CA7D8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E8665" w14:textId="1A80402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6BAF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E78C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FB6FB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96CA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0ADF14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EF16C" w14:textId="0427FC4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0915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9510B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AF59A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05C3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BC700D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D5DED" w14:textId="2A7B838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904A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31D9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3198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77F9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C101AF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7C3E" w14:textId="1DF4555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604F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59DC5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6B03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2700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A23429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7B447" w14:textId="0D8FB63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BB7E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ABD8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D6F56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7F1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C2BF7D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D9601" w14:textId="24A8CC6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0A2B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E439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3787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0E55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E0BC2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04294" w14:textId="61BF5CE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7268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E893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D32AA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8CF9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037C7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F1E60" w14:textId="5109ECE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D2C8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82273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7193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FEBB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CB8C8C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9B92A" w14:textId="08057CA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1705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FFC5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0990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B925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C85FD1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B393C" w14:textId="49D06EA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F7C7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636D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1F77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FA6F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B4A537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A681D" w14:textId="762BB08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912C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31C7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7BA8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C8B5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E6376B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09AF3" w14:textId="5793BCD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5484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18F5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4529D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2F52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EDE36C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D2D81" w14:textId="43B000C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7998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9F74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806F2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6296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CC2EE8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7F6D0" w14:textId="6EB8CDE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45BD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3E52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ADCC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5002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20B77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539CE" w14:textId="372234A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79DB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9E49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4869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D59F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61AC49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2B1131" w14:textId="52AB149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F712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E48B4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11AB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A76C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A0ADE9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F5E0EC" w14:textId="38214FC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2C3C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DDA7D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D01A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54AF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688296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0B4644" w14:textId="4CEF96E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363A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62424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4698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0D13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38E3BF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A9A4F2" w14:textId="690D51E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99EC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DCB8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4F41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4391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0FAC98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A00138" w14:textId="221A995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BB6E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4BBF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C034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6306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9EA919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13685D" w14:textId="705B954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7837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9B313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BCD62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0DD6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1C1122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FE0D0" w14:textId="5C92148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063C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BFB4F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8D1C2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DCA2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693AFF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185A2" w14:textId="2F3F1F4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0654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93A7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3D40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8BA6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EDC184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1CF67" w14:textId="456B38F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E58E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4FEB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B9A4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B594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A1A79E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C8428" w14:textId="590D003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6D1F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2C07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0F2C4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1F0A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EFF35A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486EF" w14:textId="3B4C082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9792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ACB4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630E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EBEE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F8EEB3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94FC8" w14:textId="606DC9E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693E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411F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28B9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2360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4EEAA4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2FD9D" w14:textId="6D7477C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85F4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D032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E1A5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5B0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D50BDB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86FFF" w14:textId="04A6124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2E4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52CD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5223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EA58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B803DF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B5D51" w14:textId="7B4E9D9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7B0B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215A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44BC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B008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529213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52CFB" w14:textId="5EDF5EB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585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92CE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C098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5A28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8CC641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CCEDE" w14:textId="1C35F7C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8ECD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2FE4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19B2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AB55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DE4C27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7045" w14:textId="6F1FF2C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4E8B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FE88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76FA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3753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17BEAA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5BA0F" w14:textId="6266E45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F8EF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C787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5514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CF76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7A027D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515F5" w14:textId="0F6884F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807F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630E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B02AB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451B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36432C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4F95C" w14:textId="37D5BF4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F165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7D76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E4F5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5E7A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4A91D5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DD376" w14:textId="7827A58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A652C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247F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017B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A99AE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482E6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83328" w14:textId="250E74A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F4C1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7D26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0439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CCC5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BBAA51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9D900" w14:textId="55EEE6E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6A0D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4B7F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2353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FE7C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8CCD79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26BF" w14:textId="708B3BB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445B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3D05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C059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FABC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032089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88D55" w14:textId="0FBF779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2D3E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8904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63A63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C958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AC19DA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0051C" w14:textId="448B80C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0D9D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2D33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2CEBD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FBC2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BF32FC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9CAB6" w14:textId="3D89DC4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2870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3DCE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D97C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57B2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E5E1BF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F675" w14:textId="4BAEEF6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4D3A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9605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9221A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0FB8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B060E5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2EBB5" w14:textId="0A4DA9A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93BA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302C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3FAA6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9C84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4D4B4D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1B7D7" w14:textId="2FDAEC5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6737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89D8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613E0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6876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E36EA3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94CDA" w14:textId="71B561E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6375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6C17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9453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1AF1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E6BCAE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3DFD3" w14:textId="1CBDFBA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E831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6B56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94FC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5B98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53694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41614" w14:textId="3E6B355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FB10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97BA2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E3F9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B601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C10D71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B2887" w14:textId="5DBE549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EAB6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302C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DB2F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80D3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B22798D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179551" w14:textId="030881F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8451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EE57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85A77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7A5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1CA97B8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E22DC" w14:textId="786E37AB" w:rsidR="00E5611C" w:rsidRPr="007E67D4" w:rsidRDefault="00E5611C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C4FE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12B4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651F3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BB9F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0894B0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B36E7" w14:textId="26EC4B8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5F33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060C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D2C9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4CAE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679B59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0F59B" w14:textId="4DDEA0B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B2AE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BEF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32A0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F303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4F30B0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8A5F1" w14:textId="305AD8F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2F5F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25E9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3B5A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D7A2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198CB2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AA027" w14:textId="7BCC68B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EA9C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3CDD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CCB2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AA8C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0D99F5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7801A" w14:textId="3921E53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A178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449D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27E3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224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0EFEC8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36045" w14:textId="3B7DDD5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0F45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B373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4282B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C72E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1FBC6D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1686E" w14:textId="478D86A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0340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9CCB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0255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6104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AC282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9005A" w14:textId="5078EDB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F3E0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BB8B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AD97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67E6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CDB10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C7DB7" w14:textId="211C949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FA0E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8C575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001E5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8D91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16F1A3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5488" w14:textId="37B9E1F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DB53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AD76E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B6CAF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634A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CA4E574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C7D03" w14:textId="427DB24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4CEF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4520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B221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7C6D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DCCBFFB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34C76" w14:textId="39207F8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22F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FE86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37C8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C267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5330EA3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51A" w14:textId="2EC957CE" w:rsidR="00E5611C" w:rsidRPr="00962E59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4FFA1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A814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D4AD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DFF96" w14:textId="77777777" w:rsidR="00E5611C" w:rsidRPr="007E67D4" w:rsidRDefault="00E5611C" w:rsidP="00930150">
            <w:pPr>
              <w:jc w:val="right"/>
            </w:pPr>
          </w:p>
        </w:tc>
      </w:tr>
    </w:tbl>
    <w:p w14:paraId="31397013" w14:textId="77777777" w:rsidR="00197569" w:rsidRPr="00126AF5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31397014" w14:textId="77777777" w:rsidR="00197569" w:rsidRDefault="00197569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7A7C3634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EB8206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E7ECE8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785A1E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2628F0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FD3237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229A952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85B03" w14:textId="6A17082D" w:rsidR="00E5611C" w:rsidRPr="007E67D4" w:rsidRDefault="00E5611C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0827C8" w14:textId="77777777" w:rsidR="00E5611C" w:rsidRPr="007E67D4" w:rsidRDefault="00E5611C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AE524" w14:textId="77777777" w:rsidR="00E5611C" w:rsidRPr="007E67D4" w:rsidRDefault="00E5611C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58CD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D8EA2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A09ED2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9F176" w14:textId="1F4AECE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0F6F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0077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AA1D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E9D0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8DDBAD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D1EF" w14:textId="5AF42406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E8E9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61561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0169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F196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EA0CBD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595B5" w14:textId="6316E7B9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D252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758A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C0F8C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5AD2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586A8B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80D87" w14:textId="0BC1243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BF6F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D61F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4994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8EA0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AD6366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27734" w14:textId="1E791C1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3C4C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0092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C5D1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AE95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F1B123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1BCB2" w14:textId="78469EA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0EA1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81E7C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65CB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FCFF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C5DC14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7E5F5" w14:textId="321D1B0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DD79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3E7B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D0BA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4098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85E74B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BAC36" w14:textId="11001A5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A660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95FF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3EB8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0C2D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87CD33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F5696" w14:textId="7F40C45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9796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D2639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750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2BB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3437A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FD1D9" w14:textId="601944C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26F1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D79F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D993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B45D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B480C4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F1FC" w14:textId="253ED45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B351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0F72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611F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C348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9C0C83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C4647" w14:textId="43A69C0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0F1F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0CC8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3351D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7E6D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11E6C8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D994F" w14:textId="192503F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F2F6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B96F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B027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AFB7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C9D3DA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5945D" w14:textId="32EC845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9852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C6336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AF21D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298D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D2F7C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209B4" w14:textId="6A578F3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B0B6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1D73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A66E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A3A1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B7231E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806A1" w14:textId="133FB4E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2FB9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ADD6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C4A2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67C1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554E66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043D4" w14:textId="5BE8367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6F39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9C681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52DC1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2BAC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B40947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88D8F" w14:textId="63BEDB7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B760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AA9A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C3D3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5725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118CAC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CE57C" w14:textId="2CEF7D8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CA5B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7ECF0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9F09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F22D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9A7C27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910DC" w14:textId="17A55E9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8A17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7138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151A9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A69C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D20C69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D2A27" w14:textId="5AC0FDE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6CD7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2644D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D00A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877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0F6FD9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046B5" w14:textId="5FE9BF3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5672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62C4A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F9FD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5205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7723D0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AEB5B" w14:textId="7AA058B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4050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1F13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20187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6366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EF1AE8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CEC92" w14:textId="3EF99B3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C768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CB080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0EF1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0C4F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74EE31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1F0C7" w14:textId="7222128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EB37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6FC3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7E2F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FA2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8A6107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ACE4A" w14:textId="13F2764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893B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F0F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6799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34B2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A550C6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1CEFD" w14:textId="3A7AC16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E972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890F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D8A8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8251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BF981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A764E" w14:textId="0FFAA0C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97DD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CD12A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11B9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CF71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B31371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9FAA0" w14:textId="3ABB855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0B14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ADD2E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FAC4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1C00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F53098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A758B" w14:textId="0FCCE2D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C502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BCF4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B618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8911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C71E2C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A168B9" w14:textId="5E754A6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B2B2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3DFA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8952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F314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F719BF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15EDC5" w14:textId="4E0C95D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39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307B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C658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FC8A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773F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7A1359" w14:textId="110286E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5207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B349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E84D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BE89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AF7ACA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C72123" w14:textId="354F5F7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F1EB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596A7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6C60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7D01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A5436B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A7140D" w14:textId="310F161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915F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C2CA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9AA61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19D1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6E8328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C3457A" w14:textId="659BEB3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D01B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752E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4FD3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37DA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12CB05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65999" w14:textId="366A427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8418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60CE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9599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01E0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5DBE40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68DA4" w14:textId="6DB5C4F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4ACB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29DA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67F4B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364B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804523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88E34" w14:textId="5486EFA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445A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196B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01CB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B36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F8F247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3D08A" w14:textId="56C3327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42AE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FBC6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BDAB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28A4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8D679E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A01C" w14:textId="7950348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61DC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1195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5BB0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3E93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A3438B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FA973" w14:textId="3F49312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4776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C536A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DAFB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A77D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3B0C51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09495" w14:textId="660C4B3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0D24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8F9F7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5A8D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B2FA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86629C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58A2C" w14:textId="5A37A38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2A82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C8D44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847CF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BBD9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2A393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E30F4" w14:textId="760E77F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8E32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7FE35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1E1C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F068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B405C6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DA74" w14:textId="303E20D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68E6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12AFD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1509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E214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20D337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44DE" w14:textId="4AEA722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FB8A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B23B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C565B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CEA1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C9F7B8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B7400" w14:textId="3AFD8F1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E313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53DA2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E4368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D7DC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DA0A31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3FA3D" w14:textId="7E8B9B2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3AF2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545A5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19B0C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F12C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3F9522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0BFC" w14:textId="57053D7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1949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E611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AF68F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B0C7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C8D1FC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4264" w14:textId="5E93583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CADD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D64E8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F4BB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67A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E2CADB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7D76D" w14:textId="4812587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E03FC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C4EB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4F25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1B2F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4EC3E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201FA" w14:textId="730BF3E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2B73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CED8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09D9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9C1D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D7870F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E4A7D" w14:textId="5CA69D0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C618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6096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479D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2B50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27A002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19064" w14:textId="72A4C06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D00B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0D1F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B3724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4ED2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6E4C79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59B7C" w14:textId="6D11228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AB56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EC4C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EF5C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6DE8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C8F461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93204" w14:textId="6913CFA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079B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9B55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CF08B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D8E0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051B08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0B133" w14:textId="56A0C0C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AF15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A054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8563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17B3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0CD0BE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C499" w14:textId="2335DDE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BD2D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F3360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B7FE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7B6D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64A6BE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D60B2" w14:textId="515DBCF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3821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22106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C492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E980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7B18FC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A5B54" w14:textId="5238687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E7A4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5208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8D99C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082A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D0CF0A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55481" w14:textId="443CB29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7ADD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49D7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9DD4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BFBF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0C3B0A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998BB" w14:textId="4E602A1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4F1D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1F5A0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E18A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4DBD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B3D0FF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C20A7" w14:textId="3142482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D6C6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56F8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65924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57C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4CD7B6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95A82" w14:textId="6115F87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1EB6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21389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84049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00C1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BF2088C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048B43" w14:textId="0B50B06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F8FE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20C02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952B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7248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1F63372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3E95BD" w14:textId="318C15BE" w:rsidR="00E5611C" w:rsidRPr="007E67D4" w:rsidRDefault="00E5611C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333F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ECC54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8D9A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2E9F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28A159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07547" w14:textId="17112B8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00EF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B026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8201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47A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8FCF07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79F5" w14:textId="3249D6A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26AB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4EFF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65F0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92F6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C0C5C3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1E1D7" w14:textId="63E8767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1E26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849F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A3E7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ACB0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BF13E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A36B9" w14:textId="317AFAC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2060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E754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57E0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1C7E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644947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B7216" w14:textId="619D9FF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A8C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BE4F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1C79B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5C64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A4C3F3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0910A" w14:textId="349867D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9177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6A44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28DC0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F01F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3F711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322C9" w14:textId="5D77F21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A5D3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D641B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51C8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F5F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19A2CB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2B5A9" w14:textId="735CCB1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FC53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1EEC3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8A3D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343B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64ACE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2ECEE" w14:textId="05A6A27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84EF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B024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D3F4E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70CD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A2D298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94208" w14:textId="5EFBC8D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6DDE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C058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DD6D6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BD6D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0F3DFD5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9F07D1" w14:textId="7BB0600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BCCB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E988F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8F2B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4B8D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DE7782C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EAC0C" w14:textId="5E12A7E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B0EA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D9D7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BE54A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1E7D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ED286DF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2F65" w14:textId="0CC087D7" w:rsidR="00E5611C" w:rsidRPr="00962E59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69F96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2AC3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620E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95D70" w14:textId="77777777" w:rsidR="00E5611C" w:rsidRPr="007E67D4" w:rsidRDefault="00E5611C" w:rsidP="00930150">
            <w:pPr>
              <w:jc w:val="right"/>
            </w:pPr>
          </w:p>
        </w:tc>
      </w:tr>
    </w:tbl>
    <w:p w14:paraId="313971D1" w14:textId="77777777" w:rsidR="00197569" w:rsidRPr="00126AF5" w:rsidRDefault="00197569" w:rsidP="00197569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313971D2" w14:textId="77777777" w:rsidR="00197569" w:rsidRDefault="001A1A54" w:rsidP="00197569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</w:t>
      </w:r>
      <w:r w:rsidR="00197569" w:rsidRPr="00126AF5">
        <w:rPr>
          <w:rFonts w:ascii="Arial" w:hAnsi="Arial"/>
          <w:b/>
          <w:color w:val="800000"/>
          <w:sz w:val="24"/>
          <w:u w:val="single"/>
        </w:rPr>
        <w:t xml:space="preserve"> – </w:t>
      </w:r>
      <w:r w:rsidRPr="00126AF5">
        <w:rPr>
          <w:rFonts w:ascii="Arial" w:hAnsi="Arial"/>
          <w:b/>
          <w:color w:val="800000"/>
          <w:sz w:val="24"/>
          <w:u w:val="single"/>
        </w:rPr>
        <w:t>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557866DE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8D1506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6C6C69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87BAD4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3174A2F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85A785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3CA3ADD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F2C6B" w14:textId="0BE03994" w:rsidR="00E5611C" w:rsidRPr="007E67D4" w:rsidRDefault="00E5611C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27A935" w14:textId="77777777" w:rsidR="00E5611C" w:rsidRPr="007E67D4" w:rsidRDefault="00E5611C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35A21" w14:textId="77777777" w:rsidR="00E5611C" w:rsidRPr="007E67D4" w:rsidRDefault="00E5611C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571D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1D146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AA46A0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0305F" w14:textId="06BFCBE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C999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7DBB2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0C97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CAF7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91A2E6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39947" w14:textId="00C4937B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C2EB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9920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3E51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7A4C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2D2D6B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30EC5" w14:textId="105A7F0C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A5DE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0511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F2A1D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866F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423FE9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4F5AA" w14:textId="3207180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14EE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CCD1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E47E5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E9B2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C65CC2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9C5C3" w14:textId="6A7F13D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8F7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FFEC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ED80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1C74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9E0B78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4B45A" w14:textId="26BD7FD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7BA8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BEB7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4277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9E84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546D80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E41D7" w14:textId="467833C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8FA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2C1A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BAC9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8C19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199B06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A643A" w14:textId="18F1E3E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3DD2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89454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4135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6697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CBE45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26BDC" w14:textId="10D0606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D97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62D44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6E79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0258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AA1B14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97AD" w14:textId="60B1CDB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E98E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D5DB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20AD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73C5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F8ABE7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B30C3" w14:textId="3AA978F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A6A4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B090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6C52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596E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17EED9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98496" w14:textId="39A10D0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78E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A62D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3E01A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188E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D986E7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CF572" w14:textId="49C80C0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0F67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C548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481D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5B5B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DF6242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2AE4A" w14:textId="774C716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5054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9528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10DE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ECAC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DD4B6F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61A01" w14:textId="0883D15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05B6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02DE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CDCF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4D8F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D4FCC4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C6B97" w14:textId="51AF11F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8405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A3F0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1949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E278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B2EC9A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D607E" w14:textId="05E6E73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B964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190E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045E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6AF4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9439D5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BC2FE" w14:textId="030852A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47FA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534EB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EA84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A8CA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A4BA07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8F4CB" w14:textId="441F408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3DAD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7EAAA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5353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6439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774D48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7E04E" w14:textId="0D97E87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D98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A6EB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6CF7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2697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A60DEE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9C76F" w14:textId="138D8BA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4D45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C3512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0DBB9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3131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F930A2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52E6C" w14:textId="15BE49D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2B68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15C5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F724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17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B6D0FE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90243" w14:textId="5B47258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88F7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05B5B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9A26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8DAC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EA1B08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F3EE" w14:textId="5CFF04E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2BC7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4F44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9B1EF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053F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7B6658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CF7D1" w14:textId="4192C9A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BD43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C7DEF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C0DBE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0422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22F231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0B419" w14:textId="6158938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9D95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358D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3E41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2BBE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F0E13F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246ED" w14:textId="48D3E0E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7F1E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18FD4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BA0B2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B8A8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0723C5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0CA0A" w14:textId="49DCE24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3BD4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0DF8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7C014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8F1D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D37629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1A5C8" w14:textId="34B2F3F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1AAC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11B7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84EA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EE22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11F390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EF675" w14:textId="3D9CD26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19CA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747F3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0B18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6D8F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440D86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DC8B14" w14:textId="2600BD1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0529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C1F0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00D2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5DD2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5E9547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BC02EC" w14:textId="5B3B5BB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9077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FC05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F1885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946A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4366EE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59DEC6" w14:textId="7B55DA2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43CB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9990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FD6D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1CC4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1D4174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4A373E" w14:textId="4ABA4EC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6186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52B07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495E0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A5D9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619410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8EFBCD" w14:textId="2257889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DA0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F812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69C47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34EF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BA3AD4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E1A26F" w14:textId="6E538DB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148D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F3B1F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E954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2F66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A7A0A0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564E" w14:textId="500B460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DB0F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A201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EB71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32D9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E23A49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04DAA" w14:textId="4127C02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074C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5C160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C53B4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F992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3E185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E27DF" w14:textId="68841D5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C68E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07BE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ADD93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2980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EC57AE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94B87" w14:textId="71EBB9F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3463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AAE4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DFB3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B6A2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EEE9E5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96E27" w14:textId="69CA56B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8D6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E4B44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6194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3DBA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FE8AC7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D2F11" w14:textId="3BC0060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3999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68C7D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8737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200E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A1840E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D9E02" w14:textId="1B3612C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39CD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42C4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3BA1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61E6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3B4F27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F0409" w14:textId="664573B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AA6F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755F0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CBCF1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56C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6916D3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5FDAB" w14:textId="2AA4E01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17C7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2F9D2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AC60B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7493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F28D03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6EE4F" w14:textId="29031D9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109B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D9F9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0716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B0E1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5EB64C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7AC0F" w14:textId="4090A86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0A77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68A2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ADE96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0175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A9AA9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04C7" w14:textId="2307EA6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2220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8F66C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6738E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F213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88355B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18559" w14:textId="34C7D41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566C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25742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6DAE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8DA1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F67A7B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CDBAD" w14:textId="179663A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2F2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92951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E284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B5FD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B83C7E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A3308" w14:textId="647A685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4A4A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4E7AD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B0C2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D243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52E719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7B92" w14:textId="4F61AAA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C9990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FBD1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4F8C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C8248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096BC2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77A54" w14:textId="09EC4E3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CBA4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27CB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6A92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3497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559D68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C7D5A" w14:textId="69B4219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1E27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9402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FD57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DFFC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E802CD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AD50" w14:textId="01127D1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3B47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F5AB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E76F9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3F7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5C7AB1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64307" w14:textId="154CDEF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6191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E68D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9E5B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F5C6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312370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C4204" w14:textId="6849675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D5C0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185A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198E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3E76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33C380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71AF5" w14:textId="18177FD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2010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EED3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C0531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0850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FDD007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F5B1C" w14:textId="1C0477A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71BD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3C95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1FFE5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895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0D4411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75109" w14:textId="16FB682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C998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A2F3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B2887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AAA4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5D7D1B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1BF29" w14:textId="1A5ED28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F5D6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CE827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7017D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ED89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5EA17A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5A13E" w14:textId="6C44B67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784B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C2FD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4E5A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B5CF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AFB2CE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AE4D9" w14:textId="3111B58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A17A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910D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87FF6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7FC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4E2D42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6D504" w14:textId="187BC16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6C34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E904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1B59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FDB0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90CEBF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23EAC" w14:textId="2C78E05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B508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C670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8CB9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155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B081D0F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C54243" w14:textId="0C1EB30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BF4E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3E553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749D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96FF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1FD6EA4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4F9E3F" w14:textId="10C7E938" w:rsidR="00E5611C" w:rsidRPr="007E67D4" w:rsidRDefault="00E5611C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6898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744E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A4C1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6253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6B03F1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A5900" w14:textId="2FD8835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5438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7C1C1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E388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A95C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C06B9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05839" w14:textId="6F2A18E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575D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B7CCD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61D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B4EF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460BF2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C32E2" w14:textId="47789E0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8D65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F3204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9C31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F3DC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27DD28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1EAD3" w14:textId="026E277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A683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CA50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2D27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19E9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6D6BC7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296C7" w14:textId="4185F2E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F354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C78C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15D4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44C7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9BCA6B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7DF8A" w14:textId="7EF7DA0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79C9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EC5B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4B3A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E1A1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2305A6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3E48A" w14:textId="68FC8EB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34ED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527C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3358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8BBF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8FF86E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939E5" w14:textId="62A5F76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EF88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15A4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19D6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04E0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71E10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6B2D1" w14:textId="7FA325E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6DB8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00E7E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CDF16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387E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4EB8F5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23B75" w14:textId="502F95F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FCBA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4787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E734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942F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138C7C2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E7F07A" w14:textId="1E8B9C5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13E6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C2E2B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8020E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C28D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48F1F09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421AA" w14:textId="497A6A6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C357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C3E1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A60D9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3ED3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A1AE062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D8E" w14:textId="7850E3FB" w:rsidR="00E5611C" w:rsidRPr="00962E59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071E9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D3DB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4FAB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3B7B1" w14:textId="77777777" w:rsidR="00E5611C" w:rsidRPr="007E67D4" w:rsidRDefault="00E5611C" w:rsidP="00930150">
            <w:pPr>
              <w:jc w:val="right"/>
            </w:pPr>
          </w:p>
        </w:tc>
      </w:tr>
    </w:tbl>
    <w:p w14:paraId="3139738F" w14:textId="77777777" w:rsidR="00934936" w:rsidRPr="00126AF5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VI</w:t>
      </w:r>
    </w:p>
    <w:p w14:paraId="31397390" w14:textId="5F7CDC0C" w:rsidR="00934936" w:rsidRDefault="001A1A54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335A9A">
        <w:rPr>
          <w:rFonts w:ascii="Arial" w:hAnsi="Arial"/>
          <w:b/>
          <w:color w:val="800000"/>
          <w:sz w:val="24"/>
          <w:u w:val="single"/>
        </w:rPr>
        <w:t xml:space="preserve"> </w:t>
      </w:r>
      <w:r w:rsidR="00934936" w:rsidRPr="00335A9A">
        <w:rPr>
          <w:rFonts w:ascii="Arial" w:hAnsi="Arial"/>
          <w:b/>
          <w:color w:val="800000"/>
          <w:sz w:val="24"/>
          <w:u w:val="single"/>
        </w:rPr>
        <w:t xml:space="preserve">– </w:t>
      </w:r>
      <w:r w:rsidRPr="00335A9A">
        <w:rPr>
          <w:rFonts w:ascii="Arial" w:hAnsi="Arial"/>
          <w:b/>
          <w:color w:val="800000"/>
          <w:sz w:val="24"/>
          <w:u w:val="single"/>
        </w:rPr>
        <w:t>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23913" w:rsidRPr="007E67D4" w14:paraId="4EEE32FF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0CA499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61380CF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416F5F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5A781C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BEB9E4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5F91CC3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27524E" w14:textId="4C1C5EF1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8D42DE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B11E4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A507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EDA9A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E4435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38F46" w14:textId="14F6859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C6C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CEED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C4516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4A4D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20CF17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830C8" w14:textId="7AC8AD06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429C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33E7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105A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35D3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CFE78B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F359" w14:textId="7FA2B753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C53E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EAC19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0C7F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53FD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1313C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9D003" w14:textId="08EE613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DBA2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BA42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4CC7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51E2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177F9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B00C1" w14:textId="641D79B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8B3D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67529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903E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7E84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BFBD44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2889" w14:textId="0A0CE66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AF7B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D3F0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7E7C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491D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46139E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C56BA" w14:textId="50B99FA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805B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0501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E546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9EF6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2C7D82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70858" w14:textId="3776E6C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7DF0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2E45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FE68D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909C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211715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C1C00" w14:textId="16B9B7D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AD89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A3A8E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9307B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C165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DB5C54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6658E" w14:textId="540BB65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2ECF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9037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7AAC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E678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CD9F0E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F54CC" w14:textId="63EDC79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DB9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A8322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97D76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F97A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4C526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CBFB0" w14:textId="223F301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2ABF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CD5B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BF87E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E5CA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3611B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24B3F" w14:textId="4A87A7A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D670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06922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07E8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32E5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0E5C4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20C85" w14:textId="72F1776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713E6" w14:textId="514C84ED" w:rsidR="00E5611C" w:rsidRPr="007E67D4" w:rsidRDefault="00E5611C" w:rsidP="00832E1E"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832044" w14:textId="7F945E5F" w:rsidR="00E5611C" w:rsidRPr="007E67D4" w:rsidRDefault="00E5611C" w:rsidP="00832E1E"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9B602" w14:textId="79F56063" w:rsidR="00E5611C" w:rsidRPr="007E67D4" w:rsidRDefault="00E5611C" w:rsidP="00832E1E">
            <w:pPr>
              <w:jc w:val="right"/>
            </w:pPr>
            <w:r w:rsidRPr="00126AF5"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83461" w14:textId="557FBC29" w:rsidR="00E5611C" w:rsidRPr="007E67D4" w:rsidRDefault="00E5611C" w:rsidP="00832E1E">
            <w:pPr>
              <w:jc w:val="right"/>
            </w:pPr>
            <w:r w:rsidRPr="00126AF5">
              <w:t>07 Jun 2009</w:t>
            </w:r>
          </w:p>
        </w:tc>
      </w:tr>
      <w:tr w:rsidR="00E5611C" w:rsidRPr="00126AF5" w14:paraId="6ABC3D5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71756" w14:textId="70BC56B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72EA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4E85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E3777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A7FF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73C73D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9E9D4" w14:textId="40E8C43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C3ED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6362E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5CC2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5A94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213554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4F7E5" w14:textId="2216C20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6B82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461B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5EC1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E3DB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6968BE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B5890" w14:textId="57E713B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1690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609E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97BCA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C967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945A52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13FC8" w14:textId="5A55094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8BD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1C6C3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F8E3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065F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8FA95A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DA7F4" w14:textId="3D36857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10CDC" w14:textId="1D7917E1" w:rsidR="00E5611C" w:rsidRPr="007E67D4" w:rsidRDefault="00E5611C" w:rsidP="00832E1E"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7503B" w14:textId="4995D25A" w:rsidR="00E5611C" w:rsidRPr="007E67D4" w:rsidRDefault="00E5611C" w:rsidP="00832E1E"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DA806" w14:textId="13B3A8B4" w:rsidR="00E5611C" w:rsidRPr="007E67D4" w:rsidRDefault="00E5611C" w:rsidP="00832E1E">
            <w:pPr>
              <w:jc w:val="right"/>
            </w:pPr>
            <w:r w:rsidRPr="00126AF5"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3B7B0" w14:textId="6E5BCB58" w:rsidR="00E5611C" w:rsidRPr="007E67D4" w:rsidRDefault="00E5611C" w:rsidP="00832E1E">
            <w:pPr>
              <w:jc w:val="right"/>
            </w:pPr>
            <w:r w:rsidRPr="00126AF5">
              <w:t>18 Oct 2009</w:t>
            </w:r>
          </w:p>
        </w:tc>
      </w:tr>
      <w:tr w:rsidR="00E5611C" w:rsidRPr="00126AF5" w14:paraId="17EFDF9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D1DA2" w14:textId="2E09755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6BF7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D375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0D40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2FF1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71E7E1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117A4" w14:textId="101FFB1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4D77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5B488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FB0BF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7965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15CD7C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8EC75" w14:textId="4984037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4411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2ABA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2F453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FF16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1E297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DF110" w14:textId="501A56A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5C68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D3EF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249BF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0023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EE88E0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5A147" w14:textId="7ACEBB2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927E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2C1C7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4DA5E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2552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CCBA97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DA7D6" w14:textId="23FD419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CC245" w14:textId="0AF19CC6" w:rsidR="00E5611C" w:rsidRPr="007E67D4" w:rsidRDefault="00E5611C" w:rsidP="00832E1E">
            <w:r w:rsidRPr="00126AF5">
              <w:t>L. March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F57867" w14:textId="72181FA2" w:rsidR="00E5611C" w:rsidRPr="007E67D4" w:rsidRDefault="00E5611C" w:rsidP="00832E1E">
            <w:r w:rsidRPr="00126AF5">
              <w:t>TADSAD Archery Club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8EF1E" w14:textId="2282838A" w:rsidR="00E5611C" w:rsidRPr="007E67D4" w:rsidRDefault="00E5611C" w:rsidP="00832E1E">
            <w:pPr>
              <w:jc w:val="right"/>
            </w:pPr>
            <w:r w:rsidRPr="00126AF5"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A3ABA" w14:textId="03FCF803" w:rsidR="00E5611C" w:rsidRPr="007E67D4" w:rsidRDefault="00E5611C" w:rsidP="00832E1E">
            <w:pPr>
              <w:jc w:val="right"/>
            </w:pPr>
            <w:r w:rsidRPr="00126AF5">
              <w:t>20 Aug 2008</w:t>
            </w:r>
          </w:p>
        </w:tc>
      </w:tr>
      <w:tr w:rsidR="00E5611C" w:rsidRPr="00126AF5" w14:paraId="057506E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12767" w14:textId="798DC4B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166E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30A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5EE2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E4CC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81F0D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688C2" w14:textId="33AC449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9673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C8D89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29A9C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3862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FFF2D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333C9" w14:textId="4A6AFBB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67DF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BC0FD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8055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1C5D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67DEE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15B04" w14:textId="21C2D89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D80D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5AB6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C5CD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26B3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09BB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DFB138" w14:textId="31C1FC4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E6EA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72D0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6EF8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F2E2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9A16C9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66105D" w14:textId="4663A11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EAC5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7007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9B42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18E6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A18190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CF04BE" w14:textId="6CD75ED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5AF7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A064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0CB8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C06A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82578C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83D0CA" w14:textId="2D73440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DD3A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CF09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71C5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7DC2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3A209A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96E4AC" w14:textId="28702F9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F82C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92CD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9AFDF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CD05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694D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5A0AC9" w14:textId="7E00717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CB22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BB35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D33A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470D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AFBA9C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07AC8" w14:textId="3AC8D11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32F2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41B7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DB41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1A6E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7C52EC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D1F4B" w14:textId="21529EE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65E9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747E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4E57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2FA3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2F1168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131D5" w14:textId="6FAD33B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19D9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82C5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9A923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8758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83687A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92CB4" w14:textId="0A52FC1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4C71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58A3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3BB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E39A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2C65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EA5D4" w14:textId="5B76DA0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C642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0BC1A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10089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57CA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31B65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9AF4D" w14:textId="4FC41FE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6E2E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3ABDA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9DF4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737B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E37CAB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DAE73" w14:textId="294140B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A797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62EEF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796E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44BA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E30B43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8C864" w14:textId="1BF1123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6C2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2F285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B15E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319C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83A6A0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F9D45" w14:textId="109F5F0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1255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3AE6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5F5F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AC59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A5FF5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1546C" w14:textId="1B816D5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859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1708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5FAB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080B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8F6C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060F3" w14:textId="70B4B3B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42FA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3510A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CC1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B9F6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6A4FFF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FAC5F" w14:textId="7E897BA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486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A6C0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3F082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8C89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EE193B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C3A70" w14:textId="23C6B08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AABC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C1FD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E90A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0928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2A376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DA5EE" w14:textId="4F5E21F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875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C9D7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E22F0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40ED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4D22EB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B65F3" w14:textId="37FE087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2C95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39D1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E974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E7EC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838858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56487F" w14:textId="0533C70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27DDD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679A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6528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3A360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1E8A7E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7B96D" w14:textId="2F4CE93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1709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8996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21B1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72A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3C981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E878A" w14:textId="784E46D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2703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7682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2DA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65B6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E8AB1B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2995E" w14:textId="43C0CD8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2993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CCCA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46EF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3135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0378A3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1D9DC" w14:textId="47F3CE7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F8ED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3861C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B7FD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4E4B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47207C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D2C60" w14:textId="25DF28E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C500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69C5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7BAB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3293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32EBF1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1A92C" w14:textId="59E21D6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3E03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C7E2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0B3D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16F1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5B33C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75A7" w14:textId="3D91E78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F462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13591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E1BD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F592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904C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F2DF4" w14:textId="32B23FB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2D01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26719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0F9F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2241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405350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2B74C" w14:textId="4259D78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EAAB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08DD1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7942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58B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5657AE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5796" w14:textId="500F04A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A1F3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C2EE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1087B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481D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174EA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7F3E9" w14:textId="66956DD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51A3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8CAC3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B899B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D0CF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B7F32E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0235F" w14:textId="3D0F2F1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9C5C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5746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0739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EE9E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382D53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0C3C5" w14:textId="7DA287C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3666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D928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DC307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B5D9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0BC40C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3A1A2F" w14:textId="2CF0C79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B654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A07E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ED77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D4EF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9B48B7D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0E490B" w14:textId="2C269F83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505A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87017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FAFE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C3F4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B7E504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82E8C" w14:textId="15D39FC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E9F8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AE2B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19980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9E18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CC6B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AE29A" w14:textId="6162F0B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3FED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C56B1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9D5B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8226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7F61C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68C17" w14:textId="5E3FF7A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9326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EC65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B273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BF9E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34888A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9623" w14:textId="0061BFA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7C46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6C82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DA9D5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2425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D640A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F6894" w14:textId="168D0BB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BBDA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B65E0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1B6D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F30F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6B300D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C41F5" w14:textId="6791AE9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B195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6EC9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AEAD6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0095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98789B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2D380" w14:textId="740E517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8A83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A5A9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C1279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7DD0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297C60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C3862" w14:textId="3969B0B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BD2D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3F6F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552E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AD34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F3C391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3AFDD" w14:textId="7FFB528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E7E2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AD2A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00D9E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4C02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3197F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5EAC4" w14:textId="79BC702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C0D6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B556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99201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12F5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97EDD8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9F882B" w14:textId="0CE7891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79E5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1EC0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7ED5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93C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0840AB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C7785" w14:textId="2303EAA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2137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28B0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DBBB7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2D7A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0B4CA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4A9" w14:textId="684EB4D4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7F207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C823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C58C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0AEF" w14:textId="77777777" w:rsidR="00E5611C" w:rsidRPr="007E67D4" w:rsidRDefault="00E5611C" w:rsidP="00832E1E">
            <w:pPr>
              <w:jc w:val="right"/>
            </w:pPr>
          </w:p>
        </w:tc>
      </w:tr>
    </w:tbl>
    <w:p w14:paraId="3139754D" w14:textId="77777777" w:rsidR="00934936" w:rsidRPr="00126AF5" w:rsidRDefault="00934936" w:rsidP="00934936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</w:t>
      </w:r>
      <w:r w:rsidR="00720FFC" w:rsidRPr="00126AF5">
        <w:rPr>
          <w:rFonts w:ascii="Arial" w:hAnsi="Arial"/>
          <w:b/>
          <w:smallCaps/>
          <w:color w:val="800000"/>
          <w:sz w:val="28"/>
        </w:rPr>
        <w:t xml:space="preserve"> VI</w:t>
      </w:r>
    </w:p>
    <w:p w14:paraId="3139754E" w14:textId="77777777" w:rsidR="00934936" w:rsidRDefault="00934936" w:rsidP="00934936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035BC894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F77ACC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52EA54B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882F80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9301B7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B59681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0310AF7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A96F3" w14:textId="5EAB4D8B" w:rsidR="00E5611C" w:rsidRPr="007E67D4" w:rsidRDefault="00E5611C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EDE987" w14:textId="77777777" w:rsidR="00E5611C" w:rsidRPr="007E67D4" w:rsidRDefault="00E5611C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4C69F" w14:textId="77777777" w:rsidR="00E5611C" w:rsidRPr="007E67D4" w:rsidRDefault="00E5611C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48EC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46AAB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01B3F1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902F0" w14:textId="35E41B8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2715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2809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2B782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DF1A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4443AC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06FDB" w14:textId="205FE237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0133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E7CD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8767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465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B2BE8D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EE0CC" w14:textId="19762396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2AE0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EC0E8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F70B4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90E7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670E10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0F14C" w14:textId="39487FD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5E55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C610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2E6E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180A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5F84E3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A8E2" w14:textId="79413E4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9B4E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EC53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1602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3358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E02F21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D37E0" w14:textId="7ED697D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5571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A77C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1DB2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0E9B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D52395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D3A49" w14:textId="65C393A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1E0A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935FB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C10E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044F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C452B1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EA807" w14:textId="357673E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1043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A71A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6700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39E8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88A43D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2AB82" w14:textId="442125C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A5CC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58A1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E973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C58D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87D0F8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89CD6" w14:textId="0D4D0E5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5BDF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D4BEA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A339C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B6B3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B18228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A3D5C" w14:textId="395CF75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0C18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DEA8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A3E3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0A3C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79D860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33B0" w14:textId="1D8500B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8CBF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4B0B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B75E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7059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6BB455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BD27F" w14:textId="4D3E9AF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73A1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BB4F4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C497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B77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03CC0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13D3A" w14:textId="4FE5AD8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6D39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A0AC9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ACB9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04CE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D36799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62D22" w14:textId="54070D9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6B6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B70F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48803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B1CA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395BF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2C681" w14:textId="4C6EDAC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355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9AC8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C104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A5DB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7E4786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90425" w14:textId="5CABB38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0BFE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7DFCA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3157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B854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F0D9BB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B6361" w14:textId="036C379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0576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5079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1268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F56B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AC0B4D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CA0E4" w14:textId="78ADCF4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50EA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F6BD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7FA4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96F5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3ED6E2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5A4D2" w14:textId="6E4D393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0DF8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C5D0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A336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F06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D47FD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83DCA" w14:textId="46AEDC6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743E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D3CBE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158F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F00F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A164A4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8FD80" w14:textId="7512058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1D94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9B1C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67E4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7593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D2A418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6196" w14:textId="54A86DC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8582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AFE3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7CF0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E6F8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8284E0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18314" w14:textId="5CF456D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E93B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64F00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9FB2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4547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EE70CD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5B68F" w14:textId="18792A7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9744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6D8F1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76F5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87FA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B2E2F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3F9F5" w14:textId="17A612A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8F6C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203B2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9777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8201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B56965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955A7" w14:textId="213E0DC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7A52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28DAC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5E1B4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9267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D6EA2D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2C7BA" w14:textId="744A74D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4D38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4D62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7D79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7157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AB5F4C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9BF37" w14:textId="14E6458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961C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9872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2DE4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60E0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92D8DD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C0090" w14:textId="3FDA6F7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E435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DB49A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A6A4E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1F69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FDDF75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A75789" w14:textId="338D6FD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5E1D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68C8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9646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D324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EAFC4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6613D5" w14:textId="3D46A60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37C6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8C48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8421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B438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BFB9AF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DCB590" w14:textId="7F072DB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E2EA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F9DB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3784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96DF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96081A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746BC4" w14:textId="7FDFAC6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711F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595A2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40B7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7CB5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8A84E6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59B9CE" w14:textId="0682077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9F62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4A8E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0A06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74ED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D16441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D44CAF" w14:textId="6F0326C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EC72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B7E2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A4A88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1A8D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18CF80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F5BAE" w14:textId="0611079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D11E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5AAA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FD42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ACB1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32088F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529B9" w14:textId="1B6A844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E629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A1B0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B5D9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159D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8287C0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328DF" w14:textId="24B0547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3D53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88A6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B1A9C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BA29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6BC2EF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F859" w14:textId="3C79E95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93AD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2E8A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512E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2405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A7FC5C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19064" w14:textId="2FFCEAE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D390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270B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A801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0858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3366C7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3BB3D" w14:textId="7DD3396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2D95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9CC8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C9428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9C77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7EB6E1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CB0BB" w14:textId="0909779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4CE0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1AA9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19D22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FC23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49EABD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BFABE" w14:textId="3D67411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F2B4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2D38D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A39F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F8D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EC1F6E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3DB8E" w14:textId="61DA518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ABF1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27DE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59E0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C3D8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C84F0A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8F978" w14:textId="5F5F001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7415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85A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AE44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37F3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95B1D9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217" w14:textId="113293B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FAA6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48CDD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C9EB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EF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5C30E1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C3302" w14:textId="6C57135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D89D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D430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192E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C76B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4EB466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F75DE" w14:textId="427C574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9C1B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9F4F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8170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92DB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4AB3FE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7D7F9" w14:textId="67873EB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5320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FD878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4C3A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271F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08DEA5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FC168" w14:textId="41B60D9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BA4F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4B76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CC74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4E47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1222C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632900" w14:textId="4D90175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28BD5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49DD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7A52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67D2E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2B1CB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C5393" w14:textId="376F085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F2C3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FC63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336F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FA00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47F5D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948BC" w14:textId="4E98387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82D3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9C47F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80A6A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6B7D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6D5946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F3C87" w14:textId="6F9E52D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1F7C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7CA84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06AB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B77F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B92DDE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ACED8" w14:textId="7697341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DFA6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B20C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F514F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E54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D59578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81CEB" w14:textId="6EE0B28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A451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8E4B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AE8C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182F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129736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B92C" w14:textId="487DF7E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FB2B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8C9C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51143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205E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9E1DB1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CA290" w14:textId="4BF2233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542F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77AC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0D740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97E5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2ECC1C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E5C90" w14:textId="347F578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1F97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C65C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3986C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4EB1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B946E9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2CE00" w14:textId="06D97AD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5C69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1758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D6F65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44A5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5AFD4B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3EDFA" w14:textId="777D09A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D562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FEBB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1BBF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5DF2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643866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0EECA" w14:textId="077C835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5819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95F4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A86C4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E98A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FBD2F9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8E72E" w14:textId="3A82122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9928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7DF9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9C92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6851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C53AFF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81C23" w14:textId="4AFF34E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C217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5D89C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BA18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0E37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B74C57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916441" w14:textId="46594C0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FD1D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17F0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3A3C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01BB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AA66861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C8AC6A" w14:textId="6AC7676F" w:rsidR="00E5611C" w:rsidRPr="007E67D4" w:rsidRDefault="00E5611C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B493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8442E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7912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85AF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6331CB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F495A" w14:textId="41E7C1A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DBBB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063F6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B44E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F671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76E9D6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1BB99" w14:textId="6D0F477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6C6F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6C625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4ED8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8688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8E0779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9E950" w14:textId="04C723A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87AE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0C04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CFFA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90C7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86B9CA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7C7F3" w14:textId="640FDCD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E79A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AF289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3C4B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DDD3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FF8086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5BC8A" w14:textId="1785611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EB60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98FCD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95C1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F96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B60C76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68406" w14:textId="38F7AF8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3ADA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9A07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DE6D1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C067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BD4525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F1296" w14:textId="331F5CB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8DF9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77125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7E6C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4EB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AD4501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BE1C" w14:textId="5DBBB2B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2097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21D8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2C0B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7368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34FE45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10A73" w14:textId="7AC5203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AA8E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BF936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874B5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2D9F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1DFBFA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8C09D" w14:textId="7C05C9B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2386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A9A8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467E4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7A98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D4C902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C7CC60" w14:textId="3424FAE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8318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0D9C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FFAD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5F4F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CD37DFC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01A8F" w14:textId="2D7219C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7A8B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8FE98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F3F6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03E5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B88C7EB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880" w14:textId="0D53FECD" w:rsidR="00E5611C" w:rsidRPr="00962E59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1AF33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19AC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088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1F24A" w14:textId="77777777" w:rsidR="00E5611C" w:rsidRPr="007E67D4" w:rsidRDefault="00E5611C" w:rsidP="00930150">
            <w:pPr>
              <w:jc w:val="right"/>
            </w:pPr>
          </w:p>
        </w:tc>
      </w:tr>
    </w:tbl>
    <w:p w14:paraId="3139770B" w14:textId="77777777" w:rsidR="001A1A54" w:rsidRPr="00126AF5" w:rsidRDefault="001A1A54" w:rsidP="001A1A54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3139770C" w14:textId="77777777" w:rsidR="001A1A54" w:rsidRDefault="001A1A54" w:rsidP="001A1A54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24683FE8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870A94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BADADCD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F169BD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725074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852EFC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331F74C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87043" w14:textId="4DDF6AAE" w:rsidR="00E5611C" w:rsidRPr="007E67D4" w:rsidRDefault="00E5611C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A79109" w14:textId="77777777" w:rsidR="00E5611C" w:rsidRPr="007E67D4" w:rsidRDefault="00E5611C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3BFD1" w14:textId="77777777" w:rsidR="00E5611C" w:rsidRPr="007E67D4" w:rsidRDefault="00E5611C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27B9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9BE7F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950645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EF198" w14:textId="6DD8D73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73A2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D924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82620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84A8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459AFB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6B0D3" w14:textId="643FEF88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A909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69564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EE96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327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A73558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7C6B1" w14:textId="03D51D89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E56C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31DE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E0C9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4E99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4A4E93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4CA92" w14:textId="09FC5E3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C3B8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4608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783E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B96C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390CC1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32DB6" w14:textId="41858F9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4CF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ECC9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B986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3195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1F55FB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371BD" w14:textId="032F2D5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F4D8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D32A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CA32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D013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07C67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F886" w14:textId="47E73C5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C0F0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A9F5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1EE3C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5451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4408B5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49D0A" w14:textId="332CB50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9671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5C59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AD81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11C8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7335AD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F2F4D" w14:textId="14B17A4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65F8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FAE37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4C23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A9E9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5B584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04B9C" w14:textId="425A5E5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17C4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9C37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CF9B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38AA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51957C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752D1" w14:textId="1A43C2B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11BC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2904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6EE5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1FF3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8F2815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ED06" w14:textId="2CB57D5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6D6B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74A8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1D03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CAA6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60AF81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8E8E8" w14:textId="1624B9B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BE14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2D2D5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13B5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D950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247414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CA6A8" w14:textId="5AE16B8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2511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F072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2246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C71D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FF864F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13A22" w14:textId="71176AA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FFA4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22E8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06AC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D3DC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9C9F16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752B7" w14:textId="3D65D96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D2CA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E67AA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C21C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973B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19ECB6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CACB" w14:textId="003DF2F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6A77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2376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50BD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5112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C6CFDA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EBD10" w14:textId="48E8893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7DC9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6552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DEA9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DCE3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5D269E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AE7AB" w14:textId="35D8976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697C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8EB6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CC1C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237C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4A1BC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61EAE" w14:textId="62F8297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3EFE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7199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7E1AF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E20E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A01776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48305" w14:textId="0EBDBB7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32FF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48FD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00FD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C7CE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0507C7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F5696" w14:textId="152EAA7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95EA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031C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2CA0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E53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B9187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48440" w14:textId="020F0DF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277F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1547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61236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7202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5C8304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C4BBA" w14:textId="6EA3F53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1BE6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2C9E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90BF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190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1DE521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FEEE0" w14:textId="488B85A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BE93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F5ED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853E5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61F5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408130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FCFEA" w14:textId="4FA46BE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8072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6E6B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CDC6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F6B6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3AE2AF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FC240" w14:textId="59A1AD6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BD3A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2EB8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1A52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9BB9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5DB95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3AF95" w14:textId="7E3ABAC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3BD2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5C225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F0F2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5C61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BE1D3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C665E" w14:textId="3D82FBF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0189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C16A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4E98B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5118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9FC75A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4AC04" w14:textId="3BE0009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7DCC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DE1D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EA2D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9FD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FD2A6E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3B53C0" w14:textId="4D4F4FB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8C7C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55E7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592A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917C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29BA3D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58E14E" w14:textId="509AF6E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81F7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BDF9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C6E2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ABC0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6C1EE0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EA6141" w14:textId="654CB2A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1B9C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0E5D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EBEE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D79A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628A41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D5C9B3" w14:textId="3FBBEF6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7D09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9EE4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7B15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B982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C5D326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2C3910" w14:textId="3C3BA67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5D67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51107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F13D0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0392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DC6CB0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63A430" w14:textId="1B5CAD0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E883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BE04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8A04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A518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F43EE1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70E8D" w14:textId="6B3B8BE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6169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E1AE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B5E5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F3FE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4D14B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0D7E5" w14:textId="422381C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73E3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B800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B6C8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F44B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76E4E8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0F46B" w14:textId="5936CDE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D865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7666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919E5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37C2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9BEA0C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E4D5" w14:textId="52B2897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5B92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DC53F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F472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8D9F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B65B22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C1B5E" w14:textId="01FB8F8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2836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18886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357EF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3C97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82E89C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51AA" w14:textId="7863DD2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9DC3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832F8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35BA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0216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063871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80F21" w14:textId="4174F1C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9204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7517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CA1F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D431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FBB1E3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29756" w14:textId="3047124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47C2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AFF8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A2D2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2C06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AB8EB2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2B058" w14:textId="3DEAFCA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3F8B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82DD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24F0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F219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7A06A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2520B" w14:textId="4D5F8C8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25B2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F6A8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8710A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63B9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BB17E5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DD783" w14:textId="0539B7E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181D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7E4F3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11F5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B0AF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2282AA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81E02" w14:textId="390FE8D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3DCC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28FAD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2C917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5E11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667F31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96BEF" w14:textId="34C8D6E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E7A2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10B3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785F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BE1F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51274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625C1" w14:textId="48AE968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339E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101B4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2F83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8264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11002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D363E" w14:textId="1B42154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6EC1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C536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A935F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930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047F26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3FC3FD" w14:textId="5ABEC4C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4EA95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4103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E764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FD58E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92B198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B2F83" w14:textId="53C747F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A831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14D72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F21D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1851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65D32B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FDC0F" w14:textId="199D96A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A213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9E95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89F3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001A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5A5637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0AE9E" w14:textId="54D7AC4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7A61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B66C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35A8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5C72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F8E60F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63062" w14:textId="119D747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B237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ECCD2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7E04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3248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E1E538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A7D21" w14:textId="254D4A5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F4AE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A748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15912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E2F6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C1A553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6F6F2" w14:textId="7B51FE7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C95C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9DFE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FBC8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1049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9EA39D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3436C" w14:textId="51A7F6F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E51F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C22E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33F5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20D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0403E6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9B830" w14:textId="2035083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BBD1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0EE6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F7766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55CA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7DD541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78135" w14:textId="22B8CC9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4D57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F641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FC95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B88D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A5382E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06BE5" w14:textId="1E4E79B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8131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B176E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2C61E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5964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249AA4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0BE18" w14:textId="54B71F0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955B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FA33C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A0710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B70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7D40D9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6B770" w14:textId="7569DC0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84CB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F4845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4DDD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010D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18039E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9ED6A" w14:textId="0128227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5BEB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62701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1D9C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C511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400477C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3AE6A7" w14:textId="67FD298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F7F4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325E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2F27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C219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B9AF10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C34666" w14:textId="762F98E0" w:rsidR="00E5611C" w:rsidRPr="007E67D4" w:rsidRDefault="00E5611C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0958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5AAD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806E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D64A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9E3FF4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DB565" w14:textId="3C7A554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4B65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3E87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4B0F2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11BC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2BBBF0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634E5" w14:textId="51B1733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7FBB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AFD8F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28A5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2F27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D7C9C7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C51A0" w14:textId="05DBD71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4380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704C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1FB0D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F304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746056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A63CE" w14:textId="14076A8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3BDF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C58D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835D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5A8B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A5561D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A8F4C" w14:textId="48E9159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81DA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5FDE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AABA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942D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2ABD42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7FA28" w14:textId="144AFBB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4A41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75B0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CB5A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1767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8CADF5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5E8B5" w14:textId="1C1A334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D1EC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1A90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7E665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991C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B1E1B1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67766" w14:textId="59B8882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F74B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EA46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67F6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266C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785FD4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214AE" w14:textId="673C60E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0A1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D4A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D91F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46F7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5E80BC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36C95" w14:textId="61975C6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9626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0CDD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A511B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548D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763D19A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91A41" w14:textId="499ACA3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0E93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0706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5BFF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253C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34973B3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CED83" w14:textId="50FD314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0C25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8D225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6BDC3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C1E0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9CB4F60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43B0" w14:textId="1C58956A" w:rsidR="00E5611C" w:rsidRPr="00962E59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CD6EE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AE6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42D8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3EBD6" w14:textId="77777777" w:rsidR="00E5611C" w:rsidRPr="007E67D4" w:rsidRDefault="00E5611C" w:rsidP="00930150">
            <w:pPr>
              <w:jc w:val="right"/>
            </w:pPr>
          </w:p>
        </w:tc>
      </w:tr>
    </w:tbl>
    <w:p w14:paraId="313978C9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313978CA" w14:textId="77777777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2C4D8CD5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B3754C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AA7A7F8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3BA3F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6CE4F7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98CF18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6477B03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09B4D" w14:textId="0A1D406E" w:rsidR="00E5611C" w:rsidRPr="007E67D4" w:rsidRDefault="00E5611C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F29D3C" w14:textId="77777777" w:rsidR="00E5611C" w:rsidRPr="007E67D4" w:rsidRDefault="00E5611C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6CC7B" w14:textId="77777777" w:rsidR="00E5611C" w:rsidRPr="007E67D4" w:rsidRDefault="00E5611C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F61A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32FF4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4A5F06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0FA83" w14:textId="110EA2B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7521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47E9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5A337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51B5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261055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3A00B" w14:textId="21DABE2E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F819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A5AA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4EE1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DF8D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CA7D55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67FEB" w14:textId="5FBEA108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645B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1E6F1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9138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029F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E491EF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FF27A" w14:textId="298FBD9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5E89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7EFF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E3F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DB01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1B2454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60E46" w14:textId="511A20B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E68C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96497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E779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F90C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7D6DE5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7F7CE" w14:textId="4E6C197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A52D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997E2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89EC9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66D2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617AB1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B9F26" w14:textId="234BE64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5207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C314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B50C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AFE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D10FFB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BF165" w14:textId="6811AD6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8673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C734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07EB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AAE6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BA8D1B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F74D7" w14:textId="097D3D8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A20FA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F78A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0533C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F41B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D9176F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210DA" w14:textId="323F7C0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D5DF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9A1C8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462EE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334E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20F802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D6435" w14:textId="43E1786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9F88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F4FF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3CA91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01E8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C44EE3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415AF" w14:textId="5624A5E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0B94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0EFC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BB58F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1EED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B5781B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3D00E" w14:textId="766ED01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90A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6981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D603F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2475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6F5953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80A4C" w14:textId="7E9BFD7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FBDA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BAAC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3587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6256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670C6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B478A" w14:textId="6BB37E6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42EB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0AAB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2544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8C05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C8F66F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22CF" w14:textId="52C48FB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B27C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2E40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394E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31A2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AF6796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EFEDB" w14:textId="226F2E3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3F69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6FEC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9EE6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C409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6C286F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D60FB" w14:textId="0310A80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E45D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B107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395B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C02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67A45E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1642F" w14:textId="69EF18C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D5BD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28BE7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209F8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4908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D79923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1F68" w14:textId="0436FF5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9C1F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394E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4FA4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2A4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7C9BB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B89F8" w14:textId="19E1B3E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8D34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DF8A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8D87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41C3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B25A6F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F8F6F" w14:textId="677F99F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E4CD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6EB2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E864E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4BA8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BC2D47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403BC" w14:textId="6D0D5BB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03C9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1E32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23DE4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4245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0EA219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D3E7C" w14:textId="61F8791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2D48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FB20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CB95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F047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61196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87793" w14:textId="2F80A64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01FB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BC8DC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96C2A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720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25CAB6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8CB3D" w14:textId="2AC740C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CF8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DBEAA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4E1E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A41D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635E08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31AA" w14:textId="1C787CE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3220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CFCC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1AF5F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C3A5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F41658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2C613" w14:textId="3C1CCA5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5A17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1296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E2AF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2F15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9445D0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FE9F7" w14:textId="142550D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F9C5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DC04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8705C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5081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B0BD54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1CD5B" w14:textId="193AFA1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FE08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60F1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D899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56F4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1E004B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3069A" w14:textId="5B7901A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0FFB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DD03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28B38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C629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886DC5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20C41A" w14:textId="65E58A2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0166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92C8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E74E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7F31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0866EA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C05EB5" w14:textId="10E9CE0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E22D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A765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A5C8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C124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CA8A30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5011B3" w14:textId="1A0B1E3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3E4C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D988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0C61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C146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BB9F04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82AF3D" w14:textId="057A835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9886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1ED8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2D47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D094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446E45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433AC5" w14:textId="2CA275A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257C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E60A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AFE8E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78D5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1AB4E6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3A1F" w14:textId="0050BF7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9808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520B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4427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6244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627A62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A9FC1" w14:textId="515E3D9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F71A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7D28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4947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0194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91C9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DA6FD" w14:textId="2316BA2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C381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1823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D04A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7FC2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34B5A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733DB" w14:textId="6B35A97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D131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1BAC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B786A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5F2E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03D316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A904D" w14:textId="6715714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ECDB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7979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E493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C0EB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DFB93C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C7190" w14:textId="7186DDE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D8FE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6950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CF9D3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EE38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AF8218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00132" w14:textId="4DDA1E6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A9D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26C4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1C5F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3DE6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11CAD5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B51DF" w14:textId="16CD5D5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0AE5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CAFF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6B22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4B5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31DFB8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26B38" w14:textId="40F0E3E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83F5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32AD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FA7C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4CBD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56BA14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78239" w14:textId="205F536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B9B2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CD85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4C7C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17B1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72C76C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71A08" w14:textId="0B33EC3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E545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6404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BF5B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E9A9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99884C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5A2C8" w14:textId="718C554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2C17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531A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F70E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BD49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692A3E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B3FF5" w14:textId="3E08B88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1562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93AA5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B2CC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12E8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24427F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75506" w14:textId="6F6AF23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9B2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ED89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7675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3D8E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C59469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F4FEE" w14:textId="78A67E1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A45B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03DE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531C3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E08E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2C89E1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6B8B1" w14:textId="30F388F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85F5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DEB1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89F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164E5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F1D53D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50E68" w14:textId="1A5A6DC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6624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4337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79D5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B300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5E6445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64D8E" w14:textId="1C6F4C0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9EA0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3ACD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9901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984B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CF5DE7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7A25B" w14:textId="1154912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C491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D9F0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9A799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6F8D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4C41C9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3A309" w14:textId="73DB7D2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2989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B5B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FDCF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BD5C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63580C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A8229" w14:textId="301B5F7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0318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69626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02EF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723C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123A35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7409" w14:textId="01F1F98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543C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06003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42E61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0FAD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9B035F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EBC10" w14:textId="73B4906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1A22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5B09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5751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8D49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7C531B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221EA" w14:textId="49C7C64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BCCC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C903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478B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831A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5BC9AC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7B8C" w14:textId="2C3FE34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D6E9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47A02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D8764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D4CE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DC5D95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AA22E" w14:textId="3DCF16E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C890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A225A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BCD4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644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D1BA13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EF21C" w14:textId="311AD22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AF56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75A3C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99D1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CE00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BD4430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3D289" w14:textId="2C20D37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07D4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C3E14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A5D5E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CD85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BA9E40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BE03F" w14:textId="32792A4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6AB0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BF2B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EB927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F220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001860F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DA6E7" w14:textId="382BDC7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8B4E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0B24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22FAC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C2AC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D8BCE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80B3A8" w14:textId="05B5267C" w:rsidR="00E5611C" w:rsidRPr="007E67D4" w:rsidRDefault="00E5611C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9156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8489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6DAF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C3D4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87BABB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44636" w14:textId="2D59FA2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639F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B9DD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230F6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2DB8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7FCF01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7931B" w14:textId="2C9F1C3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3347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0FD7C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D4AE8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8395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7D1030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447D9" w14:textId="16CABC8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53C5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83CF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73FB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36E7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7138E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CECF1" w14:textId="46020D8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CAC08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47DE5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2A9D4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FB00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088A30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13535" w14:textId="0B4F409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3280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3F62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270CE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813B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A03782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22333" w14:textId="40772BB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D1A1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8ED7E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FD497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8ACA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9E3DA2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44315" w14:textId="1231707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E663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13B01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57E62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24768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717AD5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50474" w14:textId="4016851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89A6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48271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10E77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B891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6F2980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1EF52" w14:textId="0E15148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6FB4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82882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ADB38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C415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C0D44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EB841" w14:textId="0D86C8A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F778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89F8D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C5F2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ADEC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3ECAA13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9B8D4A" w14:textId="599032E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83B4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6119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EAE8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AE3A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6DE5E2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59963" w14:textId="108027E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A0F7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CFC09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C267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C734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986057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0C36" w14:textId="1F87C620" w:rsidR="00E5611C" w:rsidRPr="00962E59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526BF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43E8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0183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EA969" w14:textId="77777777" w:rsidR="00E5611C" w:rsidRPr="007E67D4" w:rsidRDefault="00E5611C" w:rsidP="00930150">
            <w:pPr>
              <w:jc w:val="right"/>
            </w:pPr>
          </w:p>
        </w:tc>
      </w:tr>
    </w:tbl>
    <w:p w14:paraId="31397A87" w14:textId="77777777" w:rsidR="00A03080" w:rsidRPr="00126AF5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31397A88" w14:textId="77777777" w:rsidR="00A03080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930150" w:rsidRPr="007E67D4" w14:paraId="33C2C464" w14:textId="77777777" w:rsidTr="00930150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BA730D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DCB9ED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D58AD9" w14:textId="77777777" w:rsidR="00930150" w:rsidRPr="007E67D4" w:rsidRDefault="00930150" w:rsidP="00930150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3C60D3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5B6F1F" w14:textId="77777777" w:rsidR="00930150" w:rsidRPr="007E67D4" w:rsidRDefault="00930150" w:rsidP="00930150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683B508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4F8C8" w14:textId="538EFC56" w:rsidR="00E5611C" w:rsidRPr="007E67D4" w:rsidRDefault="00E5611C" w:rsidP="00930150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F9034C" w14:textId="77777777" w:rsidR="00E5611C" w:rsidRPr="007E67D4" w:rsidRDefault="00E5611C" w:rsidP="00930150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05101" w14:textId="77777777" w:rsidR="00E5611C" w:rsidRPr="007E67D4" w:rsidRDefault="00E5611C" w:rsidP="00930150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0576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95BB3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83ED26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CD29D" w14:textId="76D584A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89D3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34FC95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CACEA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68D1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9D5997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B1568" w14:textId="2F34A432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11C0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C61C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EFDC1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B659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8D26B4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D3FE1" w14:textId="118BE869" w:rsidR="00E5611C" w:rsidRPr="007E67D4" w:rsidRDefault="005F22C3" w:rsidP="00930150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3F7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E71F2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A22B9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F7B1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EAA173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ABD5D" w14:textId="64F3944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F7D9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0E2E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E108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D365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C82AB7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8BB78" w14:textId="57F9E9D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CD06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4936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F6C97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C33F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0D06C9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84C5F" w14:textId="110C305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69A1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A1A24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B02F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D85B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55A6D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1C666" w14:textId="28349F0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51B1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CE14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B22C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313A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6E6238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E505D" w14:textId="09B8350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DB37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B82A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3F012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C048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6399CE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CE6C0" w14:textId="1B28636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D3A5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3759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404B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5C3E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BE3A5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55342" w14:textId="22CFF16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8092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418E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B1EF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EEE0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096E7B1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1E7FC" w14:textId="48714F3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DA57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15D7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B372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CC3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1BD6B1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3545A" w14:textId="07092B5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805D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D500C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8B3C1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E075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2CFCA6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2A8FF" w14:textId="1D81BE5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A35B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4ADFA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7207E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59EF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A07AC0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0654" w14:textId="0AA1E14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0C77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09AC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8DFAB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80A1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A2B5F0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FAF09" w14:textId="14EEA25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AB6F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A4BF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136F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5B131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7F6E51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21D4" w14:textId="1CD6AC4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381C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69F3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27A8E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6585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D0A1A8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1F4F" w14:textId="50BC743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0FAE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57A2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B2F8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A812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4A30B5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86098" w14:textId="4AF6C20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E7FD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BF03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CA566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1811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2BD004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66E87" w14:textId="488EC6E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B292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69D8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B60E2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993E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DABEC4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0966F" w14:textId="108796E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7F6B9" w14:textId="7D65FC12" w:rsidR="00E5611C" w:rsidRPr="007E67D4" w:rsidRDefault="00E5611C" w:rsidP="00E35A49">
            <w:r w:rsidRPr="00126AF5">
              <w:t>G. Santo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0CBE2" w14:textId="4C842C15" w:rsidR="00E5611C" w:rsidRPr="007E67D4" w:rsidRDefault="00E5611C" w:rsidP="00E35A49">
            <w:r w:rsidRPr="00126AF5">
              <w:t>Ashford Archers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A6B2D" w14:textId="059C10E7" w:rsidR="00E5611C" w:rsidRPr="007E67D4" w:rsidRDefault="00E5611C" w:rsidP="00E35A49">
            <w:pPr>
              <w:jc w:val="right"/>
            </w:pPr>
            <w:r w:rsidRPr="00126AF5"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E8188" w14:textId="4F411747" w:rsidR="00E5611C" w:rsidRPr="007E67D4" w:rsidRDefault="00E5611C" w:rsidP="00E35A49">
            <w:pPr>
              <w:jc w:val="right"/>
            </w:pPr>
            <w:r w:rsidRPr="00126AF5">
              <w:t>21 Jul 2012</w:t>
            </w:r>
          </w:p>
        </w:tc>
      </w:tr>
      <w:tr w:rsidR="00E5611C" w:rsidRPr="00126AF5" w14:paraId="797AFBC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3A679" w14:textId="623C78A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64B8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C05C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79D8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3414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C08ACE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AF994" w14:textId="5A8A1FC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5AA9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F08A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BAA6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468E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D75935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DC4A2" w14:textId="62EA858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D1C7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AFCF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577ED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A330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698CC1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1BEEE" w14:textId="5093B43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679F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1D9D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AED02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4CAE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E03A04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B90AF" w14:textId="506F791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A781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EE078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4E6C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6DE8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3AB717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8CFAE" w14:textId="450C908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44B2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33A0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C6273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B287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3FDB1B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D743E" w14:textId="366180B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1525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0384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B0A5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8F86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30F7DD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701A9" w14:textId="3E85F767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77DD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4A6C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50220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61D5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614967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CBEEF" w14:textId="6FD11D3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5B86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4F4E1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45F1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0C3C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9D2EE4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E45C0" w14:textId="7EB9F46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6B8C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AB46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38C48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7CCA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CBABF2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0BB178" w14:textId="2498DF0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431B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14339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0CEAB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5892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C6448D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4356C5" w14:textId="670794C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467C2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D4D0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1D8D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7B5B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8229FE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4B1B87" w14:textId="63AC06B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BBF1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C646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593B1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C4B5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FF1251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5DE272" w14:textId="14349B26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514B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B8A07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F2174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300C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E1E13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298F11" w14:textId="05AED24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26E9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399AE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7858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A531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19CBB3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8A92C4" w14:textId="7A9DE64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D261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C409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6A5B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0348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E1AEE2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8384E" w14:textId="7EB92CD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4C8B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455F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3B86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557E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FBC417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EF37B" w14:textId="2FFF1C3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FA10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27B1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8F58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F08A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870B63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642B" w14:textId="202FF9C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A907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55D6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9D246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9E05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7FE2B0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BF7F6" w14:textId="1E92541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45BE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B5937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7161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6823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CA718A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4BA07" w14:textId="73266E4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1714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3059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9203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56240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DC4A97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98B9F" w14:textId="429C304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E1B25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041FC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42E34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6B5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58039D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57260" w14:textId="7933F92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19F4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E8F8F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39A63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6881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64C348D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8CD1F" w14:textId="63FB9BA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1DF1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77BA4F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363C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C07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194485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8DC37" w14:textId="220FA1E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4FF6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76C89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A2F35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1E2B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1CAE9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94AF0" w14:textId="1173923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CBEA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1A712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4656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3C22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BA741A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358FD" w14:textId="69D4FFD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98BD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7B91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63667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FB4C8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91E390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EC48B" w14:textId="755967E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6BB60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1F122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8A94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1EDD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DA0F6E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EBF46" w14:textId="23AB74F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CB25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D2087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9AE5A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8917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950557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D5ECD" w14:textId="629556B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AB89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A92638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BFB4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295F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35A37A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C62B2" w14:textId="4AA84CB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308A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0AFA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1FC5E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905A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EA582C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16AC2F" w14:textId="19D389D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D853B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0D971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299D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84CC7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26A3AB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7862D" w14:textId="459988A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363C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17DE0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D7B5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DAA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7EDE85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B4B5B" w14:textId="7F04E27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6C9D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59F72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C4A6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FD93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2968F4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7B3D1" w14:textId="6679C61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A1AB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9FA46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7255DC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4C857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B75F82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2FF7D" w14:textId="035D1AA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04BC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38FF2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1ECA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0F9A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0565C17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D8F09" w14:textId="7D62E6D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5462D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021A7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F2E1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6F0EE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B854EF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CA8E2" w14:textId="3752094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C31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40CC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9B8D8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06BD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6F2E7C3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29D43" w14:textId="350208F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7FD3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9F3B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74098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5D8E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302A404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03E91" w14:textId="0BB65298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D32CB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A261BA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8BD71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761DF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BCB1CF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B1EE5" w14:textId="377DBF53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D112F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8F15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5EA7EF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D712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980912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31F3A" w14:textId="1E1B90C2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1B256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364E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D3060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BFE8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C994858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C8423" w14:textId="19BE013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63B2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C864E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3663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5B26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9E749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43A3" w14:textId="78F64C9B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4C51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9ED6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47CE7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7B8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97F8CC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6BA38" w14:textId="5C54A67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2E81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E637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BA7E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4F534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41B342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4893AC" w14:textId="668A7F14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5FE1C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23CB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E0B37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2AF4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3DD617B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AC6B38" w14:textId="6A3A1FD8" w:rsidR="00E5611C" w:rsidRPr="007E67D4" w:rsidRDefault="00E5611C" w:rsidP="00930150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A463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59EF3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FB5B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B9E86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33B33F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18D9E" w14:textId="24D3BAE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2A963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8FD4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95D1D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616F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DAE494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50304" w14:textId="20AB48C1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16F18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5FBFDE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5065E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299AC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13E996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D2080" w14:textId="7C03A08E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498D4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37DE0C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E54D0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8A353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F6B039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077C8" w14:textId="78B4470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032A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452B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D6F23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7858B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724F215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6308B" w14:textId="6EB494B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11929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F43D7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A5204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9452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11AD8D4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EF293" w14:textId="33EA4BF0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CE7D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7E9C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0E8CA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F514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3A0317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17BAA" w14:textId="6AF01C0D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FC4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F9041D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FCD31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F7FA2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3FBC0EF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72E66" w14:textId="43C27E0A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BDC6A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3B4C9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B5A89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D199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415F70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359D" w14:textId="5FE3F87F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D8DD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8629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FA94F2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BED5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4BDAE4F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3895B" w14:textId="51066035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96DE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E93A50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6EE65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7FBFD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046A094" w14:textId="77777777" w:rsidTr="00930150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E9938" w14:textId="7C08D939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8C9BE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80540B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4F18E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399F9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2322F37E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B0D4E" w14:textId="74225C5C" w:rsidR="00E5611C" w:rsidRPr="007E67D4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A4461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DE4F4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52276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7C23A" w14:textId="77777777" w:rsidR="00E5611C" w:rsidRPr="007E67D4" w:rsidRDefault="00E5611C" w:rsidP="00930150">
            <w:pPr>
              <w:jc w:val="right"/>
            </w:pPr>
          </w:p>
        </w:tc>
      </w:tr>
      <w:tr w:rsidR="00E5611C" w:rsidRPr="00126AF5" w14:paraId="54658D3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619" w14:textId="653E1840" w:rsidR="00E5611C" w:rsidRPr="00962E59" w:rsidRDefault="00E5611C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313907" w14:textId="77777777" w:rsidR="00E5611C" w:rsidRPr="007E67D4" w:rsidRDefault="00E5611C" w:rsidP="0093015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58102" w14:textId="77777777" w:rsidR="00E5611C" w:rsidRPr="007E67D4" w:rsidRDefault="00E5611C" w:rsidP="0093015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2FDCB" w14:textId="77777777" w:rsidR="00E5611C" w:rsidRPr="007E67D4" w:rsidRDefault="00E5611C" w:rsidP="0093015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F4D4F" w14:textId="77777777" w:rsidR="00E5611C" w:rsidRPr="007E67D4" w:rsidRDefault="00E5611C" w:rsidP="00930150">
            <w:pPr>
              <w:jc w:val="right"/>
            </w:pPr>
          </w:p>
        </w:tc>
      </w:tr>
    </w:tbl>
    <w:p w14:paraId="31397C45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ARST</w:t>
      </w:r>
    </w:p>
    <w:p w14:paraId="31397C46" w14:textId="77777777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531AF821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41F6BA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A3055A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01127FD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37C3AB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5A37C9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1882618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DE939" w14:textId="4D6EB339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D90460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9BA75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2DD5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B22D5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E011BD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49311" w14:textId="30EAC15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AEC4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68E3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9F56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9013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D90290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5ADB2" w14:textId="3F5FBA3E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54E0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FFE7A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6765A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2E1E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20AE75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3363C" w14:textId="5678BBE8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447D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56EE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C85A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73E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1BD4F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8E113" w14:textId="4DE001A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F56C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7168C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CCD17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C86C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E3EB2B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4E810" w14:textId="7B6D691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75E5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C0A9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EF703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1BA2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990797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B2D29" w14:textId="44ADCB2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0627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DA67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861D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EB63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0EE5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01016" w14:textId="5A37A56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F7A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9BAF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5BF7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FF5A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376A65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53CF3" w14:textId="4EC8DF2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01DC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2490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8A28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0011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5CA88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879C1" w14:textId="34E7C64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3974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FB1D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A7967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561E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6EB83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81B31" w14:textId="5C0E912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7FAA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76F9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10A6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84E9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751AC8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01464" w14:textId="70EB687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B2BC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FB36E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60BF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4F61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F36432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42DD4" w14:textId="69061DC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EEAD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334B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ADDD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DA7A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39D028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2EEC" w14:textId="6514D2C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3E1F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0661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A7F3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0280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A94388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65798" w14:textId="59B9F4B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B53B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8344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97D1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11FF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E1DC20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A2953" w14:textId="4FDAF04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0468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E2F6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ADB9E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23FF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C1D96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93658" w14:textId="552F731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6C9D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9873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55CBA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1E09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8B410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ED288" w14:textId="7D096D5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FA47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763DA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72AB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FB26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97BA3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99050" w14:textId="3310892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23BC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2D398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40AB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CDEA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40854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087C2" w14:textId="6260986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4EFE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41CE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F5954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D541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1B32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68741" w14:textId="7AE0DEA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FAFD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A96A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02C86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E1C2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F38448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B52A5" w14:textId="2B99051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813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C0362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A7D3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1806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6C0D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945E7" w14:textId="4F453D7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BB9D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5177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1159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5AC3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19F436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93853" w14:textId="70FFAAA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2A85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1B3F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16C0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976C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BA8638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AAC33" w14:textId="5DBEAA5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D072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6943B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5741F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B221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809A97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7708" w14:textId="0E590C3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635D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C3AF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FF08F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F9D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48ECB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62E30" w14:textId="0493C42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6D4F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F5907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B381D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9DF5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95766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C422" w14:textId="42C37E6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A00C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0D980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D4EE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8ED6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44EF9F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6E20D" w14:textId="6E5FE77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B05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05DC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B341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B816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2BA51B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789FD" w14:textId="57E5FE2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5826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F91A5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74B7E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FDE2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AC7BFD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DA142" w14:textId="12488FB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061A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2E32A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B2B3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5681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A5A42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180B8E" w14:textId="0EE964A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FF5A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FF711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34BE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321F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D5C198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C8CA56" w14:textId="1EC18A9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72AC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00A63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F4DC4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2686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0AE8A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4B146C" w14:textId="1CFA788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B53A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A5983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C7E2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126D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979D96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8D435C" w14:textId="7EADE62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E0CB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9CE4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B237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BF2A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2FE473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94FB63" w14:textId="0B8F63F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CD1B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854D2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D2FD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0920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7EB450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FE154A" w14:textId="4C89AAD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3A6B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F13A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25D8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A54F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C54475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4E728" w14:textId="5A675AC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9E6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EC4F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F6295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DD07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111092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1BF14" w14:textId="15EC9A1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C407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5161F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28AAB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AABE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C9FBD4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89694" w14:textId="2E3BF41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55FD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A9E2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269A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D097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6F9FD5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CC0A8" w14:textId="53B85BD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7B68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5286E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D28C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309C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8E00D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7DBEE" w14:textId="109BD69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CE23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BF775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529EF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88F4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FBCD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44694" w14:textId="54D15F5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44DE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D118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56188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7942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2B61D3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E2516" w14:textId="09483A8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1A28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B4A6F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75A20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4BF2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8ED96A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CF12B" w14:textId="19B38A6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D056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5AB0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EADC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097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AEDC72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8A97B" w14:textId="03E29BC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AAB5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C631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2BA5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3194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26265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E27DD" w14:textId="343CFB7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C3D6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D46E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5F0A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CE26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A9C1C1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9B5CA" w14:textId="75590BD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FEC9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4070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0EEE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3D62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4ADB7A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F8557" w14:textId="50446BB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B174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199D6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813E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EB3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5CB9B0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BBE43" w14:textId="2C9C6DA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EF17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18BD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E806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0222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D2FBB4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E384" w14:textId="01BA581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015B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E1AB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93EDB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4774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D55BD3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145C6" w14:textId="5EFC99B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E9DD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9091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E404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4888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ECECF3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8C698" w14:textId="5529E97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F7600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AD55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72F5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EEFF8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DC2985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048B9" w14:textId="59E5B64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2AF9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6C0D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FFC0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46AD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9F6E47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AEEDC" w14:textId="789630F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A630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6268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04C0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26E1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09A309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871CA" w14:textId="4C9E962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23F2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DE97A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D00F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AE40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DC370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6E11A" w14:textId="607C97C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690F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42A7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BF310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8291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FF9C4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72CA8" w14:textId="25426EF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8F63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A2C8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1B898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76F8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41E490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B8678" w14:textId="6C50EBA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27D4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8D559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9C6F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3D42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E5EDB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5B870" w14:textId="66D13F7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1816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2ED2D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5A79D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FEAF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A185AB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DFD45" w14:textId="555C92E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0DD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01DFC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293A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68C7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314290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C3CDA" w14:textId="6453F44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7370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724D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BC49E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B226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16A99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5E5CC" w14:textId="5811959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DCC8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C35D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9D73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3209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1B9B5A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499B7" w14:textId="6B84896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9BA2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643C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820CB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DCA6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315379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A3C94" w14:textId="2B2FA69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2D81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D92B4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ED1E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6ABA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5CB492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23541" w14:textId="2C127B5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1EE8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9A5A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529C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0618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774A175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C1F201" w14:textId="5476D85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DB08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9422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0B6AE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0AAC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DD935F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62E770" w14:textId="6E554861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576A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B68D2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22E3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3E96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BBE9F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B76E8" w14:textId="597B0ED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D827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43D7F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00CE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C817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A12E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4D8C0" w14:textId="2CB5E31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C246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7D576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8F48B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3C3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7582AB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160CD" w14:textId="06D9F6B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B606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E37A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981E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8F69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DD3EAF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62A2" w14:textId="6715F37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3A48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B104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6B5F3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06D0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49F69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A6A90" w14:textId="579A72B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6E5D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AB2BB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B7D19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0286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0EAD4F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6DC05" w14:textId="526BEA5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396B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AAB23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3D4D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9861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69EDA2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9A835" w14:textId="57C1F11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6B8D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EFEA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DC3CF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C741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21311C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3890B" w14:textId="5DFD50F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D4F7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EC50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A536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409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59D4A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EF3E9" w14:textId="66EFDE7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016F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D31E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F1668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440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FDEE6A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A37D" w14:textId="73EA966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BBEF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DABBD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3F47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6C4F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4A4701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42C9D1" w14:textId="5F05967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51F2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C91F4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1567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EAFC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FE1B15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29F72" w14:textId="58EB8D5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BA71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5EC8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90DD3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2E7A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946481D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B3B" w14:textId="5F9ADAC3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AAE9D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94A3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14F3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9AB88" w14:textId="77777777" w:rsidR="00E5611C" w:rsidRPr="007E67D4" w:rsidRDefault="00E5611C" w:rsidP="00832E1E">
            <w:pPr>
              <w:jc w:val="right"/>
            </w:pPr>
          </w:p>
        </w:tc>
      </w:tr>
    </w:tbl>
    <w:p w14:paraId="31397E03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bookmarkStart w:id="9" w:name="_Toc146460819"/>
      <w:bookmarkStart w:id="10" w:name="_Toc147917281"/>
      <w:bookmarkEnd w:id="6"/>
      <w:bookmarkEnd w:id="7"/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7E04" w14:textId="77777777" w:rsidR="00F12DD8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4F3D0EAE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DA7C79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E633B5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5A6313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978BD9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CC34C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362F157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8FB68" w14:textId="19D67977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81A895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D5A3B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B7E3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57178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2D34A8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7A4F7" w14:textId="677C5FA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061B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05B2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04D1A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D188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FDA44B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F52E5" w14:textId="7D14D611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BEF0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E0FE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5C0E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6348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911E2D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4E5" w14:textId="236542F6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069A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2B54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1AE8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03D7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B46087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7C37E" w14:textId="4FCB0B4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3A8D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821C4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46CA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9CCE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DFB70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F9B91" w14:textId="37D93E8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FD77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B9457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A0B1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95C8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62ED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E7245" w14:textId="0AC5B87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2A74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7D29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27B4F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7339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076A0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0DD5A" w14:textId="3359B35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8826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BEEEC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DA0CF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0826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2D85A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A983B" w14:textId="08BCD41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EF08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CEC78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A823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DDA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2998E0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CACBB" w14:textId="51DC7CF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B7F1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B66FB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79BE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525D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72B6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ABC72" w14:textId="02CED56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C3EB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0E4F5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68F2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F91A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2FF7C2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2D82A" w14:textId="009909E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B64F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AD9AA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1A16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9A58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655EFA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B2E79" w14:textId="5485E10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2C24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24146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2FA1D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16B1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B258F3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6B5A7" w14:textId="33C7895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38A0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4126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D1DE3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C38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34020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474D9" w14:textId="517E01F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354F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F610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AD09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20D4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F9311A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D14F" w14:textId="123899D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0ACD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2EE6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2181E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208A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0523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876AC" w14:textId="6998224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DAA3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87C1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4E46D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08BE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0426D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EDA64" w14:textId="1D48B05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CEBC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DBC4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DF11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63F9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87FB02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10B46" w14:textId="5894D81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A49E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21C1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BFA1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6217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7B3CE2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55F53" w14:textId="0E794E7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6AB8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E17C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02212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FA1E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61A0F4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770FA" w14:textId="43B5859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5E80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926F9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D0C08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7343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CE84F5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8B13E" w14:textId="28ED778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4760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0067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B3DD1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6871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E1D5B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9D230" w14:textId="731D739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1843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78C59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0BC0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AF53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D31D09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C97D" w14:textId="0BCA625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AA07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BAF02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D3E0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23FA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5AE01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B737E" w14:textId="1F6DFD6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A656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0852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0B1C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1419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0C4BD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E3ED8" w14:textId="216A828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D9D5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59E74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0A4C0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2D1E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FDEABD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294E" w14:textId="5ED8F1C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B8A0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59F4C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104E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721F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D757FF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23569" w14:textId="25EE0F7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7D7B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9C11E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887A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870A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6308A7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C1342" w14:textId="30DD6BF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B98A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D0C8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73FA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2FAE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B0A48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DF97C" w14:textId="7B0E97B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8F19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9557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0C31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95C2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26F25D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57609" w14:textId="0732464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E15A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288F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CCE34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76D7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48EAB7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0B074F" w14:textId="78077CE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464F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42874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4CEBC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D756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BF3B8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55D2E5" w14:textId="6D1D660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8780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1806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7E3C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A4CD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F77CB5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0CA1AB" w14:textId="2C393F2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2FC3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243F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E7065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2C9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7C1FC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C18A33" w14:textId="59FDB22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F9C9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884E4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02E2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234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75DE91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1362B4" w14:textId="0DBB85A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E89B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590F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70DA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382C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EAD375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C3B913" w14:textId="5D57AE3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DDB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9070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F59B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1372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24FAD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20270" w14:textId="5A17408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4751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5D4E4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18A0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844D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531A2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6E530" w14:textId="2ADC877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3444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DFD3A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68DE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F66A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24C9C9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EDDBA" w14:textId="1772139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CEBB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B4F0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F2A17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8623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FF49A0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11B8F" w14:textId="75351C5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B25B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521B5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EE3B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2D5E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4CB91E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66865" w14:textId="0D85135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FC0B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0CDA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F2B3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A57E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DE1AA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972AF" w14:textId="5216C77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71B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94B15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64C02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9F0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911C5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222BB" w14:textId="5391A02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B4F8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5CD1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AA0BA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CE74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5427CE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9A42D" w14:textId="5B66AD8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C395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1E86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E5B4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005F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C28DDE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F448D" w14:textId="079539D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58E6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482D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D781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58E8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BAD01E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4D39B" w14:textId="400D2A9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6DD7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AF75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EDD8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47A1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1428B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FA9B5" w14:textId="3D861D4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E389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E607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753A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0FDC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461192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AA628" w14:textId="5C4E9E7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536C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35FD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1668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6CFD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8EC5C3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E5B69" w14:textId="69C2E2E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5A31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DF4C7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84CB7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E7F7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A7B790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39A4" w14:textId="7381589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220F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8970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5B5F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28BD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2C7AC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F85D8" w14:textId="22CF631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E8A0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A32C1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DED1D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3C43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1EC9C8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6E1E1A" w14:textId="7C9D086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572B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E6A7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1AF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507D8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4C3F29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DC3E2" w14:textId="51A0866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06A9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663F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5181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B5BF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981CE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D645E" w14:textId="2AD40CD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02CC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1FAA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FA7D6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A18A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928CB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9AD3C" w14:textId="2B97C8D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78C1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B56DF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9B93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323D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FFEAB9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A591" w14:textId="4F8B103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86CC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2554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1F559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3945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D6DFA5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8AAFA" w14:textId="3FCCE09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3FDA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7D34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1272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8E82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46E34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A29A9" w14:textId="1ED9686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CFF8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2B9C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0EC15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B242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597AD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AF9D4" w14:textId="5D11AC2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F39B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528E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FB59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6ED4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A0DE4C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A2681" w14:textId="4523DD3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3F6A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89818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B590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46AB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F75A32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DEC3A" w14:textId="5F1D797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295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39BD6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3DC0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BE60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CDA0D5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17AAA" w14:textId="6752D5C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BC81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6F4C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8CCB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21CD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679404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ED89D" w14:textId="5CF7C68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8CB3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69B29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4ECA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7732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AF448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4154C" w14:textId="2FCDBB7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1EA3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12FF2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D30D0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69BA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A446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461C8" w14:textId="18B140F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809B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9F6C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ACA10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9A17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EBE44D2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4371C9" w14:textId="03BB93A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0EFD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AD809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2BF6C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61D4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C829E7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631B2E" w14:textId="4E1C36F3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6AD5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3F52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E00B1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6673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525D1A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6343E" w14:textId="3C08421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EEF6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03748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A096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699C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FEE61B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84788" w14:textId="6E96114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D2D2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94D7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CA4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32C1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7EDA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785A5" w14:textId="444FC1E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ECE7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304D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E927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6971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8963CF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C00B" w14:textId="6A6F75C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A31C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35EB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05E67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6C4B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F018B7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E5D7A" w14:textId="509A062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4C13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B49DF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1DD24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969E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49634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0B41E" w14:textId="48714C1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AB2D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C016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DEACB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438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DE6907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2FC67" w14:textId="21AFA9B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9D22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13BF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5C22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71D9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A6C853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09C3E" w14:textId="20EB236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6B1C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F863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5D170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85EE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F04CDE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D158" w14:textId="4B37BD5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EFD8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1E93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3D628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AF7E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8E9D9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BFC38" w14:textId="07C2523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7E05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97188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954E4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90C6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0D74B91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3FBA10" w14:textId="3A90767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1D15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5945D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9CC6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48B0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8AA5855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AA4FC" w14:textId="3AD77D2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830F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A40E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7BB7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FF29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6FE8D15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7B4" w14:textId="77EA19C3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E3697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0DE9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8AFF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32711" w14:textId="77777777" w:rsidR="00E5611C" w:rsidRPr="007E67D4" w:rsidRDefault="00E5611C" w:rsidP="00832E1E">
            <w:pPr>
              <w:jc w:val="right"/>
            </w:pPr>
          </w:p>
        </w:tc>
      </w:tr>
    </w:tbl>
    <w:p w14:paraId="31397FC1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7FC2" w14:textId="77777777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222C2BBB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919E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895222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20C63C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61A424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E2E9B2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3CBF584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66526" w14:textId="081094A0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B32FD6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ECDBA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7401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13C02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163557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B94C3" w14:textId="6A3012C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6A9F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62901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3EA0C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A53F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1B9F18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274F2" w14:textId="7EC6A9B6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D430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1389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C4B28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29FD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ECE5F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40218" w14:textId="26699CDC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106B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B9CE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F0395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59BF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687BA6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33DA4" w14:textId="00E2302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0843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CD7F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56227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4A26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1B97B2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647CD" w14:textId="09B7B9D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D432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664D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884E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0174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A823D8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531EC" w14:textId="5E80D8A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9068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C20B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FE4C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74C2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3030B3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36F2" w14:textId="44655DC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8AAE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0E9E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9630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830C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E89B50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32D07" w14:textId="2DAF286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347C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555C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8FE9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B1F3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E1F83A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2E055" w14:textId="3DE8AE5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4C9F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15AFB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32A9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6C42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96E93A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97634" w14:textId="2B009C8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8840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BCEF6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3948D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C34B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0057CC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2CFED" w14:textId="14A77AB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F664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4827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D448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A694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ABE7C1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153D5" w14:textId="292154A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9F54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3C25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4699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4813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F9D17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A6487" w14:textId="027220A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F6C6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4E91B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38314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6716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17ABF6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9F1D" w14:textId="7B73242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8E4D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2EF22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BAB7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EA98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731EA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E2CC3" w14:textId="13AC43C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7F3D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2E92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874A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F4C6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DB2020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BC396" w14:textId="51AB4E3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B1FF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45413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E3743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EDD7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F07C6A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3C4EC" w14:textId="69D5330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63C1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B4A1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54B9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28CF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B2F322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C374D" w14:textId="024E226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267E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7F39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89AF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D7E3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16719C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1B3F" w14:textId="63D0BB4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61D3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8CE02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082D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8A5A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F95923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4F701" w14:textId="7F29E95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4CA0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17BD6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CA9F4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CD50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4A7B1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7EB14" w14:textId="5EBEDDE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22B9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6F2B1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4755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61A4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F6DEF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214A1" w14:textId="69787FD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E191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54E7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FED2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A5E7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E198B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45424" w14:textId="53DF4D3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CBB9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A4CFB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18D1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EEE5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FB08BD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55FBB" w14:textId="29AE91C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6720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27D4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4D89E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02CB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D0A79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0F698" w14:textId="430ABD4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0F00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73EE1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82BEA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7F62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6E4E4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91B3" w14:textId="0DC98C9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841A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BF51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56677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D3B7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9F9C47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D00F0" w14:textId="3039FBF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9AB4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C0C6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C45D7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2E28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474709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1E3A4" w14:textId="5FC725C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6D41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30AB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FB7B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7FD7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849A04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10675" w14:textId="0299512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1A50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4ADF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203C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455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7ED137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5C28A" w14:textId="0C1C75F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51BA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72C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6CEF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E22E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C619BD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0F99A3" w14:textId="2F3D617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5D5E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6C215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48BED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DC73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949541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A587A4" w14:textId="31FE749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158F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CE28D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025DC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5988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3A5392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2B3F5C" w14:textId="557C66A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A79D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05F7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ABC4A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3313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C6881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8E12A3" w14:textId="14BB369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DDB0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78268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C0A5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4EBD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81B916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318985" w14:textId="1912983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5A72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A7C5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0715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8F3B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B30CD7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A5B392" w14:textId="5EC7456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6C6C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37E0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5C66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A2A2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6DFF9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68B2B" w14:textId="0EAF692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5DB0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C025F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7D0B5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99CB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D652D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2CE92" w14:textId="16BBB6D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B8FE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C7B1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B09F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9C55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3EC81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CB78" w14:textId="3AAC42B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B85F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3F70F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D362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262A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A4905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F72D3" w14:textId="512EB3F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4F04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F2B5B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2638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2274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559E3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B254F" w14:textId="4589F10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3220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BD2BF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4C748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02C8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D2E3FE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E34C2" w14:textId="454F7A2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ABB6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24892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AF81F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A2C9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F18083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56119" w14:textId="61D746F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AC50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E6CD8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6ADD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82B7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045936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0D2D1" w14:textId="7B949A3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480C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D3ED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9185B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2CD2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179729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3E93F" w14:textId="4040E01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7FD2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70D1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E225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84E8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8FD21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E4474" w14:textId="3C9BB49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4ED0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726E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6C264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5AB7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907505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C933A" w14:textId="6E1D598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8F91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93CE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2375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1109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7A80EF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21CBA" w14:textId="520819C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506D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3C52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BEAC8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E791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6E51EA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4037C" w14:textId="0841E5C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846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1A9B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38FD4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9ECF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080A1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56207" w14:textId="57F7682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E885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60B3A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86C1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7ECE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D8D89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8330E" w14:textId="639A970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B6EF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ED9DA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C5DCE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91EA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A8FE08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FAB581" w14:textId="09E6570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12181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2F85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E984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D4676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7CC27B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5ED38" w14:textId="11FB469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A441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278B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E39B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9A3C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E51945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D4477" w14:textId="30A454D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87C0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AB02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45D9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78E7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FFD8A6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4CC63" w14:textId="03D9D60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1B25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31B7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204C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EA1A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CF4808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40E86" w14:textId="6A3A6AC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E1AD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8CD7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6E8DB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FAD9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18280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BE18" w14:textId="186EAE6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06CA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E4CC2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A038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67E2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E17C4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30745" w14:textId="39EF3E8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AA5A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CB5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E3849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1FAD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181E4E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65AA" w14:textId="2454527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E1B9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25AB8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31A7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A08D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C2CFCD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6CEEE" w14:textId="785AB44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D3AA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B1043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FBBE7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6F18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87B2D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CCFC5" w14:textId="4D8B90B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BA89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F4B2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3B82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D13A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59F94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43B97" w14:textId="67E19B0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F021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1392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B4BF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EFE2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8CEB5C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E3A5D" w14:textId="21AA0C3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20CD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43E5D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4DFA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55AF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6F6AC9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F7DA8" w14:textId="6ABF8CE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4A05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285C0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5EA53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5562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1A261C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742DD" w14:textId="203E43B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D12C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26CEF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DF804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8D86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42985D2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8EB77D" w14:textId="355348A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1EAD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3BD97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1227A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937A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BF23705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FF95F2" w14:textId="5717CADF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8116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1320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90F8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6B2B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F3B4C2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5AB49" w14:textId="00AD2D5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8DBA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F37C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B003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3352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8859B3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60B80" w14:textId="2994DA0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540D5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905BE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3A27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B688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2C5B3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18D10" w14:textId="1182C9C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7C1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7EAA6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B99F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E783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93678D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1514E" w14:textId="6D7AD4C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907A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7C59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507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220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A9F16A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79B5E" w14:textId="4E9C565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019E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E619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30AA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C0A2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39130A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5927C" w14:textId="088906F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17C4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8C85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9AB2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9092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152681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355F2" w14:textId="5055D14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0D5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E8A9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6B82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3F4C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C0B48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0D0B7" w14:textId="2FFFC78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3CE7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14070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EEEB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9A3B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C03612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8E694" w14:textId="6CDB26A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2A84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CDECC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1715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6421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20CA5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1D581" w14:textId="2310BFD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8774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4A83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166CD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A880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9270FDD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FFFB25" w14:textId="7A71203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29E7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64E5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7426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B667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12589AE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87E4D" w14:textId="499E488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25B3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12D0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88872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5024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EFBC28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8CD" w14:textId="58507FD6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367C7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2B43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8253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80E77" w14:textId="77777777" w:rsidR="00E5611C" w:rsidRPr="007E67D4" w:rsidRDefault="00E5611C" w:rsidP="00832E1E">
            <w:pPr>
              <w:jc w:val="right"/>
            </w:pPr>
          </w:p>
        </w:tc>
      </w:tr>
    </w:tbl>
    <w:p w14:paraId="3139817F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ARST</w:t>
      </w:r>
    </w:p>
    <w:p w14:paraId="31398180" w14:textId="77777777" w:rsidR="00F12DD8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4656D352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EEFCC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8521D01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2F9C8A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950046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38425D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090C84B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5D7BE" w14:textId="2EA48D7F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625D87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AE526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5CC3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18BCB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CC361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AFD00" w14:textId="7C53DEB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8B12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11224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DA47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C120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8F3A9A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3D5E3" w14:textId="3CB3736C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154E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D23FC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4F7A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CA2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416D9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01D45" w14:textId="4B5FC55C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FC35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5FAA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DEA4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096A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0FFE1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65EFF" w14:textId="103A3ED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7435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021D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E69B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AE8B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DFDC1A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CC73B" w14:textId="041C0BC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D7B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371A3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F5733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0F61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43A378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AC95B" w14:textId="7E729C7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B8FE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CAE0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DB20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30B0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35EB6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1DE63" w14:textId="30DDAFA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D3E5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DD9F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A089D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4C92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1BC9D4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DF00" w14:textId="4C4572C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ED90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85C5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3C945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3695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3761E8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B4805" w14:textId="0C08F49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6D8B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573E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DB081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2C25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67246A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D1CB9" w14:textId="71594D0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3A13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CF48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0CC8D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0A62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F90AA5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C9E5A" w14:textId="7E70FD2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3B2F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94B5F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6C77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DD85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39797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2A7CF" w14:textId="12EA2B9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CADD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B6759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C8E85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5E89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DBB645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4DCEA" w14:textId="159A81E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BAFF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2A37A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4C50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65C9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ECF2A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59375" w14:textId="63588DE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C34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AE311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9F19D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E89E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CFB3E6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5D00E" w14:textId="1B6CABB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B655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5B22D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4EF2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7322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0C09F9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6FA5F" w14:textId="72F69C9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FE46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93D3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E815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47A9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040448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84E48" w14:textId="55490D8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010D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335D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2641B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4EEF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590F2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113B5" w14:textId="7370533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DD07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3F4B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F2DB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A02F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0E8A81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250D6" w14:textId="6F810E9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15F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B274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FEAF6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AD4F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626D06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5B2E8" w14:textId="74E137C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D307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A847C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5AC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1DC2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EB16E9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E746" w14:textId="118D178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6127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0F353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A9FC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18D9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E9BB2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3CA6" w14:textId="06A8B01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C8E4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2C5D0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9471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8C85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10CE76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A8827" w14:textId="18E540F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62A4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80545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034B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349A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BA4DF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6378E" w14:textId="5B61E12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E13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081E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F399D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8AD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3B8992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EC97C" w14:textId="7FAC17B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48D7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02D10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A2DD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CC32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4813A6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0DAF" w14:textId="1238E93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1EC5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4591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7A838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4800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7DADCE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B6149" w14:textId="413AC4B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FE06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0695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A628F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E56F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52850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A6DD4" w14:textId="211158F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42FE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EEBF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E3E6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D4C6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A4996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BC71B" w14:textId="422D8EC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20A8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5A03C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50C2D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067A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C2ED8C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DDF4E" w14:textId="51BBD45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C99D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F6932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885B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F17B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6E8AB5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3FDEDA" w14:textId="47B7885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53BB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1CD1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6398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AF7F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A7E04E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01B07A" w14:textId="1B24D99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BEE9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5C1E0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79A0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BCE1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D3582B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8EBC68" w14:textId="19FE9EF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E94E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02774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A7663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A24E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CB6BE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E54C94" w14:textId="0F6BABE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77AE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F3693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17D5F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767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8A625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F6554D" w14:textId="4C18967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35E8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DA4E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6B04C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2691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1A7FAE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0B5EAF" w14:textId="3454411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C0CE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C7F5F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5300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1124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6B19C9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21F9A" w14:textId="4A70FEF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3380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A342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F5F1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F9B3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61DD1E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1502" w14:textId="1C88A82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EAD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81BA7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A1D3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FF8F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6AB8A3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94B2E" w14:textId="4DFE818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DE2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78721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D696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1126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382732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1BABF" w14:textId="1AF3EA2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5DA4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54763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714C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62F5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710AAC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927AA" w14:textId="716763D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385F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6389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5714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7F07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77D853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4217A" w14:textId="576529E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5445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AF96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F72D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543F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CD570B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B8B8F" w14:textId="09FB942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5AFD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86CA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FC30E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E0F8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6DF7E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15CA4" w14:textId="18D4AD0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BE2B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151F9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96B3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255B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F2F1F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210D5" w14:textId="1E3E99D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C89C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D8AC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82C49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BF6A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BF074D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93D2A" w14:textId="45C75F6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C431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659C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3E859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73C4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A1EC5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032E8" w14:textId="721C32B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DA20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EEE0A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2C86C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AAD8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F8B73D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72FD" w14:textId="434A0A2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DF73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F14E9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0183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E0CB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77C321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70BDE" w14:textId="357852C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F0F8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C46E2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20D5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7315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EED5E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B7121" w14:textId="5FFCCEA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FDCB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D387F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3D1A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E624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88569F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0F869" w14:textId="24D6BF1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7CF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582C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C7AF3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A9CF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29261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3F9461" w14:textId="783FABB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2C310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24AB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A030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B349F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C648BD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9514" w14:textId="6B92C61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EEDB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C364D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F9B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E84A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91F22E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63471" w14:textId="5EAF29A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68B6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E924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FBAC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CB16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154369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AA0E7" w14:textId="065CBBA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BA57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17C77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4CA02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A177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6964F8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FBF7C" w14:textId="6A210B2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1D67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D1B3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7B2A7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7C96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B0779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5E973" w14:textId="7E9BB96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9C0D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7A65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750DE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4316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363E13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1C2B6" w14:textId="224E126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7C5D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4E91F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42930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FA61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AA749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4473D" w14:textId="40F8DA9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DA87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654EC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8CD95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A309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97B914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D9C9B" w14:textId="00F9A2B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DE63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E581D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B379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A1D1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C4CE0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0AC3A" w14:textId="4370384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C14B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92D29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A5FA9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A755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60D110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064DE" w14:textId="6138368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A645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77AF8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958CA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2E9B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A830F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25969" w14:textId="7D14865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CE94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CD7A3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D5954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B7DD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2F64AF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8D75" w14:textId="011CE65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1774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AAED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287A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A32A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8EF83F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5FFAD" w14:textId="238C2E4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E80E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B46E9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3920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654C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BA84868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A6E950" w14:textId="54C9DE9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14D3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C4F2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5AE5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EF0C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3DDC6D4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EE7B26" w14:textId="5F6E2B70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319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35CD4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05CA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F604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B7CA5E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1ABF4" w14:textId="35A52D6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E699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B47C7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7180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18CA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C6F52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639BC" w14:textId="3C8697A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1A37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B8A84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1B9CE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F3B3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2F1674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351F8" w14:textId="1515FF8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C8DD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4AE09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96555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4168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B0FE7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2E826" w14:textId="3D0024A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0FB3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1EE6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3D09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51AC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1FB183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DE6BB" w14:textId="602C67B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957D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ADC7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89B96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9450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84047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D69B9" w14:textId="0DEB315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DB36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83E0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81451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3C74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D22C4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3C020" w14:textId="716BADC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E813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EE80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291DD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B1A0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C592ED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86572" w14:textId="521560C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8AA3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6FE1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CE605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3CFD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D6004B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6CFBD" w14:textId="441D367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C532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4E388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DAC86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767A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0CB1FD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1261C" w14:textId="0639D42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FED4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E358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83E3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739A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A088989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9278F0" w14:textId="7F000DE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6819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6D8D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ABA7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FCD0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D0BFFF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1355E" w14:textId="73B964A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946D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E085D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A94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353B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A328D3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4A0" w14:textId="2A57A713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E6ACF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5FAA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D171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AD327" w14:textId="77777777" w:rsidR="00E5611C" w:rsidRPr="007E67D4" w:rsidRDefault="00E5611C" w:rsidP="00832E1E">
            <w:pPr>
              <w:jc w:val="right"/>
            </w:pPr>
          </w:p>
        </w:tc>
      </w:tr>
    </w:tbl>
    <w:p w14:paraId="3139833D" w14:textId="77777777" w:rsidR="008E7E43" w:rsidRPr="00126AF5" w:rsidRDefault="00F12DD8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</w:t>
      </w:r>
      <w:r w:rsidR="008E7E43" w:rsidRPr="00126AF5">
        <w:rPr>
          <w:rFonts w:ascii="Arial" w:hAnsi="Arial"/>
          <w:b/>
          <w:smallCaps/>
          <w:color w:val="800000"/>
          <w:sz w:val="28"/>
        </w:rPr>
        <w:t>ecurve Freestyle ARST</w:t>
      </w:r>
    </w:p>
    <w:p w14:paraId="3139833E" w14:textId="77777777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7E279778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6EC99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0F78C7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996A46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8EBC32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D6AFEB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4F67372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AD346" w14:textId="4661E740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B807DB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25E2E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4140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7234F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D2A41D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AE4CC" w14:textId="29559C5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850F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6A19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20ED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0716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5691AE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CF0BB" w14:textId="34232D12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C1A0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FBEE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AC85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5264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2956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9C57D" w14:textId="4484CC6D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A47B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F1D1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CBA4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2057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1DA8EB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7316F" w14:textId="0CD6A89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0498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2014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78126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5EA4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431CD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2279F" w14:textId="2D54F29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6E57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2EC76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A374F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BA97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BB25F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4878F" w14:textId="3982CAB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149B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3610B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BA2B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DC10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E119F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60B9" w14:textId="00CBE90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3527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EFD4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7CED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792A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061A11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E96D1" w14:textId="27C6468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C813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67BD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9C4E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42EB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026DFF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DAB13" w14:textId="0974F55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8C8D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4D271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E1481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67C2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C9F0C3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B6FE8" w14:textId="3410463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0FB5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A5F25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F025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9C4C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E1236A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37DFA" w14:textId="1124920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4D94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0639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8854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E835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32871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7F437" w14:textId="433F5CA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0E7B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6AD3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1528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76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2F8223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A0CF7" w14:textId="762623B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01D2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BF8B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A1D17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CEAC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FDC2B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4B7B3" w14:textId="21BE10B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8183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D57C5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04D1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AD86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0549A6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39649" w14:textId="2892736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9440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C30A9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7A4B7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D59A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A5F223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4599B" w14:textId="00FC4BF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E504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A536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ED60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4F60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8A40F6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0703F" w14:textId="0AE4622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EF9A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D450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5EF07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0E6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74213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F0282" w14:textId="75F321D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0224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EAFD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BB21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C6CB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98369D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C2329" w14:textId="01A9A58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DBB5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9554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E90F4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C277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EAF5C6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0DE09" w14:textId="60631F9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2D33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FCC31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D4028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0992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09C4B3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DE52" w14:textId="401548A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5AFD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823A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2C6EE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72DF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86F36C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DF33E" w14:textId="6F0A548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953D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C2091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2A03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99CB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D066F0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4957B" w14:textId="34909A6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763D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D952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0E56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D2BD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8FA26C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F312B" w14:textId="7850687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E360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CA57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4425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1A60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832F9F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EF697" w14:textId="05EF783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6C53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897F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2A8F1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F126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B2D30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BC003" w14:textId="307B454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1F9A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4195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E1BE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1C80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C510D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7DA96" w14:textId="710BD7B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99B2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72589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BDC43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D5BA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2A8BA6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665B0" w14:textId="7E6D2DA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7E17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92360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E83A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E705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C0918C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40AD5" w14:textId="65C38D3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0928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A2165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3FE4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15EA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A9BC0D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8DB57" w14:textId="6BFBE96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3904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525DB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E112B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8A26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5F9E9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417CAD" w14:textId="1AC3CFA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8D5C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D564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4DE9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BB15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DCC66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53D8FA" w14:textId="0CE97E3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7CBA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0CC7E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D6A3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FB70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273B9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B549B7" w14:textId="2302921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9F6E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E2CF4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6567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1041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A3EAB9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265AD7" w14:textId="34E4287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7A00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40A8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4EE4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50E3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C72954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49C3BB" w14:textId="35C8998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6AAC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32B04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A20DD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5D0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73A931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D6C147" w14:textId="74705FF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1A8D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831F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21274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D574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B85CF5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8BD48" w14:textId="0699414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23F4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29BF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D6921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F9F7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CE4C4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AD34" w14:textId="5C03B9B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160E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DE926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313C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B2A3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97822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21025" w14:textId="6632BEA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2440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39235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0E06D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A3DF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4A1FB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A53B" w14:textId="3CC7977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9AB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FD62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27DCE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1727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C502DE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D3242" w14:textId="3B2F767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DF17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5DDE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F38D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574D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F2B73B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EC46D" w14:textId="78E5225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24FA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76B38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11CA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5F74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99EA5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34464" w14:textId="21BF839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3956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6791F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7B31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EEEC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B8923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7E26" w14:textId="38921A9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4509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4BA6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0ADF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E58F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541886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F0E12" w14:textId="4443822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B8F3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1560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9DC40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5FB9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E6464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B9CC1" w14:textId="0E4E429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98C2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3821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3CF0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B263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BB66A4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1F484" w14:textId="1AAC394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E620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3FDA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5729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12CF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AF0422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8E7C3" w14:textId="712C493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FEAD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624E5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45DE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47D1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6E63CA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5FD93" w14:textId="02D968A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DC77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5A22F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CCF9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5074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983B0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20CDD" w14:textId="6BDA093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4629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66E85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C0EE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4575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A9A462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C793" w14:textId="62715EA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E1D2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2523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7EB8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3900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8E1680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81EA36" w14:textId="5A76FD2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02DB4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22AF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67A0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95336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9FE7D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0D98B" w14:textId="0A7424C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66CC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812D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7A84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0AF4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02A244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E08C8" w14:textId="2FF8851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3CD2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22B9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1FBC5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A1A9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6FAE8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DF448" w14:textId="0ED1B11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1551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3ADCA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0B9F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AAF1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9738EE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49CB6" w14:textId="4A5CB6D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C9B4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0CDBB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B44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FFB9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477633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D1A3" w14:textId="6987804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31EC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00737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5B48E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9365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EA6B52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59E6E" w14:textId="5DF5103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BA20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3A5A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B60F7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B48D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1F4EC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F75FA" w14:textId="5191316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DBA2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A7AA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10DE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FC3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FE883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F19D7" w14:textId="5CA2AE0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F214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1B6D6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15B3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43EE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1638DA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CDE27" w14:textId="217DB25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36A2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2BB71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1C39F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954B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E9319F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D264B" w14:textId="27D80D3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2C5B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96E4D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D6590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27FF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97F9DF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700DA" w14:textId="30F9A3B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87DE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3683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25A5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0198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5735EF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CE639" w14:textId="2F990A8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9077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1FB27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0DC04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6C0E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2D614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E3B83" w14:textId="13CEDAA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DE30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ABC6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BE02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29B8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DB05625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EB354E" w14:textId="0A11F41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8D51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C2BDF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FDE5C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4B63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729E00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E59952" w14:textId="6DCE1369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7840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D0E4F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C0C8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9D58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C6F8DB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431AE" w14:textId="3D28B2E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2A53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93A5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A03C7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CED7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E61497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D170D" w14:textId="0D0A390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A189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DDAAD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032C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9D8D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FFC742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C1007" w14:textId="3ECC6F8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FC66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BC3A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E7E4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FE7C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745026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8782" w14:textId="089978A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88A0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93F57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3E09D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D3F6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CB954B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A93B8" w14:textId="01893C1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1D34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9452E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3CE2D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6850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4B97D9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4237C" w14:textId="3C22382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2239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B2B2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53107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C9AB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F51F0A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3A20F" w14:textId="16AD981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CE69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68656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74C8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FB9A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FC55D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9AD88" w14:textId="21D3637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2E7B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1136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21424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8C07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07F6D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522CB" w14:textId="73241D9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4A6D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41E29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9FB7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0CD1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A5C0C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58500" w14:textId="2171CF7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C243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7572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C7844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B77F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DC597B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E08248" w14:textId="1E4E986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2D9A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498D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71F6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D9DD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BF3B12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19582" w14:textId="7593072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15D3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0E6C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2798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CCE9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6FDE3F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51C" w14:textId="2485FE98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EB697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AFB1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E6B0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DD48C" w14:textId="77777777" w:rsidR="00E5611C" w:rsidRPr="007E67D4" w:rsidRDefault="00E5611C" w:rsidP="00832E1E">
            <w:pPr>
              <w:jc w:val="right"/>
            </w:pPr>
          </w:p>
        </w:tc>
      </w:tr>
    </w:tbl>
    <w:p w14:paraId="313984FB" w14:textId="77777777" w:rsidR="00A03080" w:rsidRPr="00126AF5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313984FC" w14:textId="77777777" w:rsidR="00A03080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10CB8BFB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19D955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B3583C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4CE524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FF6CC4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CA179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0BE00B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5DAAC" w14:textId="22ED8B9A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62E50F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A2B92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63F9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A1EBC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02DD00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8ADB2" w14:textId="496B1C0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C55C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2FA5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B005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A26C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D4596D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32198" w14:textId="35A356FA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C97C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701F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73FAD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AB8F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0E6D4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7C2A4" w14:textId="564C8571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2EAF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BDF7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8AFC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B123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7A41E0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F0FAA" w14:textId="2706E70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8D8F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67ED9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11C73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4664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EC292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034BA" w14:textId="255C74D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3A30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22D1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E9AF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FD5D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811598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44511" w14:textId="3142254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A6CF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03777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0A85A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6B38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F90AC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40E3E" w14:textId="12358C9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352F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51A91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194F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D13B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FC83AB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E29FE" w14:textId="623A3C2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D984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073BE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90E2A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5130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EA9420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0DD96" w14:textId="3AB9234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1A74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BE65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0D92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7411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E6A55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81B74" w14:textId="45AE3D7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2217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A6A0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73922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A875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A3A5AA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0DB4F" w14:textId="71C6643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A391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D2DE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D7BFA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F57D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F9771E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3A5CF" w14:textId="1C00B6A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CCF7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DEE25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DF79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09A2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59A6F2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CF17" w14:textId="5B84155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A57E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5C369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A7966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29D5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02A001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77B65" w14:textId="306A59D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5A31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BD80B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EE50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46E5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6A6140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F95B" w14:textId="10A0076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4E0F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7337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DCD2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4D75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5A8DB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B07D7" w14:textId="350971C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89EE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47E3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B320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B81A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E5C22A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C2E80" w14:textId="4F10374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0D01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8C22A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19424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02B5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476B7C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B3C85" w14:textId="7BE0D49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DB19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D1D17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E324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C8CE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0FBBC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57E81" w14:textId="55F2A9E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2BE4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CB8CF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EB459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92FE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EE21A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F192" w14:textId="39DA9B2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A3DB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BD660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ED86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0CF6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9F6104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43107" w14:textId="34C565C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9C83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72A45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6BC6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764E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DCCEA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BA6CC" w14:textId="5F6F36D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AB7A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8354F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F210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FF1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4F288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074DF" w14:textId="2B7A5FE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05C4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05A9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0546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2F5D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18B094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A070" w14:textId="7D340BA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E9BC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B699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BE316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9A3B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FCBF4E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012E1" w14:textId="17B3C57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1280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9046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6BEE2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BB06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F72C27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E26D1" w14:textId="3B79309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3F9E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7659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22F8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DCD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4C35A1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AA545" w14:textId="0CDB773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32CB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96805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C6044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F426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D2E002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4C535" w14:textId="764F2EC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E3E6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D899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F4C70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3B7C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FA42A4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95847" w14:textId="21B35D7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C496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A9A5D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4B779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7402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B3E26E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5B82E" w14:textId="277AEEF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788C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688B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26BEB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EAF0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5C375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67CAC2" w14:textId="58994E7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A468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D0588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E1D2D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2762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DCFD15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C32D9E" w14:textId="1AB2591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9BE4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6306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C454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B58F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15AB2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9EF4DC" w14:textId="7B993D4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4783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5673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6A05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3371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DDAEA2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53AE52" w14:textId="79A75B7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3274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169E1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BAD2C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43B7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EB53CB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5689ED" w14:textId="754129B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6312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C94A4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3C28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AF0D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7605E5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E8356B" w14:textId="2E432E6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60F0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8B727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B3CAF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DA64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5A169C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EF437" w14:textId="57B6D09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B8A9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C0ADE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DD4C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0217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AE8FD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438C2" w14:textId="5972A9A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2442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5DE95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CE29B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238C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BFB810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22A2E" w14:textId="7BC6A60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903D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56D3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B47C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D2F4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835A7F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2836C" w14:textId="40FACB2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8ACC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A749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77943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D767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4016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888B1" w14:textId="7823A54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0B45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B400E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3120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68EC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7BC3F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2AF08" w14:textId="4921620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1AAF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3960A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E087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690B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F44870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A50DF" w14:textId="47DA75E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D48F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3F56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B596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2639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241BE4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C0CB4" w14:textId="69FD92E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018F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B028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C57A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C338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A05967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D636A" w14:textId="79A7D02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BA72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7BB1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11ED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A2FB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3F62F9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A06EE" w14:textId="409BB06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8BF0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5AFB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3959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F8B7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94536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BB7A0" w14:textId="49C1451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048D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6760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9FCC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30DC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3E4784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AD18F" w14:textId="01B5A0F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62AF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B6BF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AF1C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B08F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D67DB2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6EF45" w14:textId="584EFFF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5FBD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4A3AE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C339D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EB94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E63D4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E22C8" w14:textId="7A779F7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9296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D6FB1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C4A1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79C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882AE0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8B36B" w14:textId="7844CF7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7CA6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C32D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7847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2076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9954E0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BB9A" w14:textId="55A041B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38FA7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298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FF85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C6ED9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DED47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E9DAE" w14:textId="016995D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41F3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D3B6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C6C0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A312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F776D8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BC6AD" w14:textId="06DAC73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1B45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DF364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1499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1B20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E08BA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22D69" w14:textId="5560587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4ECA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7EF3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16A1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1103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47F7D2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70A12" w14:textId="651153D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A43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DEBA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46B48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925E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E38C84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165F0" w14:textId="1C6764A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06C1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9EDE1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B9D6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2725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8865E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8E5E5" w14:textId="3596DC4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7DA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0A168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E701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DF2C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17BBDD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A6167" w14:textId="2E72785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78A6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C47C8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EA70A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1A60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B2F89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017F6" w14:textId="7386A24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40D4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4D957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BACB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D514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864FF0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87C3F" w14:textId="4AA9803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3553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971D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80B11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6F94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9123E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906F7" w14:textId="63F8222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CED8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1059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F8E5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4E42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3209E2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C15AF" w14:textId="3178B1F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8CB9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26503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E0466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9403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83FF71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FE56D" w14:textId="0195C5A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18DB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D5AC5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40AAB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2220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40FBAA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77FC1" w14:textId="3EB8BDB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CEAC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6A73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7985D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FED4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B522F39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77E8B" w14:textId="7615DD2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E5C0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E82D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D5DD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52FA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6D1AB0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EA8CD3" w14:textId="3FD2C158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962C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03EB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3EAE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28C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2CC3A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BA0C9" w14:textId="0292000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41D0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B7A5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E1A77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3234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2B5C96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F2B70" w14:textId="5112EB1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3E6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FEF2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D64B7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9D2B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B2E43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CC8EB" w14:textId="2A517C9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497F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35EEB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3A71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EEC0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E295B3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4FD2" w14:textId="1BA591C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7F63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D8E6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CA08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7C4E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519882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CEE2C" w14:textId="78C5B03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9F9B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E5C6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C346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37B2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858C1E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8FDFD" w14:textId="067E070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480C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4CBF5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5521C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EB45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A600F2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4588B" w14:textId="67B36C4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5B63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7C678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B553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1164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97DDB6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182CA" w14:textId="0880DE4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3476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86902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553DA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F17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2581A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7371E" w14:textId="7B798DB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A49E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22BC4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DA59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67BB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CCE55E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C0A3C" w14:textId="45E0942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1718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DC1D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82B8A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31DE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1089DF0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C30B15" w14:textId="5E9FA6C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D285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1EAF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B029F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154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401BB62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FC2CD" w14:textId="544C21A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0F85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2B8B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B5A31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E9C5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406D15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CC8" w14:textId="07B36D45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C51FA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B151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4F6A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6988A" w14:textId="77777777" w:rsidR="00E5611C" w:rsidRPr="007E67D4" w:rsidRDefault="00E5611C" w:rsidP="00832E1E">
            <w:pPr>
              <w:jc w:val="right"/>
            </w:pPr>
          </w:p>
        </w:tc>
      </w:tr>
    </w:tbl>
    <w:p w14:paraId="313986B9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313986BA" w14:textId="77777777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3CAC73D4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813480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AC7F2DC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BCAC06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2054AC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5D12F0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25150F0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46269" w14:textId="6A81916F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A01A2E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92DDA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0E78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BFE08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9778B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F6387" w14:textId="50DB69A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A0AE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11507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85AB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E0B6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AD737A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E83F4" w14:textId="50A82AF9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91D6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8ACD1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EBCEB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7168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DCE8C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E742E" w14:textId="5E857403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BEE3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F78C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9ED6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519E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D6534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3DA51" w14:textId="3E23596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B130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E5662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BEC7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C36F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FF277A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49D7B" w14:textId="6ECED0F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A72B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FBA1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C1BAA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24D0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13D5F7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47D8F" w14:textId="63DA116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1AC8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342E6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5E9C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683D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35800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4628C" w14:textId="17A18AA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57A8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AC64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4F92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6BD3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F9C7D6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C99D4" w14:textId="471D2CC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6475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B889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47E6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1CB9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3B5D64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4BE6E" w14:textId="0B376D8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A30C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7EA36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E8C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45A3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E1CF7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9797E" w14:textId="7AA781C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6B69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83E5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D386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966E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2A92B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BAADE" w14:textId="3B5CA6C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6E3E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3272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C11EF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EAF5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DE03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B9A6C" w14:textId="379B4F7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00B8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83D2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DB5B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1E79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24CCBF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4D904" w14:textId="2AFC1A8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61F1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33E0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02EE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3ED8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DFCE93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A37E6" w14:textId="39D0E5F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F329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C5BCD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EACEC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BDBD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E5FDF4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BF2C5" w14:textId="79D8B28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D38E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AD88E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9F79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BFE1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0534E1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34C3" w14:textId="41098D0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2E1A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36873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E763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9F40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14EF7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6AB61" w14:textId="6C2D9E8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993D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B94C4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B07AA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EA60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DAC077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40259" w14:textId="38A5974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AE0C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F1BD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B311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7051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4F90F0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8646F" w14:textId="5AC1540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1D33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B187A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CF57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0D49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79FB11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18B41" w14:textId="516487B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81A0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C2B9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1ACB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B559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C119CE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A79E7" w14:textId="73F2D91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380F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783D4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D4B98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EEC0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97AB88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D84B7" w14:textId="10F668B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933C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6518B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1E4C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22D9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514CCE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66E0F" w14:textId="45C8E3B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90CD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2D7FD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D899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4015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2002C5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6D49A" w14:textId="4E77669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6E17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D3D9E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A9C8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3B05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52C75F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26E7C" w14:textId="3742951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5533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95C8A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FBBE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89C2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F4F177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5613D" w14:textId="300669F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02D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0172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15E6E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7DF5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38DEA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51A49" w14:textId="394863A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E305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627BC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3AE9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E290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A3D66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1FF0A" w14:textId="0AAEDCE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1E4B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9048A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3EFD9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4419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A1A625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503E4" w14:textId="51966E2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2E67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605C9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DD6C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4EDF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1C1A9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A96BD" w14:textId="7030035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5BE4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1A00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751E8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045A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7F182F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35CCCF" w14:textId="08AC0F0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ED78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9EFD9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73F98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972B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1657F6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39D39B" w14:textId="0F1672F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7E30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CADC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2796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8B49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B009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D47EFF" w14:textId="47A7263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8DB2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C8B6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9D1AF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0CEF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3D13A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76FEA2" w14:textId="39CC64E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3722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F322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05241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7741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A21084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27FF8F" w14:textId="4610856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3B72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6922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208E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BA5B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CB6AE4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46E7AE" w14:textId="029C96A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2C2E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6CA0D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6422E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C42A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F0683A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7D16C" w14:textId="1A78EF2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A05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36D3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82597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FB6D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2ED2D4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4F821" w14:textId="3B3A4CD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FE3C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312DD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7888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CDE6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3C385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F9D92" w14:textId="6F2AD2B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C9F2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F2DFC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7FC71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653A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00DD81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87826" w14:textId="7CBABF3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62D8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DB18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30F3F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D309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E80723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8A069" w14:textId="5723B7B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EA7B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963C6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990CF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36B1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356BBD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AF43D" w14:textId="554FDFA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8817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C23C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645C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039D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4CC2F3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070A2" w14:textId="6E41C3F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DCEA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E4B7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71E9C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3219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23834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D1665" w14:textId="70087F2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0F55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21AE0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D1F3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2C24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7D2273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FBC5E" w14:textId="4BE5344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A34D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B16D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923E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34C4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9A1DC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6761D" w14:textId="1670A17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E255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CBE05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A19A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6464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EF5BC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0CBAF" w14:textId="4AAD6BE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2CCD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A47B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F683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CF8B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AD49E2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1ABF4" w14:textId="31806FB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E795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3012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05F0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A874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9FD82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4EB4E" w14:textId="0510EAD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3E9C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AC33F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53295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5731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CCB03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FF6FD" w14:textId="487F000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33EC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FB025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96E05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822D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8B59D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2588B" w14:textId="301F76F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BCFC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3E9B6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DC620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8CB4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5C2A08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02F215" w14:textId="68EF31A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0E136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C29E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0F6B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F6666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D6374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46C14" w14:textId="0686582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2EE5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7F615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C6349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CC44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E5AB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B3460" w14:textId="1E8E4EF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4F81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EE44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726D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9094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1CF99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1FB22" w14:textId="44E92BE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C166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A4391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2F391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E0C5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6B45A0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F08D7" w14:textId="5F19FD2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2FFC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BC07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D4B95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79D2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891A39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F74BF" w14:textId="627AD76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E9CE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B70C4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E29D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85CE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EB8B4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D1027" w14:textId="731054D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1622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FAF5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374EE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B2F7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A4F803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4957E" w14:textId="4DAA15C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7C2B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4B17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688EF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1CC8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A0DC5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10CC" w14:textId="6E2157A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F4E0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06BC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3B55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FC03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14954F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E56B" w14:textId="142F2B8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D383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1DFC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3D58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360E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14747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E23F0" w14:textId="3C9D4C9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5603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09EAE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4E16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9001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C6D1C8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5402A" w14:textId="3D47048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B6EE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1AD0D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9922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9C7A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8900BF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C05D6" w14:textId="0397019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8D5A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1A667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A303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9467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5838C1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849B" w14:textId="34C4708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6F68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CE9D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A4CC6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274B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CC4BC90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A1DD0C" w14:textId="6E1530A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9B98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4025C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6F03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9E6B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C174AA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82E876" w14:textId="3DF91F03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CABF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F00C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E5D9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833C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70CA74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8086A" w14:textId="1A48977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AE3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42B0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2C53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3BDF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273DFA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9CE6C" w14:textId="008D3BF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0BC3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209B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B62A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3C0B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13126C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6E619" w14:textId="39D1718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6394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903DB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CAF6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11FE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9C32B6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95592" w14:textId="3B367A2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47B3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3790C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AB53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676A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0F1E3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3F6FE" w14:textId="5859A69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71E1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9BAC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1E87F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38A6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167958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C7C57" w14:textId="17734C7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B04B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61155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7D305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3F26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B368E9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1930D" w14:textId="25496BD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3163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071FA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5733C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AEDE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D14D67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9FDFF" w14:textId="5020703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1D4C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2C0E5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2FD13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AE7A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FC90ED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572CC" w14:textId="308A5F0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1B97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F54E1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C1C13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E344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D95E6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C2A85" w14:textId="2A4F2A0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8224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1808A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101EF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F99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B25545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B3BB47" w14:textId="624FD90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47AD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8A7C0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4E92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1DB2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31FE4D1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DFE93" w14:textId="66DF472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C245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2A2C3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000E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17C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692DF3E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E291" w14:textId="1EB8BACC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52985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AF5E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896E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10829" w14:textId="77777777" w:rsidR="00E5611C" w:rsidRPr="007E67D4" w:rsidRDefault="00E5611C" w:rsidP="00832E1E">
            <w:pPr>
              <w:jc w:val="right"/>
            </w:pPr>
          </w:p>
        </w:tc>
      </w:tr>
    </w:tbl>
    <w:p w14:paraId="31398877" w14:textId="77777777" w:rsidR="00A03080" w:rsidRPr="00126AF5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31398878" w14:textId="77777777" w:rsidR="00A03080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211F219B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DE7265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D78076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67D468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4C73B2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FF4C4F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0297F31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905E9" w14:textId="60A02AEE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4483DF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4061D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B430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76473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34E183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64DFE" w14:textId="251E469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AD46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4518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9AD7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FC7B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29B791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2EB2E" w14:textId="40C083F6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4F7A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9CFD5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AF8CE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D70C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603539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19DE1" w14:textId="34934B49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2ACD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E51E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981C6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651F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650030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98532" w14:textId="37ADEFA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7866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B58C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9E22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692F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80EE6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6829" w14:textId="3258F06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591F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CE470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72F7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46E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02DCDD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702EA" w14:textId="6BC9C18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7C3D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1F50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924ED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819A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33D9F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DF88A" w14:textId="6C53CA7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4744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E108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CD62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F3D3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13A906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A8C11" w14:textId="0431354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C5D8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AC55A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F23E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0A01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890C3B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1ED5F" w14:textId="696622B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C335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9BA8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518B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3131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D692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1BD5E" w14:textId="182D591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A903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BA2B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DE0F4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E38D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82483E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ECF2C" w14:textId="5356D8C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EB6E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CAC52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FA6D3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BCC9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6F7F8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47CCB" w14:textId="0A22B49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4761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829A2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1CA6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E964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1971C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EC50" w14:textId="78A3736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06B1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A1E4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7E24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1AEB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D5EC64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EFFCA" w14:textId="0941D36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7C51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0117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DAD87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F766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135457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88E38" w14:textId="037AB86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4D5A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65E2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771E9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D5C9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194C31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622A6" w14:textId="4D13AEA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BF3E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998B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54D1F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6D13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A4ED9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DCF62" w14:textId="1D029EA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99DA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1A1E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BED8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46E7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49092A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5DAF1" w14:textId="0A783DC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D29B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95327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BE87F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26B7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FE041C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82C1A" w14:textId="5AA06B6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0A3D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9F9A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AC066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EDC9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AE693D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925DF" w14:textId="70712D6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EB20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0A47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22E9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31E8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D1C3B8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31398" w14:textId="05F4322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3A2B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6CB2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C949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D8DF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EB7E8A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3D0F3" w14:textId="6614DA4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3FB9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8306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563AC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AEB0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B5B3B9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51879" w14:textId="3EC3EF8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8B09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4AD05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78AB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2B15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304A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EA0B" w14:textId="023A4B6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75C9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820B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8AE83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C400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D55E18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46B9F" w14:textId="6E97B31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1896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0272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5BDA7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9D1E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0FC30B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FA99" w14:textId="3735144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C9CA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2305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587F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E136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4FAF6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68AF7" w14:textId="52811B4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E0A6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322F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B0FAA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CB6D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C1E1D9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8AC9B" w14:textId="16E58DB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273E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5243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BD7E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79FE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2C6691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2C874" w14:textId="3623940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101B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C128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7F128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7280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B7B036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B1A3D" w14:textId="3A471E2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A391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C807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9568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9032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C5101C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3D5EA6" w14:textId="4AEA1E1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5124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AC69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2193C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F1BF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EDF21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BD7BAB" w14:textId="55200A9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E233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D8E10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3C7A7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18C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A1D44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6E68F4" w14:textId="0E4E9F5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D1C6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F6708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6F8B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FE43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2042F7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58EB7B" w14:textId="09E6524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E78B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9022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57D6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9627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8BEBD5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9E1B89" w14:textId="0C827F9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323D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D3F85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A91F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DCC2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DAD33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721756" w14:textId="50B45FC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5ED3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A794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2B5CE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7E80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62C3AF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82DF6" w14:textId="37E77C8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819F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8421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D2D4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EAEF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A52523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DDBE9" w14:textId="0F2EF81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418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FACC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535F7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28C7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30E20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9FF26" w14:textId="66C89B1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E1A7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B046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4B8E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6A62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73B6AA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5220" w14:textId="67653CE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7942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C7A8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59AB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DE44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2E630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79A55" w14:textId="20B5BA2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8668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3077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B31F3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0CAB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5EFE95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A612E" w14:textId="7D804E8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F06C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44E9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47130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2B5A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6B9421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86DE0" w14:textId="5E03C42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C031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0F659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942B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095A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DA7034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85453" w14:textId="349AF7D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7DF4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E5D1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C55C0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9106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E34328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6908B" w14:textId="3A34584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3E9B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3A7E7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2FC7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3B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47E619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29339" w14:textId="589B3EE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6BE0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C622D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32457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030D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D78162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22A75" w14:textId="66FDEDF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38D1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97DB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B953D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3127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D8652E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B57A" w14:textId="17C8A21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CE4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86A7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E91A7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8385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753E1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70D9B" w14:textId="600DAC1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1DB3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4642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3712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8D37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5A0DE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EB98" w14:textId="456FB7F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A0DF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7B91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39B5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A399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F254CC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7BA7E" w14:textId="769B839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A4EC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4FA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C2046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F6AE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0F6B75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FF49DC" w14:textId="43EF6A5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C12F0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6CD0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568E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7739F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1C4B49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3F71F" w14:textId="7D81496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C1F6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9E772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4E1C3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D25E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656075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FCC62" w14:textId="170E600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09DC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27EE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BAEC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BCA2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F3F2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3722A" w14:textId="538CF0C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F708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CB88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F99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1BC5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6EBC7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D2953" w14:textId="795C86F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712A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408D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439DA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329F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2CEEB9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09D68" w14:textId="25F7E4F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394D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2ECA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E957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9EB2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8F8F29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1EBEE" w14:textId="4F5D9E3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4FA0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67E27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67AA8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4BDF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9777B6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06638" w14:textId="7C59D39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E75D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5BB0E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9EEBD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B0B2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36A43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727DD" w14:textId="28A8E35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1419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4F3FA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4A1A7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76DC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8F9549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C386C" w14:textId="2C80CC6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D5F2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A72AF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0AA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FD3B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761A7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FFC07" w14:textId="7DE7F00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46F1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8670F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A882A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83E9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145EEC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251D9" w14:textId="099F4D0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ACD0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4814D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53E4F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3399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6CFDCA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587A1" w14:textId="014E5A4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10EB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D948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9203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6D2B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658AD4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FCDE6" w14:textId="65B3327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AE05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9D907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BC392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8E2F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1FB0C10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FC1419" w14:textId="135C103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BC95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88DD2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948B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7274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0B2D0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0A94E8" w14:textId="4DE68FDA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F72F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AD3D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D8B9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1DBD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A42C2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B5DA6" w14:textId="520AFF1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4B01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4A69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27E44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CF6B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653C1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881B1" w14:textId="4EC163F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45DC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8FA77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75A6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46F7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BC223C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E1A1C" w14:textId="3AAB166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C9E6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4D2F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2E44D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4CB2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98ACEA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290BD" w14:textId="0BDAC8B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74C2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91FF9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718E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30F9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23B2E5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5D31A" w14:textId="7EE6D8F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0536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2C70C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EF84B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44FE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A551A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C662A" w14:textId="1747C78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82E7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AF6C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9F39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252F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6A462D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8911B" w14:textId="0D00F01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3724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13F3D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E8E7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B714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CC7D04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FB91B" w14:textId="6AA9022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CF7B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8A03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8462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8725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3AE925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DBE48" w14:textId="4BD2123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9BA7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3D0D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0490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EBDA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BB5880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142A4" w14:textId="0D7FE18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64D0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56731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89255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B916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4BB917C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30B1E3" w14:textId="383DFE0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52B8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03C09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0160C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AF4B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6E722D8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91CEF" w14:textId="6D2B4C8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7E35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8D39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981D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82F3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7666BA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4D17" w14:textId="3123F0B9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0433F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A3E9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A84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796F1" w14:textId="77777777" w:rsidR="00E5611C" w:rsidRPr="007E67D4" w:rsidRDefault="00E5611C" w:rsidP="00832E1E">
            <w:pPr>
              <w:jc w:val="right"/>
            </w:pPr>
          </w:p>
        </w:tc>
      </w:tr>
    </w:tbl>
    <w:p w14:paraId="31398A35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ARW1</w:t>
      </w:r>
    </w:p>
    <w:p w14:paraId="31398A36" w14:textId="77777777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1FD738E7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F473A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2C5310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7B623C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744DF8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E00973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5611C" w:rsidRPr="00126AF5" w14:paraId="63178A8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EAB45" w14:textId="2CFA96EB" w:rsidR="00E5611C" w:rsidRPr="007E67D4" w:rsidRDefault="00E5611C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ED3622" w14:textId="77777777" w:rsidR="00E5611C" w:rsidRPr="007E67D4" w:rsidRDefault="00E5611C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27572" w14:textId="77777777" w:rsidR="00E5611C" w:rsidRPr="007E67D4" w:rsidRDefault="00E5611C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047A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E9456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5772D3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A9632" w14:textId="586C895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0A94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FAA33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5FF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E289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347739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C8CA" w14:textId="11BBFDF9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9A22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0DC76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A74DC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E935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00022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9E216" w14:textId="740AF3C0" w:rsidR="00E5611C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5611C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3405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8BF2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A9D15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1142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0BF173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04D8A" w14:textId="6C2D3D7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B952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4DF5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58E9F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48F0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E5D5C6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855C" w14:textId="675EF64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7DA1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74D2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770B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BE217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A564EE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DCEC8" w14:textId="65F77FE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2847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0400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4A62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80C8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878B80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D8094" w14:textId="1903D01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AA25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9348C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D1F8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D20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DB4E9C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80F8" w14:textId="1DEB016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5976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E97E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5221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9FBF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2C7C4B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89105" w14:textId="36A3E7C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022B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FAAC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7834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37B8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7111DC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34B85" w14:textId="1FE8B1A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5046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5FFF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A655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E07E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DE7152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0295F" w14:textId="78BA488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FDF5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976DB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59A56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C48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53C8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40051" w14:textId="422056B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CFA4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89F08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E0FA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AC5D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8DBAF5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DE8B3" w14:textId="6778F58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4FDB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5EB0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7844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A6BF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64877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2EF62" w14:textId="467D078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6346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1631C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0ACF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91C8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0D982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F204" w14:textId="5493B48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E3B0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AC330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E23C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0594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40C19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44766" w14:textId="125CD9A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3E55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028A9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C3F2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F11F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AA9A1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F92AD" w14:textId="7629C34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AC20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15AF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B447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F674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2F010B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52E5C" w14:textId="200407D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02B0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FA0C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8E2F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704C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638FB9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E8AC2" w14:textId="02114E9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E107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2B675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8964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AE11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39832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92626" w14:textId="3D766A2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96C8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5401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18DCB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940D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E54D8B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CB26D" w14:textId="62FEDC9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5AD1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DBBE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DF168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082C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60F62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9C915" w14:textId="3E214C3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3E8B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4B11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B9B8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B26E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5E6A6B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F84CA" w14:textId="1743497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61EB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40F9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702E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712B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2087A3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59976" w14:textId="40966FA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D107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DCB15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8B4A5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FC43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3C9C21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5FF14" w14:textId="1C2783B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76D5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0AA2F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A709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F083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2EEF4B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9114D" w14:textId="05E4574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9A25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25EEF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4D9A9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0DF2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D04288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F5790" w14:textId="249B1DB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F20E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DE25D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EA6D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331A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EB47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2EB74" w14:textId="4B3105A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F8E0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D8173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FFBD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E276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C94407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D8C90" w14:textId="7E52FB09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6400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37D4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6AB95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4BAE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90B5CB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AB0D6" w14:textId="470FE69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EC8C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C9354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0D234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04A9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199856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F1106F" w14:textId="3C0E86D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0230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1C9FE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3045E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5891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709CB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9FD441" w14:textId="6AB50C4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E838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98C1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EF4BD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CF42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006AFE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38288A" w14:textId="3021B8F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801B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76DB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685528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78CE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F2D66B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95F261" w14:textId="3DBA9D9F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02A1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DB665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F1AAA3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C0E4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9A1862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C9F337" w14:textId="49B2A23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4471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A738F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0EA6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DD56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E0A4E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A51C13" w14:textId="123F8ED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2F9C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A5A20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5089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71E8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53C442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2EC00" w14:textId="5AA7F98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48A7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03E6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A80E4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981F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4EAFC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ED744" w14:textId="72061C3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542C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BF24B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0F75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EBE6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0843A3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5B834" w14:textId="603E970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85F1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396D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DBDF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EB2F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56A964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B432C" w14:textId="0AB8DE11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CE95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60A04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F165F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1619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9B2A38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5191B" w14:textId="3C27489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11AC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1DAC80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F5A4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837D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53B0E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078B" w14:textId="07E2111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664B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D2BF0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78E1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2FB2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011D23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E92D0" w14:textId="108DC60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2DD2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29EAD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24231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3C88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55A75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8B83" w14:textId="03469AA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9EEE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BE738C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63B01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6D0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FDF8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1553F" w14:textId="227C6A1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0453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3BA44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19D6B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FEB2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E4B6DA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05CB1" w14:textId="4745D9B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09E5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801C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8ADF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5EC6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B437A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9B27F" w14:textId="399C121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1997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69303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6B7A7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6AC0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65F1BC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F987F" w14:textId="299E19D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A3FB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EC1C4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6FD0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6F3AE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5E77B7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9524C" w14:textId="4EDCB88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6FF8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4E62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E74C2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2035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CF8F78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9A62" w14:textId="073E010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7A21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A2AD1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6350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DFF5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15ACCB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DEBB5" w14:textId="46616CD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78E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2792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3E9B2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39DD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ABA889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6C8E9A" w14:textId="7426CB5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A7890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0BEA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E5F0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F0C4C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789A0E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6274C" w14:textId="1189BAD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E7BC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F742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E80DE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A3BE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3D490B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DB0E8" w14:textId="6501274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86D9B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81850F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A81A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D424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C17CAE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14833" w14:textId="390C378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BA67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D15B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A5FC9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73BA4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DDDA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F24CE" w14:textId="1EFF7B6A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3D178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47D23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5972B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26FF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6C8B53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6372D" w14:textId="6CA3430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9F0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495AD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EE84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21B93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82E287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C3AA" w14:textId="38FC7E5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E005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8FCA3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4CA9A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5E63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2E02A1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4597D" w14:textId="6595D7B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A09F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543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7B0DF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9549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4EED0B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C3F8E" w14:textId="2A96DDC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ED3B9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6D2F5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BDA28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0D60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3B7418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9A29E" w14:textId="63CABAB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072B2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CF4B2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44F4A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2C90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113B65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8B8C" w14:textId="241CC4A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8651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AADB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6620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C653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97077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5F1E7" w14:textId="045126AD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E18C4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E8D59E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7F40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8A07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B46ABA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60F0A" w14:textId="5C38A5B8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BD05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588E8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61EF3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20C81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843C4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4B43C" w14:textId="4DDE179C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337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B6D43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F8724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43B8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5C535630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D960B1" w14:textId="19FEA2C0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F5AF6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31887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C920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9C4E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0C81DAB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1E56D8" w14:textId="58B653F9" w:rsidR="00E5611C" w:rsidRPr="007E67D4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6430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75ED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DD6B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1F886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A6D825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2607" w14:textId="2173DA5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AAC97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BF2B9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B833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4BC6D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17424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DBD76" w14:textId="1F3300BE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A35C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CF771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D8B1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D871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630D436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50285" w14:textId="3D34AA53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7B4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B961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AA3857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033B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A3EA8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FC8A6" w14:textId="7B056D1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12FF1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390DC3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D1CA2D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6267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51598D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E1F1" w14:textId="3FB43507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DC65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7012F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94492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7124B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355126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568E4" w14:textId="1974D194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5C52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A1AB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702111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17EA9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D0A0C4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FE0BF" w14:textId="5071981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DC55F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999A04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B65064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6C40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7752B8E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5657E" w14:textId="2E9AFBC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375FA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21E48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49718E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60BE2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EDB39C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BC9DC" w14:textId="0C1D3782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DE40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1A3B95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6C800B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919AF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0A56815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51E40" w14:textId="5A7CACF5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6609C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D4EE9A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2710C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7B0CC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2F1B7859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ACAA6B" w14:textId="44C930FB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28D1D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BC348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37F236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40A4A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164F75F2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4C267" w14:textId="56EC0666" w:rsidR="00E5611C" w:rsidRPr="007E67D4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2BB9E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459D7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5764D9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4A735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46750555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4D1" w14:textId="37BE5E88" w:rsidR="00E5611C" w:rsidRPr="00962E59" w:rsidRDefault="00E5611C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</w:t>
            </w:r>
            <w:r>
              <w:rPr>
                <w:rStyle w:val="Strong"/>
              </w:rPr>
              <w:t>0</w:t>
            </w:r>
            <w:r w:rsidRPr="00962E59">
              <w:rPr>
                <w:rStyle w:val="Strong"/>
              </w:rPr>
              <w:t>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B3B095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A2B3B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94DE0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D633E" w14:textId="77777777" w:rsidR="00E5611C" w:rsidRPr="007E67D4" w:rsidRDefault="00E5611C" w:rsidP="00832E1E">
            <w:pPr>
              <w:jc w:val="right"/>
            </w:pPr>
          </w:p>
        </w:tc>
      </w:tr>
    </w:tbl>
    <w:p w14:paraId="31398BF3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BF4" w14:textId="77777777" w:rsidR="00F12DD8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E35A49" w:rsidRPr="007E67D4" w14:paraId="3D673561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CA9AA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175BD04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E12FA0" w14:textId="77777777" w:rsidR="00E35A49" w:rsidRPr="007E67D4" w:rsidRDefault="00E35A49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ECD98D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2DA8C" w14:textId="77777777" w:rsidR="00E35A49" w:rsidRPr="007E67D4" w:rsidRDefault="00E35A49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E35A49" w:rsidRPr="00126AF5" w14:paraId="751C09B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7A221" w14:textId="77777777" w:rsidR="00E35A49" w:rsidRPr="007E67D4" w:rsidRDefault="00E35A49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93A84C" w14:textId="77777777" w:rsidR="00E35A49" w:rsidRPr="007E67D4" w:rsidRDefault="00E35A49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C636B" w14:textId="77777777" w:rsidR="00E35A49" w:rsidRPr="007E67D4" w:rsidRDefault="00E35A49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EEACB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324F62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08266E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8447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866B1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87868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3FFB08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E4629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250DE96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9F7A4" w14:textId="6335F2BA" w:rsidR="00E35A49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E2A84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31DEEC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41DCD3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1635E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15E52BE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4572" w14:textId="4C9EF697" w:rsidR="00E35A49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E35A49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7EF05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96D08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D89A0E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AF63C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4BEF38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1D0B4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03B11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6E56E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C4FCE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E5713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5EA5132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78912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252A7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9A5B7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7172D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0EDF1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0536A7B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CF936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18D59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8450E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E0CFD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53D1F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3CD8D20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D5FC4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FA9D7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34318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B1CD14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55E8B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28F6C9C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D9CEC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9EFC9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0DAFF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0E2E8D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C7664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34E5631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6990D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A5A71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C8F45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912B66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AC005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3792BCF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78368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91801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AB56D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F195A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C43D2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5530456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8E664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B51CF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E56FA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3B9A6D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06C3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3E98030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33CBC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DDA9B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D82BC5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141EFF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1533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595CBE0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99BB4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73902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72DBCA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6BAF6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F3C65" w14:textId="77777777" w:rsidR="00E35A49" w:rsidRPr="007E67D4" w:rsidRDefault="00E35A49" w:rsidP="00832E1E">
            <w:pPr>
              <w:jc w:val="right"/>
            </w:pPr>
          </w:p>
        </w:tc>
      </w:tr>
      <w:tr w:rsidR="00E35A49" w:rsidRPr="00126AF5" w14:paraId="0822E7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36D2F" w14:textId="77777777" w:rsidR="00E35A49" w:rsidRPr="007E67D4" w:rsidRDefault="00E35A49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07EF6" w14:textId="77777777" w:rsidR="00E35A49" w:rsidRPr="007E67D4" w:rsidRDefault="00E35A49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389DE" w14:textId="77777777" w:rsidR="00E35A49" w:rsidRPr="007E67D4" w:rsidRDefault="00E35A49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CF611" w14:textId="77777777" w:rsidR="00E35A49" w:rsidRPr="007E67D4" w:rsidRDefault="00E35A49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8E415" w14:textId="77777777" w:rsidR="00E35A49" w:rsidRPr="007E67D4" w:rsidRDefault="00E35A49" w:rsidP="00832E1E">
            <w:pPr>
              <w:jc w:val="right"/>
            </w:pPr>
          </w:p>
        </w:tc>
      </w:tr>
      <w:tr w:rsidR="00AB7163" w:rsidRPr="00126AF5" w14:paraId="0B5A98D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7138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E4676" w14:textId="27800B5C" w:rsidR="00AB7163" w:rsidRPr="007E67D4" w:rsidRDefault="00AB7163" w:rsidP="00832E1E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203E5" w14:textId="7640A28F" w:rsidR="00AB7163" w:rsidRPr="007E67D4" w:rsidRDefault="00AB7163" w:rsidP="00832E1E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C38AA" w14:textId="28A9357F" w:rsidR="00AB7163" w:rsidRPr="007E67D4" w:rsidRDefault="00AB7163" w:rsidP="00832E1E">
            <w:pPr>
              <w:jc w:val="right"/>
            </w:pPr>
            <w:r w:rsidRPr="00126AF5"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6AEBE" w14:textId="7E76120A" w:rsidR="00AB7163" w:rsidRPr="007E67D4" w:rsidRDefault="00AB7163" w:rsidP="00832E1E">
            <w:pPr>
              <w:jc w:val="right"/>
            </w:pPr>
            <w:r w:rsidRPr="00126AF5">
              <w:t>06 Oct 2012</w:t>
            </w:r>
          </w:p>
        </w:tc>
      </w:tr>
      <w:tr w:rsidR="00AB7163" w:rsidRPr="00126AF5" w14:paraId="75F2D6B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59C69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E461B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844B1B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4227B9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AA0AD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5D0556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47B29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5826E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961B9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6BB0C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29A47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37FC5B2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96FA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6D1CF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BB5A3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3F3FA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3756A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7179C0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25D9B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DED1B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E10EE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EC587F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BD867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71E4058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F9475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F393A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C32F0D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F0DC6A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4AE6A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380244C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4F0F8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D4DB5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EAFD02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F910EA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ABD04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3A2751E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47528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F5F98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62F873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23063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73349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3E21FB5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D2731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53F59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BE3D1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0FA265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5AB86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58904B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2F86A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0D7DE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9645EC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056C9E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4A2DF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1869F8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63000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C5C32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99CF19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AA98F9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B465A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2A1A248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28D53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4AB75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025630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12923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3D1F3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529272A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7D753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C548C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14425F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43033E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014FF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7DCCE66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609DF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5A49A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B873B2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B6602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5153F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07E199B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FF96D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095C0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7DC7B4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63463E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A8A1F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53C947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1A0EB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7491D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CAD08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70164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D5256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542F0ED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198B27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C27CA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8F5B4F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AEA0F7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21792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E796CB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58F691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7F5CF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DFDF0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239DB5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5E11A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B2EA5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4BE918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9FDF0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CF86DB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75288D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15B0B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01F7B3B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91FC3E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6D78C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080DD1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0703B5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62F78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7B01AC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B5170B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1CC01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3C0606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BFEED7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AA612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29634D8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4A1BCD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94EBA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EE2BCE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136FCE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EFE1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42CEB2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0FB45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462C0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D540A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DD9E0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C42D7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2809558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50D3C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982C6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AC6CF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69EE15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F7146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4CED0C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23638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6BB98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76101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13257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503C7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2BFA52A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E97C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924AB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0A02C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3D689D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32474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3892CD5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29D33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58C03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292ACD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BE0E7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FBD02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7401E90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B833A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62A00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62B6D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7CBDE0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D2CF0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5F8977B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666DA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4657A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A5E093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A5266C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FA77E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761003B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1C94C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43616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ABBCC9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66035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5AE64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06162E5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ACDE8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A1C11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C38966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AE400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99497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71BE25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6088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D0477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5138E1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FFB594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5BE30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44B5AD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2FED9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79264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7CBB7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CEE69A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1617D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4C15CDB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FE93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BF38A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1AE06E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0B9FF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C43E8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CE5A73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7BF5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D52BA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DB72A0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C941CA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D97CF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8FE988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D63C4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92E2C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6D0AE6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480D3E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0FA49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70AB2F3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EADB0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A24AF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EE2F0E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901211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1D1D2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32326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73F8D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DE6FB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42EE18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B4F06C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85A0B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6BDAEF2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F63AF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00A31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3B691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3FBE6E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94F0F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2BF0FAA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4A86B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DEC36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AB9734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47996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94537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4AB6459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D21A0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FD71C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3C1ACD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CE4D7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3F90E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4BB67E7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93C00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FBB6C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5D588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3D9E32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AAB32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04F586C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FA61B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416B9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8AAE5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A0FE69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CFF93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BA94FD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0CBCC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737D7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85E7B5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6D1DD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DE439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543CBD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91C50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F2CA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C22565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170C0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F6685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2B5E004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017FA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49F98" w14:textId="0976EFAD" w:rsidR="00AB7163" w:rsidRPr="007E67D4" w:rsidRDefault="00AB7163" w:rsidP="00832E1E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B78E3" w14:textId="32D56FA7" w:rsidR="00AB7163" w:rsidRPr="007E67D4" w:rsidRDefault="00AB7163" w:rsidP="00832E1E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39812C" w14:textId="41292F29" w:rsidR="00AB7163" w:rsidRPr="007E67D4" w:rsidRDefault="00AB7163" w:rsidP="00832E1E">
            <w:pPr>
              <w:jc w:val="right"/>
            </w:pPr>
            <w:r w:rsidRPr="00126AF5"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D2D41" w14:textId="64031B66" w:rsidR="00AB7163" w:rsidRPr="007E67D4" w:rsidRDefault="00AB7163" w:rsidP="00832E1E">
            <w:pPr>
              <w:jc w:val="right"/>
            </w:pPr>
            <w:r w:rsidRPr="00126AF5">
              <w:t>20 Oct 2012</w:t>
            </w:r>
          </w:p>
        </w:tc>
      </w:tr>
      <w:tr w:rsidR="00AB7163" w:rsidRPr="00126AF5" w14:paraId="09BC243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CE886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142E2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5FA8A6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D5CC42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9E5A8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503804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71992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CAE9D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375D5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3C3A14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CF8F8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0DE3A25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399D9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1E0A3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3C001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B9CAB0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1CA88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115AEE2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7C2C3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7A6E8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AD3B1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881D17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0FBDB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5B8964FB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02A95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E8819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57E51F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FDBF63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40CBD" w14:textId="77777777" w:rsidR="00AB7163" w:rsidRPr="007E67D4" w:rsidRDefault="00AB7163" w:rsidP="00832E1E">
            <w:pPr>
              <w:jc w:val="right"/>
            </w:pPr>
          </w:p>
        </w:tc>
      </w:tr>
      <w:tr w:rsidR="00AB7163" w:rsidRPr="00126AF5" w14:paraId="6140736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F3E579" w14:textId="77777777" w:rsidR="00AB7163" w:rsidRPr="007E67D4" w:rsidRDefault="00AB7163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72933" w14:textId="77777777" w:rsidR="00AB7163" w:rsidRPr="007E67D4" w:rsidRDefault="00AB7163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B465FC" w14:textId="77777777" w:rsidR="00AB7163" w:rsidRPr="007E67D4" w:rsidRDefault="00AB7163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97A4B" w14:textId="77777777" w:rsidR="00AB7163" w:rsidRPr="007E67D4" w:rsidRDefault="00AB7163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571ED" w14:textId="77777777" w:rsidR="00AB7163" w:rsidRPr="007E67D4" w:rsidRDefault="00AB7163" w:rsidP="00832E1E">
            <w:pPr>
              <w:jc w:val="right"/>
            </w:pPr>
          </w:p>
        </w:tc>
      </w:tr>
      <w:tr w:rsidR="00E5611C" w:rsidRPr="00126AF5" w14:paraId="4BAE8331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DC9AB8" w14:textId="77777777" w:rsidR="00E5611C" w:rsidRPr="00962E59" w:rsidRDefault="00E5611C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86B33" w14:textId="77777777" w:rsidR="00E5611C" w:rsidRPr="007E67D4" w:rsidRDefault="00E5611C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A53BA6" w14:textId="77777777" w:rsidR="00E5611C" w:rsidRPr="007E67D4" w:rsidRDefault="00E5611C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EE2B05" w14:textId="77777777" w:rsidR="00E5611C" w:rsidRPr="007E67D4" w:rsidRDefault="00E5611C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51EE0" w14:textId="77777777" w:rsidR="00E5611C" w:rsidRPr="007E67D4" w:rsidRDefault="00E5611C" w:rsidP="00832E1E">
            <w:pPr>
              <w:jc w:val="right"/>
            </w:pPr>
          </w:p>
        </w:tc>
      </w:tr>
      <w:tr w:rsidR="00E5611C" w:rsidRPr="00126AF5" w14:paraId="3243F6AC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3C59D4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4F03DB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39E96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7928C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BDC539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23EB0550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AEB97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CE827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331A61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7B887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0335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5C6DB39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787B0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D1234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900F44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643EC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8929F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5E160F79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F9792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6B592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6093B5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F4F49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176C4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7C3B68B7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C7FBC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CFC8D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91A256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0D9369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CF8A4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21365BE9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D3D14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CE0D5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A50E7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1E7B9E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9441A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37754A21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0B18B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7E84E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7C4C3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4512A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AC0DA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198E20A1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9B326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A8681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16EA91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317F23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73FFA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1C320CB9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8CE9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8D156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3B27A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42AAD1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FEC1F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0E154E2E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ED62B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B1BF9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3CC599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754384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BFCFE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32C00ED4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4ED23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A3AEB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33618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EFFB2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44CB9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0B329E01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A8A5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37C50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4CFA5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ECAD4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7F158" w14:textId="77777777" w:rsidR="00E5611C" w:rsidRPr="007E67D4" w:rsidRDefault="00E5611C" w:rsidP="00E5611C">
            <w:pPr>
              <w:jc w:val="right"/>
            </w:pPr>
          </w:p>
        </w:tc>
      </w:tr>
      <w:tr w:rsidR="00E5611C" w:rsidRPr="00126AF5" w14:paraId="539F014A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4875" w14:textId="77777777" w:rsidR="00E5611C" w:rsidRPr="007E67D4" w:rsidRDefault="00E5611C" w:rsidP="00E5611C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BC7DE7" w14:textId="77777777" w:rsidR="00E5611C" w:rsidRPr="007E67D4" w:rsidRDefault="00E5611C" w:rsidP="00E5611C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6F91C" w14:textId="77777777" w:rsidR="00E5611C" w:rsidRPr="007E67D4" w:rsidRDefault="00E5611C" w:rsidP="00E5611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F7A1E" w14:textId="77777777" w:rsidR="00E5611C" w:rsidRPr="007E67D4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CADAA" w14:textId="77777777" w:rsidR="00E5611C" w:rsidRPr="007E67D4" w:rsidRDefault="00E5611C" w:rsidP="00E5611C">
            <w:pPr>
              <w:jc w:val="right"/>
            </w:pPr>
          </w:p>
        </w:tc>
      </w:tr>
    </w:tbl>
    <w:p w14:paraId="31398DB1" w14:textId="77777777" w:rsidR="008E7E43" w:rsidRPr="00126AF5" w:rsidRDefault="008E7E43" w:rsidP="0029402C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DB2" w14:textId="77777777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23913" w:rsidRPr="007E67D4" w14:paraId="3276AF53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BD0255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0F5CC9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673FB2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035DBD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2FFFD7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823913" w:rsidRPr="00126AF5" w14:paraId="31398DB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DB9" w14:textId="6F2B3D64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DBA" w14:textId="77777777" w:rsidR="00823913" w:rsidRPr="00126AF5" w:rsidRDefault="00823913" w:rsidP="00823913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B" w14:textId="77777777" w:rsidR="00823913" w:rsidRPr="00126AF5" w:rsidRDefault="00823913" w:rsidP="00823913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DBC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DBD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C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BF" w14:textId="51E698A4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0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1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2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3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C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5" w14:textId="0966DF4B" w:rsidR="00823913" w:rsidRPr="00126AF5" w:rsidRDefault="005F22C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6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7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8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9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D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CB" w14:textId="4A90EAF4" w:rsidR="00823913" w:rsidRPr="00126AF5" w:rsidRDefault="005F22C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="00823913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CC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CD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CE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CF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D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1" w14:textId="3E16D2CA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2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3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4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5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D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7" w14:textId="26B0687E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8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9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DA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DB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E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DD" w14:textId="601E968F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DE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DF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0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1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E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3" w14:textId="07D5DAEC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4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5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6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7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E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9" w14:textId="4FC83F4F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EA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EB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EC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ED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F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EF" w14:textId="1C629F5D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0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1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2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3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DF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5" w14:textId="23127B24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6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7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8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9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0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DFB" w14:textId="173C9A3B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DFC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DFD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DFE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DFF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0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1" w14:textId="0735E347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2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3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4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5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0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7" w14:textId="3739EC0F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8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9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0A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0B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1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0D" w14:textId="614DE610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0E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0F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0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1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1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3" w14:textId="3682AB85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4" w14:textId="77777777" w:rsidR="00823913" w:rsidRPr="00126AF5" w:rsidRDefault="00823913" w:rsidP="00823913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5" w14:textId="77777777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6" w14:textId="77777777" w:rsidR="00823913" w:rsidRPr="00126AF5" w:rsidRDefault="00823913" w:rsidP="00823913">
            <w:pPr>
              <w:jc w:val="right"/>
            </w:pPr>
            <w:r w:rsidRPr="00126AF5"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7" w14:textId="77777777" w:rsidR="00823913" w:rsidRPr="00126AF5" w:rsidRDefault="00823913" w:rsidP="00823913">
            <w:pPr>
              <w:jc w:val="right"/>
            </w:pPr>
            <w:r w:rsidRPr="00126AF5">
              <w:t>14 Aug 2011</w:t>
            </w:r>
          </w:p>
        </w:tc>
      </w:tr>
      <w:tr w:rsidR="00823913" w:rsidRPr="00126AF5" w14:paraId="31398E1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9" w14:textId="2E65D0FD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1A" w14:textId="3B8D3049" w:rsidR="00823913" w:rsidRPr="00126AF5" w:rsidRDefault="00823913" w:rsidP="00823913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1B" w14:textId="31CBE79B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1C" w14:textId="19AE13A7" w:rsidR="00823913" w:rsidRPr="00126AF5" w:rsidRDefault="00823913" w:rsidP="00823913">
            <w:pPr>
              <w:jc w:val="right"/>
            </w:pPr>
            <w:r w:rsidRPr="00126AF5"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1D" w14:textId="449EE6A2" w:rsidR="00823913" w:rsidRPr="00126AF5" w:rsidRDefault="00823913" w:rsidP="00823913">
            <w:pPr>
              <w:jc w:val="right"/>
            </w:pPr>
            <w:r w:rsidRPr="00126AF5">
              <w:t>22 Apr 2012</w:t>
            </w:r>
          </w:p>
        </w:tc>
      </w:tr>
      <w:tr w:rsidR="00823913" w:rsidRPr="00126AF5" w14:paraId="31398E2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1F" w14:textId="4B2FBF66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0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1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2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3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2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5" w14:textId="6D23FAA4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6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7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8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9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3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2B" w14:textId="52B0EF8A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2C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2D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2E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2F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3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1" w14:textId="50979F4F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2" w14:textId="77777777" w:rsidR="00823913" w:rsidRPr="00126AF5" w:rsidRDefault="00823913" w:rsidP="00823913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3" w14:textId="77777777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4" w14:textId="77777777" w:rsidR="00823913" w:rsidRPr="00126AF5" w:rsidRDefault="00823913" w:rsidP="00823913">
            <w:pPr>
              <w:jc w:val="right"/>
            </w:pPr>
            <w:r w:rsidRPr="00126AF5"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5" w14:textId="77777777" w:rsidR="00823913" w:rsidRPr="00126AF5" w:rsidRDefault="00823913" w:rsidP="00823913">
            <w:pPr>
              <w:jc w:val="right"/>
            </w:pPr>
            <w:r w:rsidRPr="00126AF5">
              <w:t>22 Oct 2011</w:t>
            </w:r>
          </w:p>
        </w:tc>
      </w:tr>
      <w:tr w:rsidR="00823913" w:rsidRPr="00126AF5" w14:paraId="31398E3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7" w14:textId="73E4FB1B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8" w14:textId="46F47EA6" w:rsidR="00823913" w:rsidRPr="00126AF5" w:rsidRDefault="00823913" w:rsidP="00823913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9" w14:textId="2CAB7CB3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3A" w14:textId="49DBA310" w:rsidR="00823913" w:rsidRPr="00126AF5" w:rsidRDefault="00823913" w:rsidP="00823913">
            <w:pPr>
              <w:jc w:val="right"/>
            </w:pPr>
            <w:r w:rsidRPr="00126AF5"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3B" w14:textId="0A0B73F5" w:rsidR="00823913" w:rsidRPr="00126AF5" w:rsidRDefault="00823913" w:rsidP="00823913">
            <w:pPr>
              <w:jc w:val="right"/>
            </w:pPr>
            <w:r w:rsidRPr="00126AF5">
              <w:t>27 Aug 2012</w:t>
            </w:r>
          </w:p>
        </w:tc>
      </w:tr>
      <w:tr w:rsidR="00823913" w:rsidRPr="00126AF5" w14:paraId="31398E4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3D" w14:textId="48471D76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3E" w14:textId="68557008" w:rsidR="00823913" w:rsidRPr="00126AF5" w:rsidRDefault="00823913" w:rsidP="00823913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3F" w14:textId="30B7CF7B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0" w14:textId="1447C3AE" w:rsidR="00823913" w:rsidRPr="00126AF5" w:rsidRDefault="00823913" w:rsidP="00823913">
            <w:pPr>
              <w:jc w:val="right"/>
            </w:pPr>
            <w:r w:rsidRPr="00126AF5"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1" w14:textId="202A9E70" w:rsidR="00823913" w:rsidRPr="00126AF5" w:rsidRDefault="00823913" w:rsidP="00823913">
            <w:pPr>
              <w:jc w:val="right"/>
            </w:pPr>
            <w:r w:rsidRPr="00126AF5">
              <w:t>21 Jul 2012</w:t>
            </w:r>
          </w:p>
        </w:tc>
      </w:tr>
      <w:tr w:rsidR="00823913" w:rsidRPr="00126AF5" w14:paraId="31398E4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3" w14:textId="60F03B73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4" w14:textId="77777777" w:rsidR="00823913" w:rsidRPr="00126AF5" w:rsidRDefault="00823913" w:rsidP="00823913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5" w14:textId="77777777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6" w14:textId="77777777" w:rsidR="00823913" w:rsidRPr="00126AF5" w:rsidRDefault="00823913" w:rsidP="00823913">
            <w:pPr>
              <w:jc w:val="right"/>
            </w:pPr>
            <w:r w:rsidRPr="00126AF5"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7" w14:textId="77777777" w:rsidR="00823913" w:rsidRPr="00126AF5" w:rsidRDefault="00823913" w:rsidP="00823913">
            <w:pPr>
              <w:jc w:val="right"/>
            </w:pPr>
            <w:r w:rsidRPr="00126AF5">
              <w:t>23 Jul 2011</w:t>
            </w:r>
          </w:p>
        </w:tc>
      </w:tr>
      <w:tr w:rsidR="00823913" w:rsidRPr="00126AF5" w14:paraId="31398E4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9" w14:textId="6C5A10AB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4A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4B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4C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4D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5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4F" w14:textId="310998B3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0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1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2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3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5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5" w14:textId="5667B248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6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7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8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9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6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5B" w14:textId="29DB5548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5C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5D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5E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5F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6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1" w14:textId="2AEF1C71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2" w14:textId="77777777" w:rsidR="00823913" w:rsidRPr="00126AF5" w:rsidRDefault="00823913" w:rsidP="00823913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3" w14:textId="77777777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4" w14:textId="77777777" w:rsidR="00823913" w:rsidRPr="00126AF5" w:rsidRDefault="00823913" w:rsidP="00823913">
            <w:pPr>
              <w:jc w:val="right"/>
            </w:pPr>
            <w:r w:rsidRPr="00126AF5"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5" w14:textId="77777777" w:rsidR="00823913" w:rsidRPr="00126AF5" w:rsidRDefault="00823913" w:rsidP="00823913">
            <w:pPr>
              <w:jc w:val="right"/>
            </w:pPr>
            <w:r w:rsidRPr="00126AF5">
              <w:t>24 Jul 2011</w:t>
            </w:r>
          </w:p>
        </w:tc>
      </w:tr>
      <w:tr w:rsidR="00823913" w:rsidRPr="00126AF5" w14:paraId="31398E6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7" w14:textId="7CE6BC60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8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9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6A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6B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7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6D" w14:textId="3115162C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6E" w14:textId="77777777" w:rsidR="00823913" w:rsidRPr="00126AF5" w:rsidRDefault="00823913" w:rsidP="00823913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6F" w14:textId="77777777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0" w14:textId="77777777" w:rsidR="00823913" w:rsidRPr="00126AF5" w:rsidRDefault="00823913" w:rsidP="00823913">
            <w:pPr>
              <w:jc w:val="right"/>
            </w:pPr>
            <w:r w:rsidRPr="00126AF5"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1" w14:textId="77777777" w:rsidR="00823913" w:rsidRPr="00126AF5" w:rsidRDefault="00823913" w:rsidP="00823913">
            <w:pPr>
              <w:jc w:val="right"/>
            </w:pPr>
            <w:r w:rsidRPr="00126AF5">
              <w:t>05 Jul 2011</w:t>
            </w:r>
          </w:p>
        </w:tc>
      </w:tr>
      <w:tr w:rsidR="00823913" w:rsidRPr="00126AF5" w14:paraId="6C8351E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621B57" w14:textId="59951A66" w:rsidR="00823913" w:rsidRPr="007E67D4" w:rsidRDefault="0082391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FB85E" w14:textId="77777777" w:rsidR="00823913" w:rsidRPr="007E67D4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10A6DF" w14:textId="77777777" w:rsidR="00823913" w:rsidRPr="007E67D4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DE7FBE" w14:textId="77777777" w:rsidR="00823913" w:rsidRPr="007E67D4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787D8" w14:textId="77777777" w:rsidR="00823913" w:rsidRPr="007E67D4" w:rsidRDefault="00823913" w:rsidP="00823913">
            <w:pPr>
              <w:jc w:val="right"/>
            </w:pPr>
          </w:p>
        </w:tc>
      </w:tr>
      <w:tr w:rsidR="00823913" w:rsidRPr="00126AF5" w14:paraId="1ECF007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EA8628" w14:textId="7506E0B6" w:rsidR="00823913" w:rsidRPr="007E67D4" w:rsidRDefault="0082391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961A8" w14:textId="77777777" w:rsidR="00823913" w:rsidRPr="007E67D4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943B8E" w14:textId="77777777" w:rsidR="00823913" w:rsidRPr="007E67D4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D8209" w14:textId="77777777" w:rsidR="00823913" w:rsidRPr="007E67D4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2901A" w14:textId="77777777" w:rsidR="00823913" w:rsidRPr="007E67D4" w:rsidRDefault="00823913" w:rsidP="00823913">
            <w:pPr>
              <w:jc w:val="right"/>
            </w:pPr>
          </w:p>
        </w:tc>
      </w:tr>
      <w:tr w:rsidR="00823913" w:rsidRPr="00126AF5" w14:paraId="555737C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10ECD" w14:textId="04DC77E5" w:rsidR="00823913" w:rsidRPr="007E67D4" w:rsidRDefault="0082391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18BD6" w14:textId="77777777" w:rsidR="00823913" w:rsidRPr="007E67D4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E87E1" w14:textId="77777777" w:rsidR="00823913" w:rsidRPr="007E67D4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F953C" w14:textId="77777777" w:rsidR="00823913" w:rsidRPr="007E67D4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CF81C" w14:textId="77777777" w:rsidR="00823913" w:rsidRPr="007E67D4" w:rsidRDefault="00823913" w:rsidP="00823913">
            <w:pPr>
              <w:jc w:val="right"/>
            </w:pPr>
          </w:p>
        </w:tc>
      </w:tr>
      <w:tr w:rsidR="00823913" w:rsidRPr="00126AF5" w14:paraId="558D255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04369F" w14:textId="51351268" w:rsidR="00823913" w:rsidRPr="007E67D4" w:rsidRDefault="0082391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03D5D" w14:textId="77777777" w:rsidR="00823913" w:rsidRPr="007E67D4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EFD30" w14:textId="77777777" w:rsidR="00823913" w:rsidRPr="007E67D4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4038F" w14:textId="77777777" w:rsidR="00823913" w:rsidRPr="007E67D4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97F15" w14:textId="77777777" w:rsidR="00823913" w:rsidRPr="007E67D4" w:rsidRDefault="00823913" w:rsidP="00823913">
            <w:pPr>
              <w:jc w:val="right"/>
            </w:pPr>
          </w:p>
        </w:tc>
      </w:tr>
      <w:tr w:rsidR="00823913" w:rsidRPr="00126AF5" w14:paraId="00096BD7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DD625A" w14:textId="0F495383" w:rsidR="00823913" w:rsidRPr="007E67D4" w:rsidRDefault="0082391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2ECF1" w14:textId="77777777" w:rsidR="00823913" w:rsidRPr="007E67D4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88FA6" w14:textId="77777777" w:rsidR="00823913" w:rsidRPr="007E67D4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4BB2B1" w14:textId="77777777" w:rsidR="00823913" w:rsidRPr="007E67D4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2EC8B" w14:textId="77777777" w:rsidR="00823913" w:rsidRPr="007E67D4" w:rsidRDefault="00823913" w:rsidP="00823913">
            <w:pPr>
              <w:jc w:val="right"/>
            </w:pPr>
          </w:p>
        </w:tc>
      </w:tr>
      <w:tr w:rsidR="00823913" w:rsidRPr="00126AF5" w14:paraId="033A361C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7AB455" w14:textId="504B809C" w:rsidR="00823913" w:rsidRPr="007E67D4" w:rsidRDefault="0082391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4CE36" w14:textId="77777777" w:rsidR="00823913" w:rsidRPr="007E67D4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7D0FE" w14:textId="77777777" w:rsidR="00823913" w:rsidRPr="007E67D4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296CC6" w14:textId="77777777" w:rsidR="00823913" w:rsidRPr="007E67D4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ED33B" w14:textId="77777777" w:rsidR="00823913" w:rsidRPr="007E67D4" w:rsidRDefault="00823913" w:rsidP="00823913">
            <w:pPr>
              <w:jc w:val="right"/>
            </w:pPr>
          </w:p>
        </w:tc>
      </w:tr>
      <w:tr w:rsidR="00823913" w:rsidRPr="00126AF5" w14:paraId="31398E7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3" w14:textId="2011CC3F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4" w14:textId="29C9F4A2" w:rsidR="00823913" w:rsidRPr="00126AF5" w:rsidRDefault="00823913" w:rsidP="00823913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5" w14:textId="43BAA5E5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6" w14:textId="1C854210" w:rsidR="00823913" w:rsidRPr="00126AF5" w:rsidRDefault="00823913" w:rsidP="00823913">
            <w:pPr>
              <w:jc w:val="right"/>
            </w:pPr>
            <w:r w:rsidRPr="00126AF5"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7" w14:textId="3F4430BC" w:rsidR="00823913" w:rsidRPr="00126AF5" w:rsidRDefault="00823913" w:rsidP="00823913">
            <w:pPr>
              <w:jc w:val="right"/>
            </w:pPr>
            <w:r w:rsidRPr="00126AF5">
              <w:t>06 Jun 2012</w:t>
            </w:r>
          </w:p>
        </w:tc>
      </w:tr>
      <w:tr w:rsidR="00823913" w:rsidRPr="00126AF5" w14:paraId="31398E7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9" w14:textId="459C4D36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7A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7B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7C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7D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8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7F" w14:textId="0AB5B756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0" w14:textId="2AFECBAC" w:rsidR="00823913" w:rsidRPr="00126AF5" w:rsidRDefault="00823913" w:rsidP="00823913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1" w14:textId="0BD83CA3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2" w14:textId="5EE37588" w:rsidR="00823913" w:rsidRPr="00126AF5" w:rsidRDefault="00823913" w:rsidP="00823913">
            <w:pPr>
              <w:jc w:val="right"/>
            </w:pPr>
            <w:r w:rsidRPr="00126AF5"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3" w14:textId="5720CFBA" w:rsidR="00823913" w:rsidRPr="00126AF5" w:rsidRDefault="00823913" w:rsidP="00823913">
            <w:pPr>
              <w:jc w:val="right"/>
            </w:pPr>
            <w:r w:rsidRPr="00126AF5">
              <w:t>30 Jun 2012</w:t>
            </w:r>
          </w:p>
        </w:tc>
      </w:tr>
      <w:tr w:rsidR="00823913" w:rsidRPr="00126AF5" w14:paraId="31398E8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5" w14:textId="5CA46D4E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6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7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8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9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9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8B" w14:textId="0B880CF9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8C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8D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8E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8F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9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1" w14:textId="5B13AA27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2" w14:textId="530BD956" w:rsidR="00823913" w:rsidRPr="00126AF5" w:rsidRDefault="00823913" w:rsidP="00823913">
            <w:r w:rsidRPr="00335A9A">
              <w:t xml:space="preserve">Miss J. </w:t>
            </w:r>
            <w:proofErr w:type="spellStart"/>
            <w:r w:rsidRPr="00335A9A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3" w14:textId="089D941C" w:rsidR="00823913" w:rsidRPr="00126AF5" w:rsidRDefault="00823913" w:rsidP="00823913">
            <w:r w:rsidRPr="00335A9A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4" w14:textId="43694815" w:rsidR="00823913" w:rsidRPr="00126AF5" w:rsidRDefault="00823913" w:rsidP="00823913">
            <w:pPr>
              <w:jc w:val="right"/>
            </w:pPr>
            <w:r w:rsidRPr="00126AF5"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5" w14:textId="20D3BEEF" w:rsidR="00823913" w:rsidRPr="00126AF5" w:rsidRDefault="00823913" w:rsidP="00823913">
            <w:pPr>
              <w:jc w:val="right"/>
            </w:pPr>
            <w:r w:rsidRPr="00126AF5">
              <w:t>14 Jul 2012</w:t>
            </w:r>
          </w:p>
        </w:tc>
      </w:tr>
      <w:tr w:rsidR="00823913" w:rsidRPr="00126AF5" w14:paraId="31398E9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7" w14:textId="13618BF9" w:rsidR="00823913" w:rsidRPr="00335A9A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8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9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9A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9B" w14:textId="64D98DEB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A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9D" w14:textId="58A6E0A2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9E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9F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0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1" w14:textId="501AD234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A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3" w14:textId="6B3C7BC7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4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5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6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7" w14:textId="05353D73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A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9" w14:textId="70AD5355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AA" w14:textId="7737A66A" w:rsidR="00823913" w:rsidRPr="00126AF5" w:rsidRDefault="00823913" w:rsidP="00823913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AB" w14:textId="2CF83821" w:rsidR="00823913" w:rsidRPr="00126AF5" w:rsidRDefault="00823913" w:rsidP="00823913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AC" w14:textId="132CFAE0" w:rsidR="00823913" w:rsidRPr="00126AF5" w:rsidRDefault="00823913" w:rsidP="00823913">
            <w:pPr>
              <w:jc w:val="right"/>
            </w:pPr>
            <w:r w:rsidRPr="00126AF5"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AD" w14:textId="3FF7C5E1" w:rsidR="00823913" w:rsidRPr="00126AF5" w:rsidRDefault="00823913" w:rsidP="00823913">
            <w:pPr>
              <w:jc w:val="right"/>
            </w:pPr>
            <w:r w:rsidRPr="00126AF5">
              <w:t>06 Jun 2012</w:t>
            </w:r>
          </w:p>
        </w:tc>
      </w:tr>
      <w:tr w:rsidR="00823913" w:rsidRPr="00126AF5" w14:paraId="31398EB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AF" w14:textId="1FB2785D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0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1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2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3" w14:textId="048562BF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B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5" w14:textId="1A7F7389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6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7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8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9" w14:textId="7CAD6C4A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C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BB" w14:textId="175622E6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BC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BD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BE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BF" w14:textId="5264B102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C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1" w14:textId="44C024E5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2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3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4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5" w14:textId="649BF423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EC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EC7" w14:textId="2DC37EEA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EC8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EC9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ECA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ECB" w14:textId="22A177D9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2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1B" w14:textId="65354682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1C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1D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1E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1F" w14:textId="697FBFB3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2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1" w14:textId="4AF931CD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2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3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4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5" w14:textId="6915C7DF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2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7" w14:textId="56B839E1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8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9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2A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2B" w14:textId="7CD6BEE9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3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2D" w14:textId="08A5DB64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2E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2F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0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1" w14:textId="2191FEB3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3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3" w14:textId="34835AD5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4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5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6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7" w14:textId="2DF683C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3E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9" w14:textId="7A2A7103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3A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3B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3C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3D" w14:textId="17674016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44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3F" w14:textId="7DBB4FC4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0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1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2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3" w14:textId="2BFA4D85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4A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5" w14:textId="34EDDDBD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6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7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8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9" w14:textId="34B22325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50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4B" w14:textId="24A5145F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4C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4D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4E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4F" w14:textId="166FF8E2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56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1" w14:textId="06DE8B2E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2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3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4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5" w14:textId="484B25AE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5C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7" w14:textId="3D817C1D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8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9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5A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5B" w14:textId="2E90E43A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62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5D" w14:textId="6478807E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5E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5F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0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1" w14:textId="77EA5016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68" w14:textId="77777777" w:rsidTr="008E7E4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63" w14:textId="09E20A27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64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65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6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7" w14:textId="126353DD" w:rsidR="00823913" w:rsidRPr="00126AF5" w:rsidRDefault="00823913" w:rsidP="00823913">
            <w:pPr>
              <w:jc w:val="right"/>
            </w:pPr>
          </w:p>
        </w:tc>
      </w:tr>
      <w:tr w:rsidR="00823913" w:rsidRPr="00126AF5" w14:paraId="51F5D11B" w14:textId="77777777" w:rsidTr="009A72BC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3003DD" w14:textId="4A8B2E2F" w:rsidR="00823913" w:rsidRPr="00335A9A" w:rsidRDefault="00823913" w:rsidP="009A72BC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111D3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E58BA4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AF110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ECE86" w14:textId="77777777" w:rsidR="00823913" w:rsidRPr="00126AF5" w:rsidRDefault="00823913" w:rsidP="00823913">
            <w:pPr>
              <w:jc w:val="right"/>
            </w:pPr>
          </w:p>
        </w:tc>
      </w:tr>
      <w:tr w:rsidR="00823913" w:rsidRPr="00126AF5" w14:paraId="31398F6E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398F69" w14:textId="7F22D8D1" w:rsidR="00823913" w:rsidRPr="00126AF5" w:rsidRDefault="0082391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6A" w14:textId="77777777" w:rsidR="00823913" w:rsidRPr="00126AF5" w:rsidRDefault="00823913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6B" w14:textId="77777777" w:rsidR="00823913" w:rsidRPr="00126AF5" w:rsidRDefault="00823913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6C" w14:textId="77777777" w:rsidR="00823913" w:rsidRPr="00126AF5" w:rsidRDefault="00823913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6D" w14:textId="78CC0D44" w:rsidR="00823913" w:rsidRPr="00126AF5" w:rsidRDefault="00823913" w:rsidP="00823913">
            <w:pPr>
              <w:jc w:val="right"/>
            </w:pPr>
          </w:p>
        </w:tc>
      </w:tr>
      <w:tr w:rsidR="00E5611C" w:rsidRPr="00126AF5" w14:paraId="46867ACD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44AAA7" w14:textId="77777777" w:rsidR="00E5611C" w:rsidRPr="00962E59" w:rsidRDefault="00E5611C" w:rsidP="00EA2705">
            <w:pPr>
              <w:tabs>
                <w:tab w:val="left" w:pos="1700"/>
              </w:tabs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3C978" w14:textId="77777777" w:rsidR="00E5611C" w:rsidRPr="00126AF5" w:rsidRDefault="00E5611C" w:rsidP="00823913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64E3BA" w14:textId="77777777" w:rsidR="00E5611C" w:rsidRPr="00126AF5" w:rsidRDefault="00E5611C" w:rsidP="00823913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811609" w14:textId="77777777" w:rsidR="00E5611C" w:rsidRPr="00126AF5" w:rsidRDefault="00E5611C" w:rsidP="0082391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72B58" w14:textId="77777777" w:rsidR="00E5611C" w:rsidRPr="00126AF5" w:rsidRDefault="00E5611C" w:rsidP="00823913">
            <w:pPr>
              <w:jc w:val="right"/>
            </w:pPr>
          </w:p>
        </w:tc>
      </w:tr>
      <w:tr w:rsidR="00E5611C" w:rsidRPr="00126AF5" w14:paraId="55A63098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D02EC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C5C750" w14:textId="77777777" w:rsidR="00E5611C" w:rsidRPr="00126AF5" w:rsidRDefault="00E5611C" w:rsidP="00E5611C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C2F03" w14:textId="77777777" w:rsidR="00E5611C" w:rsidRPr="00126AF5" w:rsidRDefault="00E5611C" w:rsidP="00E5611C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475F5" w14:textId="77777777" w:rsidR="00E5611C" w:rsidRPr="00126AF5" w:rsidRDefault="00E5611C" w:rsidP="00E5611C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CE191D" w14:textId="77777777" w:rsidR="00E5611C" w:rsidRPr="00126AF5" w:rsidRDefault="00E5611C" w:rsidP="00E5611C">
            <w:pPr>
              <w:jc w:val="right"/>
              <w:rPr>
                <w:rFonts w:cs="Tahoma"/>
              </w:rPr>
            </w:pPr>
          </w:p>
        </w:tc>
      </w:tr>
      <w:tr w:rsidR="00E5611C" w:rsidRPr="00126AF5" w14:paraId="0F49D1AB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326DC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6B87E" w14:textId="77777777" w:rsidR="00E5611C" w:rsidRPr="00126AF5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062D5" w14:textId="77777777" w:rsidR="00E5611C" w:rsidRPr="00126AF5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C73E6" w14:textId="77777777" w:rsidR="00E5611C" w:rsidRPr="00126AF5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71553" w14:textId="77777777" w:rsidR="00E5611C" w:rsidRPr="00126AF5" w:rsidRDefault="00E5611C" w:rsidP="00E5611C">
            <w:pPr>
              <w:jc w:val="right"/>
            </w:pPr>
          </w:p>
        </w:tc>
      </w:tr>
      <w:tr w:rsidR="00E5611C" w:rsidRPr="00126AF5" w14:paraId="3589A6D8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D4FA9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5C543" w14:textId="77777777" w:rsidR="00E5611C" w:rsidRPr="00126AF5" w:rsidRDefault="00E5611C" w:rsidP="00E5611C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D5E07" w14:textId="77777777" w:rsidR="00E5611C" w:rsidRPr="00126AF5" w:rsidRDefault="00E5611C" w:rsidP="00E5611C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CFF58" w14:textId="77777777" w:rsidR="00E5611C" w:rsidRPr="00126AF5" w:rsidRDefault="00E5611C" w:rsidP="00E5611C">
            <w:pPr>
              <w:jc w:val="right"/>
            </w:pPr>
            <w:r w:rsidRPr="00126AF5"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CB3C6" w14:textId="77777777" w:rsidR="00E5611C" w:rsidRPr="00126AF5" w:rsidRDefault="00E5611C" w:rsidP="00E5611C">
            <w:pPr>
              <w:jc w:val="right"/>
            </w:pPr>
            <w:r w:rsidRPr="00126AF5">
              <w:t>14 Jul 2012</w:t>
            </w:r>
          </w:p>
        </w:tc>
      </w:tr>
      <w:tr w:rsidR="00E5611C" w:rsidRPr="00126AF5" w14:paraId="5F965024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2864E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7565F" w14:textId="77777777" w:rsidR="00E5611C" w:rsidRPr="00126AF5" w:rsidRDefault="00E5611C" w:rsidP="00E5611C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3953E8" w14:textId="77777777" w:rsidR="00E5611C" w:rsidRPr="00126AF5" w:rsidRDefault="00E5611C" w:rsidP="00E5611C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549325" w14:textId="77777777" w:rsidR="00E5611C" w:rsidRPr="00126AF5" w:rsidRDefault="00E5611C" w:rsidP="00E5611C">
            <w:pPr>
              <w:jc w:val="right"/>
            </w:pPr>
            <w:r w:rsidRPr="00126AF5"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DBE32" w14:textId="77777777" w:rsidR="00E5611C" w:rsidRPr="00126AF5" w:rsidRDefault="00E5611C" w:rsidP="00E5611C">
            <w:pPr>
              <w:jc w:val="right"/>
            </w:pPr>
            <w:r w:rsidRPr="00126AF5">
              <w:t>14 Jul 2012</w:t>
            </w:r>
          </w:p>
        </w:tc>
      </w:tr>
      <w:tr w:rsidR="00E5611C" w:rsidRPr="00126AF5" w14:paraId="5E6929C4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D55F6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792E3" w14:textId="77777777" w:rsidR="00E5611C" w:rsidRPr="00126AF5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3AE41B" w14:textId="77777777" w:rsidR="00E5611C" w:rsidRPr="00126AF5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4DD140" w14:textId="77777777" w:rsidR="00E5611C" w:rsidRPr="00126AF5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15E3E" w14:textId="77777777" w:rsidR="00E5611C" w:rsidRPr="00126AF5" w:rsidRDefault="00E5611C" w:rsidP="00E5611C">
            <w:pPr>
              <w:jc w:val="right"/>
            </w:pPr>
          </w:p>
        </w:tc>
      </w:tr>
      <w:tr w:rsidR="00E5611C" w:rsidRPr="00126AF5" w14:paraId="0A955825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43BB8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3AA75" w14:textId="77777777" w:rsidR="00E5611C" w:rsidRPr="00126AF5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4F0F36" w14:textId="77777777" w:rsidR="00E5611C" w:rsidRPr="00126AF5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77A1D" w14:textId="77777777" w:rsidR="00E5611C" w:rsidRPr="00126AF5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468CD" w14:textId="77777777" w:rsidR="00E5611C" w:rsidRPr="00126AF5" w:rsidRDefault="00E5611C" w:rsidP="00E5611C">
            <w:pPr>
              <w:jc w:val="right"/>
            </w:pPr>
          </w:p>
        </w:tc>
      </w:tr>
      <w:tr w:rsidR="00E5611C" w:rsidRPr="00126AF5" w14:paraId="40B3A68D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33220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6AF51" w14:textId="77777777" w:rsidR="00E5611C" w:rsidRPr="00126AF5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0B161" w14:textId="77777777" w:rsidR="00E5611C" w:rsidRPr="00126AF5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1D936" w14:textId="77777777" w:rsidR="00E5611C" w:rsidRPr="00126AF5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6D9F1" w14:textId="77777777" w:rsidR="00E5611C" w:rsidRPr="00126AF5" w:rsidRDefault="00E5611C" w:rsidP="00E5611C">
            <w:pPr>
              <w:jc w:val="right"/>
            </w:pPr>
          </w:p>
        </w:tc>
      </w:tr>
      <w:tr w:rsidR="00E5611C" w:rsidRPr="00126AF5" w14:paraId="27783003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94B4F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AF89B" w14:textId="77777777" w:rsidR="00E5611C" w:rsidRPr="00126AF5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02328" w14:textId="77777777" w:rsidR="00E5611C" w:rsidRPr="00126AF5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18EFF" w14:textId="77777777" w:rsidR="00E5611C" w:rsidRPr="00126AF5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7A1D4" w14:textId="77777777" w:rsidR="00E5611C" w:rsidRPr="00126AF5" w:rsidRDefault="00E5611C" w:rsidP="00E5611C">
            <w:pPr>
              <w:jc w:val="right"/>
            </w:pPr>
          </w:p>
        </w:tc>
      </w:tr>
      <w:tr w:rsidR="00E5611C" w:rsidRPr="00126AF5" w14:paraId="5D0B0412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6AF71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55F69" w14:textId="77777777" w:rsidR="00E5611C" w:rsidRPr="00126AF5" w:rsidRDefault="00E5611C" w:rsidP="00E5611C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FA256C" w14:textId="77777777" w:rsidR="00E5611C" w:rsidRPr="00126AF5" w:rsidRDefault="00E5611C" w:rsidP="00E5611C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A77D4" w14:textId="77777777" w:rsidR="00E5611C" w:rsidRPr="00126AF5" w:rsidRDefault="00E5611C" w:rsidP="00E5611C">
            <w:pPr>
              <w:jc w:val="right"/>
            </w:pPr>
            <w:r w:rsidRPr="00126AF5"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3C074" w14:textId="77777777" w:rsidR="00E5611C" w:rsidRPr="00126AF5" w:rsidRDefault="00E5611C" w:rsidP="00E5611C">
            <w:pPr>
              <w:jc w:val="right"/>
            </w:pPr>
            <w:r w:rsidRPr="00126AF5">
              <w:t>14 Jul 2012</w:t>
            </w:r>
          </w:p>
        </w:tc>
      </w:tr>
      <w:tr w:rsidR="00E5611C" w:rsidRPr="00126AF5" w14:paraId="08C9A471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80FE4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66023" w14:textId="77777777" w:rsidR="00E5611C" w:rsidRPr="00126AF5" w:rsidRDefault="00E5611C" w:rsidP="00E5611C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31567" w14:textId="77777777" w:rsidR="00E5611C" w:rsidRPr="00126AF5" w:rsidRDefault="00E5611C" w:rsidP="00E5611C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68DF77" w14:textId="77777777" w:rsidR="00E5611C" w:rsidRPr="00126AF5" w:rsidRDefault="00E5611C" w:rsidP="00E5611C">
            <w:pPr>
              <w:jc w:val="right"/>
            </w:pPr>
            <w:r w:rsidRPr="00126AF5"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1CA46" w14:textId="77777777" w:rsidR="00E5611C" w:rsidRPr="00126AF5" w:rsidRDefault="00E5611C" w:rsidP="00E5611C">
            <w:pPr>
              <w:jc w:val="right"/>
            </w:pPr>
            <w:r w:rsidRPr="00126AF5">
              <w:t>14 Jul 2012</w:t>
            </w:r>
          </w:p>
        </w:tc>
      </w:tr>
      <w:tr w:rsidR="00E5611C" w:rsidRPr="00126AF5" w14:paraId="026164EB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41B1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2F771" w14:textId="77777777" w:rsidR="00E5611C" w:rsidRPr="00126AF5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DBA993" w14:textId="77777777" w:rsidR="00E5611C" w:rsidRPr="00126AF5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057274" w14:textId="77777777" w:rsidR="00E5611C" w:rsidRPr="00126AF5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7DF7" w14:textId="77777777" w:rsidR="00E5611C" w:rsidRPr="00126AF5" w:rsidRDefault="00E5611C" w:rsidP="00E5611C">
            <w:pPr>
              <w:jc w:val="right"/>
            </w:pPr>
          </w:p>
        </w:tc>
      </w:tr>
      <w:tr w:rsidR="00E5611C" w:rsidRPr="00126AF5" w14:paraId="09D5D300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94C55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24539" w14:textId="77777777" w:rsidR="00E5611C" w:rsidRPr="00126AF5" w:rsidRDefault="00E5611C" w:rsidP="00E5611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46A581" w14:textId="77777777" w:rsidR="00E5611C" w:rsidRPr="00126AF5" w:rsidRDefault="00E5611C" w:rsidP="00E5611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47FAD8" w14:textId="77777777" w:rsidR="00E5611C" w:rsidRPr="00126AF5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ECDB0" w14:textId="77777777" w:rsidR="00E5611C" w:rsidRPr="00126AF5" w:rsidRDefault="00E5611C" w:rsidP="00E5611C">
            <w:pPr>
              <w:jc w:val="right"/>
            </w:pPr>
          </w:p>
        </w:tc>
      </w:tr>
      <w:tr w:rsidR="00E5611C" w:rsidRPr="00126AF5" w14:paraId="452F6E56" w14:textId="77777777" w:rsidTr="00E5611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4BD" w14:textId="77777777" w:rsidR="00E5611C" w:rsidRPr="00126AF5" w:rsidRDefault="00E5611C" w:rsidP="00E5611C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819A46" w14:textId="77777777" w:rsidR="00E5611C" w:rsidRPr="00126AF5" w:rsidRDefault="00E5611C" w:rsidP="00E5611C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853C2" w14:textId="77777777" w:rsidR="00E5611C" w:rsidRPr="00126AF5" w:rsidRDefault="00E5611C" w:rsidP="00E5611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21BA2" w14:textId="77777777" w:rsidR="00E5611C" w:rsidRPr="00126AF5" w:rsidRDefault="00E5611C" w:rsidP="00E5611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AEDBD" w14:textId="77777777" w:rsidR="00E5611C" w:rsidRPr="00126AF5" w:rsidRDefault="00E5611C" w:rsidP="00E5611C">
            <w:pPr>
              <w:jc w:val="right"/>
            </w:pPr>
          </w:p>
        </w:tc>
      </w:tr>
    </w:tbl>
    <w:p w14:paraId="31398F6F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8F70" w14:textId="77777777" w:rsidR="00F12DD8" w:rsidRPr="00126AF5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E95398" w14:paraId="31398F7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1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8F72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3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8F74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8F75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AB7163" w:rsidRPr="00126AF5" w14:paraId="31398F7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8F77" w14:textId="44612BAC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8F78" w14:textId="77777777" w:rsidR="00AB7163" w:rsidRPr="00126AF5" w:rsidRDefault="00AB7163" w:rsidP="00E9539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9" w14:textId="77777777" w:rsidR="00AB7163" w:rsidRPr="00126AF5" w:rsidRDefault="00AB7163" w:rsidP="00E9539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8F7A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8F7B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8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7D" w14:textId="38216B59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7E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7F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0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1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8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3" w14:textId="34928103" w:rsidR="00AB7163" w:rsidRPr="00126AF5" w:rsidRDefault="005F22C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4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5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6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7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8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9" w14:textId="736C18EB" w:rsidR="00AB7163" w:rsidRPr="00126AF5" w:rsidRDefault="005F22C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="00AB7163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8A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8B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8C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8D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9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8F" w14:textId="2AD55E45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0" w14:textId="6CA8E4D8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1" w14:textId="2660112E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2" w14:textId="2015EEFB" w:rsidR="00AB7163" w:rsidRPr="00126AF5" w:rsidRDefault="00AB7163" w:rsidP="00E95398">
            <w:pPr>
              <w:jc w:val="right"/>
            </w:pPr>
            <w:r w:rsidRPr="00126AF5"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3" w14:textId="047DD75F" w:rsidR="00AB7163" w:rsidRPr="00126AF5" w:rsidRDefault="00AB7163" w:rsidP="00E95398">
            <w:pPr>
              <w:jc w:val="right"/>
            </w:pPr>
            <w:r w:rsidRPr="00126AF5">
              <w:t>29 Jul 2012</w:t>
            </w:r>
          </w:p>
        </w:tc>
      </w:tr>
      <w:tr w:rsidR="00AB7163" w:rsidRPr="00126AF5" w14:paraId="31398F9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5" w14:textId="2C3324C4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6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7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8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9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A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9B" w14:textId="0F5173C6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9C" w14:textId="7777777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9D" w14:textId="77777777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9E" w14:textId="77777777" w:rsidR="00AB7163" w:rsidRPr="00126AF5" w:rsidRDefault="00AB7163" w:rsidP="00E95398">
            <w:pPr>
              <w:jc w:val="right"/>
            </w:pPr>
            <w:r w:rsidRPr="00126AF5"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9F" w14:textId="77777777" w:rsidR="00AB7163" w:rsidRPr="00126AF5" w:rsidRDefault="00AB7163" w:rsidP="00E95398">
            <w:pPr>
              <w:jc w:val="right"/>
            </w:pPr>
            <w:r w:rsidRPr="00126AF5">
              <w:t>31 Jul 2011</w:t>
            </w:r>
          </w:p>
        </w:tc>
      </w:tr>
      <w:tr w:rsidR="00AB7163" w:rsidRPr="00126AF5" w14:paraId="31398FA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1" w14:textId="3CB6CFF3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2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3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4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5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A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7" w14:textId="5E79166F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8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9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AA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AB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B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AD" w14:textId="5192AE27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AE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AF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0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1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B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3" w14:textId="61DE4FA3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4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5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6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7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B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9" w14:textId="697B8E54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BA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BB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BC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BD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C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BF" w14:textId="373232D3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0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1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2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3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C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5" w14:textId="461FFC51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6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7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8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9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D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CB" w14:textId="5AD8D0BE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CC" w14:textId="7777777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CD" w14:textId="77777777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CE" w14:textId="77777777" w:rsidR="00AB7163" w:rsidRPr="00126AF5" w:rsidRDefault="00AB7163" w:rsidP="00E95398">
            <w:pPr>
              <w:jc w:val="right"/>
            </w:pPr>
            <w:r w:rsidRPr="00126AF5"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CF" w14:textId="77777777" w:rsidR="00AB7163" w:rsidRPr="00126AF5" w:rsidRDefault="00AB7163" w:rsidP="00E95398">
            <w:pPr>
              <w:jc w:val="right"/>
            </w:pPr>
            <w:r w:rsidRPr="00126AF5">
              <w:t>24 Apr 2011</w:t>
            </w:r>
          </w:p>
        </w:tc>
      </w:tr>
      <w:tr w:rsidR="00AB7163" w:rsidRPr="00126AF5" w14:paraId="31398FD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1" w14:textId="323EDD6A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2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3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4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5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D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7" w14:textId="757BB595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8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9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DA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DB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E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DD" w14:textId="5199A187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DE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DF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0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1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E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3" w14:textId="7B318213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4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5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6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7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E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9" w14:textId="0B63CCB4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EA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EB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EC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ED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8FF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EF" w14:textId="315E4411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0" w14:textId="7777777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1" w14:textId="77777777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2" w14:textId="65B3A6A6" w:rsidR="00AB7163" w:rsidRPr="00126AF5" w:rsidRDefault="00AB7163" w:rsidP="00E95398">
            <w:pPr>
              <w:jc w:val="right"/>
            </w:pPr>
            <w:r w:rsidRPr="00126AF5"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3" w14:textId="380D09CB" w:rsidR="00AB7163" w:rsidRPr="00126AF5" w:rsidRDefault="00AB7163" w:rsidP="00E95398">
            <w:pPr>
              <w:jc w:val="right"/>
            </w:pPr>
            <w:r w:rsidRPr="00126AF5">
              <w:t>21 Jul 2012</w:t>
            </w:r>
          </w:p>
        </w:tc>
      </w:tr>
      <w:tr w:rsidR="00AB7163" w:rsidRPr="00126AF5" w14:paraId="31398FF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5" w14:textId="510C3119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6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7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8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9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0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8FFB" w14:textId="1884008A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8FFC" w14:textId="1736B701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8FFD" w14:textId="2917597C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8FFE" w14:textId="50FEB5BB" w:rsidR="00AB7163" w:rsidRPr="00126AF5" w:rsidRDefault="00AB7163" w:rsidP="00E95398">
            <w:pPr>
              <w:jc w:val="right"/>
            </w:pPr>
            <w:r w:rsidRPr="00126AF5">
              <w:t>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8FFF" w14:textId="568EBAC6" w:rsidR="00AB7163" w:rsidRPr="00126AF5" w:rsidRDefault="00AB7163" w:rsidP="00E95398">
            <w:pPr>
              <w:jc w:val="right"/>
            </w:pPr>
            <w:r w:rsidRPr="00126AF5">
              <w:t>15 Jul 2012</w:t>
            </w:r>
          </w:p>
        </w:tc>
      </w:tr>
      <w:tr w:rsidR="00AB7163" w:rsidRPr="00126AF5" w14:paraId="3139900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1" w14:textId="1EDB4902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2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3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4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5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0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7" w14:textId="77095D94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8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9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0A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0B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1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0D" w14:textId="7370B0D7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0E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0F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0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1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1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3" w14:textId="53D06C6F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4" w14:textId="7777777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5" w14:textId="77777777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6" w14:textId="7D4A214E" w:rsidR="00AB7163" w:rsidRPr="00126AF5" w:rsidRDefault="00AB7163" w:rsidP="00E95398">
            <w:pPr>
              <w:jc w:val="right"/>
            </w:pPr>
            <w:r w:rsidRPr="00126AF5"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7" w14:textId="2982BD0D" w:rsidR="00AB7163" w:rsidRPr="00126AF5" w:rsidRDefault="00AB7163" w:rsidP="00E95398">
            <w:pPr>
              <w:jc w:val="right"/>
            </w:pPr>
            <w:r w:rsidRPr="00126AF5">
              <w:t>27 May 2012</w:t>
            </w:r>
          </w:p>
        </w:tc>
      </w:tr>
      <w:tr w:rsidR="00AB7163" w:rsidRPr="00126AF5" w14:paraId="3139901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9" w14:textId="1949C125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1A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1B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1C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1D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2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1F" w14:textId="769A7350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0" w14:textId="7777777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1" w14:textId="77777777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2" w14:textId="422E73CB" w:rsidR="00AB7163" w:rsidRPr="00126AF5" w:rsidRDefault="00AB7163" w:rsidP="00E95398">
            <w:pPr>
              <w:jc w:val="right"/>
            </w:pPr>
            <w:r w:rsidRPr="00126AF5"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3" w14:textId="0B1CFFB3" w:rsidR="00AB7163" w:rsidRPr="00126AF5" w:rsidRDefault="00AB7163" w:rsidP="00E95398">
            <w:pPr>
              <w:jc w:val="right"/>
            </w:pPr>
            <w:r w:rsidRPr="00126AF5">
              <w:t>12 Aug 2012</w:t>
            </w:r>
          </w:p>
        </w:tc>
      </w:tr>
      <w:tr w:rsidR="00AB7163" w:rsidRPr="00126AF5" w14:paraId="3139902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5" w14:textId="18E798DA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6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7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8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9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3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2B" w14:textId="2BEB44E2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2C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2D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2E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2F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402A6EE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3A8212" w14:textId="5398EA36" w:rsidR="00AB7163" w:rsidRPr="007E67D4" w:rsidRDefault="00AB716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CEBB2" w14:textId="77777777" w:rsidR="00AB7163" w:rsidRPr="007E67D4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ADF83" w14:textId="77777777" w:rsidR="00AB7163" w:rsidRPr="007E67D4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D61E2" w14:textId="77777777" w:rsidR="00AB7163" w:rsidRPr="007E67D4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0E4E8" w14:textId="77777777" w:rsidR="00AB7163" w:rsidRPr="007E67D4" w:rsidRDefault="00AB7163" w:rsidP="00E95398">
            <w:pPr>
              <w:jc w:val="right"/>
            </w:pPr>
          </w:p>
        </w:tc>
      </w:tr>
      <w:tr w:rsidR="00AB7163" w:rsidRPr="00126AF5" w14:paraId="3E5016A2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ED467F" w14:textId="2F1D3577" w:rsidR="00AB7163" w:rsidRPr="007E67D4" w:rsidRDefault="00AB716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640EA" w14:textId="77777777" w:rsidR="00AB7163" w:rsidRPr="007E67D4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E5357D" w14:textId="77777777" w:rsidR="00AB7163" w:rsidRPr="007E67D4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41C624" w14:textId="77777777" w:rsidR="00AB7163" w:rsidRPr="007E67D4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B22BA" w14:textId="77777777" w:rsidR="00AB7163" w:rsidRPr="007E67D4" w:rsidRDefault="00AB7163" w:rsidP="00E95398">
            <w:pPr>
              <w:jc w:val="right"/>
            </w:pPr>
          </w:p>
        </w:tc>
      </w:tr>
      <w:tr w:rsidR="00AB7163" w:rsidRPr="00126AF5" w14:paraId="2DB9EE0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810F42" w14:textId="1A67496C" w:rsidR="00AB7163" w:rsidRPr="007E67D4" w:rsidRDefault="00AB716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3189C" w14:textId="77777777" w:rsidR="00AB7163" w:rsidRPr="007E67D4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441D5F" w14:textId="77777777" w:rsidR="00AB7163" w:rsidRPr="007E67D4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27935D" w14:textId="77777777" w:rsidR="00AB7163" w:rsidRPr="007E67D4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D260F" w14:textId="77777777" w:rsidR="00AB7163" w:rsidRPr="007E67D4" w:rsidRDefault="00AB7163" w:rsidP="00E95398">
            <w:pPr>
              <w:jc w:val="right"/>
            </w:pPr>
          </w:p>
        </w:tc>
      </w:tr>
      <w:tr w:rsidR="00AB7163" w:rsidRPr="00126AF5" w14:paraId="15A44C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ED87EA" w14:textId="34AA9AB3" w:rsidR="00AB7163" w:rsidRPr="007E67D4" w:rsidRDefault="00AB716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40223" w14:textId="77777777" w:rsidR="00AB7163" w:rsidRPr="007E67D4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52C24C" w14:textId="77777777" w:rsidR="00AB7163" w:rsidRPr="007E67D4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F49F53" w14:textId="77777777" w:rsidR="00AB7163" w:rsidRPr="007E67D4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0F218" w14:textId="77777777" w:rsidR="00AB7163" w:rsidRPr="007E67D4" w:rsidRDefault="00AB7163" w:rsidP="00E95398">
            <w:pPr>
              <w:jc w:val="right"/>
            </w:pPr>
          </w:p>
        </w:tc>
      </w:tr>
      <w:tr w:rsidR="00AB7163" w:rsidRPr="00126AF5" w14:paraId="04DD20D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12C78E" w14:textId="0DF89104" w:rsidR="00AB7163" w:rsidRPr="007E67D4" w:rsidRDefault="00AB716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E73C4" w14:textId="77777777" w:rsidR="00AB7163" w:rsidRPr="007E67D4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2C1698" w14:textId="77777777" w:rsidR="00AB7163" w:rsidRPr="007E67D4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6BB0BE" w14:textId="77777777" w:rsidR="00AB7163" w:rsidRPr="007E67D4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8359A" w14:textId="77777777" w:rsidR="00AB7163" w:rsidRPr="007E67D4" w:rsidRDefault="00AB7163" w:rsidP="00E95398">
            <w:pPr>
              <w:jc w:val="right"/>
            </w:pPr>
          </w:p>
        </w:tc>
      </w:tr>
      <w:tr w:rsidR="00AB7163" w:rsidRPr="00126AF5" w14:paraId="68C94D25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41FEBF" w14:textId="1386A57F" w:rsidR="00AB7163" w:rsidRPr="007E67D4" w:rsidRDefault="00AB7163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6BE07" w14:textId="77777777" w:rsidR="00AB7163" w:rsidRPr="007E67D4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4E7D0" w14:textId="77777777" w:rsidR="00AB7163" w:rsidRPr="007E67D4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7DE529" w14:textId="77777777" w:rsidR="00AB7163" w:rsidRPr="007E67D4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D447E" w14:textId="77777777" w:rsidR="00AB7163" w:rsidRPr="007E67D4" w:rsidRDefault="00AB7163" w:rsidP="00E95398">
            <w:pPr>
              <w:jc w:val="right"/>
            </w:pPr>
          </w:p>
        </w:tc>
      </w:tr>
      <w:tr w:rsidR="00AB7163" w:rsidRPr="00126AF5" w14:paraId="3139903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1" w14:textId="04CD3F80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2" w14:textId="7777777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3" w14:textId="77777777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4" w14:textId="728A3E68" w:rsidR="00AB7163" w:rsidRPr="00126AF5" w:rsidRDefault="00AB7163" w:rsidP="00E95398">
            <w:pPr>
              <w:jc w:val="right"/>
            </w:pPr>
            <w:r w:rsidRPr="00126AF5"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5" w14:textId="3C890774" w:rsidR="00AB7163" w:rsidRPr="00126AF5" w:rsidRDefault="00AB7163" w:rsidP="00E95398">
            <w:pPr>
              <w:jc w:val="right"/>
            </w:pPr>
            <w:r w:rsidRPr="00126AF5">
              <w:t>19 Aug 2012</w:t>
            </w:r>
          </w:p>
        </w:tc>
      </w:tr>
      <w:tr w:rsidR="00AB7163" w:rsidRPr="00126AF5" w14:paraId="3139903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7" w14:textId="00F8A3ED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8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9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3A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3B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4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3D" w14:textId="11F2EB03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3E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3F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0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1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4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3" w14:textId="29985CE3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4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5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6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7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4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9" w14:textId="38C4C254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4A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4B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4C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4D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5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4F" w14:textId="4B55B1C2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0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1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2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3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5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5" w14:textId="2DDA4CDF" w:rsidR="00AB7163" w:rsidRPr="00335A9A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6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7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8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9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6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5B" w14:textId="35EC7002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5C" w14:textId="2E449E0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5D" w14:textId="196F30A9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5E" w14:textId="59AA8D1F" w:rsidR="00AB7163" w:rsidRPr="00126AF5" w:rsidRDefault="00AB7163" w:rsidP="00E95398">
            <w:pPr>
              <w:jc w:val="right"/>
            </w:pPr>
            <w:r w:rsidRPr="00126AF5"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5F" w14:textId="7EF4D445" w:rsidR="00AB7163" w:rsidRPr="00126AF5" w:rsidRDefault="00AB7163" w:rsidP="00E95398">
            <w:pPr>
              <w:jc w:val="right"/>
            </w:pPr>
            <w:r w:rsidRPr="00126AF5">
              <w:t>26 Aug 2012</w:t>
            </w:r>
          </w:p>
        </w:tc>
      </w:tr>
      <w:tr w:rsidR="00AB7163" w:rsidRPr="00126AF5" w14:paraId="3139906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1" w14:textId="573A91D9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2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3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4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5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7" w14:textId="20E088AD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8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9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6A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6B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6D" w14:textId="4054ECAB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6E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6F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0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1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3" w14:textId="791058C2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4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5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6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7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9" w14:textId="7CE8DDF9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7A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7B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7C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7D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7F" w14:textId="56F81DB9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0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1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2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3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85" w14:textId="1B1484A9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86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87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88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89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9" w14:textId="04539FB2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DA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DB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DC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DD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DF" w14:textId="12C4F819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0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1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2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3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5" w14:textId="141EFB16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6" w14:textId="7777777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7" w14:textId="77777777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8" w14:textId="597F6A99" w:rsidR="00AB7163" w:rsidRPr="00126AF5" w:rsidRDefault="00AB7163" w:rsidP="00E95398">
            <w:pPr>
              <w:jc w:val="right"/>
            </w:pPr>
            <w:r w:rsidRPr="00126AF5"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9" w14:textId="363F9FE3" w:rsidR="00AB7163" w:rsidRPr="00126AF5" w:rsidRDefault="00AB7163" w:rsidP="00E95398">
            <w:pPr>
              <w:jc w:val="right"/>
            </w:pPr>
            <w:r w:rsidRPr="00126AF5">
              <w:t>07 Oct 2012</w:t>
            </w:r>
          </w:p>
        </w:tc>
      </w:tr>
      <w:tr w:rsidR="00AB7163" w:rsidRPr="00126AF5" w14:paraId="313990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EB" w14:textId="404804D1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EC" w14:textId="6C4FFE42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ED" w14:textId="53DA18A5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EE" w14:textId="1AD4878B" w:rsidR="00AB7163" w:rsidRPr="00126AF5" w:rsidRDefault="00AB7163" w:rsidP="00E95398">
            <w:pPr>
              <w:jc w:val="right"/>
            </w:pPr>
            <w:r w:rsidRPr="00126AF5"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EF" w14:textId="6660ADA5" w:rsidR="00AB7163" w:rsidRPr="00126AF5" w:rsidRDefault="00AB7163" w:rsidP="00E95398">
            <w:pPr>
              <w:jc w:val="right"/>
            </w:pPr>
            <w:r w:rsidRPr="00126AF5">
              <w:t>05 Aug 2012</w:t>
            </w:r>
          </w:p>
        </w:tc>
      </w:tr>
      <w:tr w:rsidR="00AB7163" w:rsidRPr="00126AF5" w14:paraId="313990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1" w14:textId="29AF2183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2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3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4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5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0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7" w14:textId="6B82F738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8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9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0FA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0FB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1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0FD" w14:textId="7F9DEA3E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0FE" w14:textId="7777777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0FF" w14:textId="77777777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0" w14:textId="36B29CB5" w:rsidR="00AB7163" w:rsidRPr="00126AF5" w:rsidRDefault="00AB7163" w:rsidP="00E95398">
            <w:pPr>
              <w:jc w:val="right"/>
            </w:pPr>
            <w:r w:rsidRPr="00126AF5"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1" w14:textId="7D329927" w:rsidR="00AB7163" w:rsidRPr="00126AF5" w:rsidRDefault="00AB7163" w:rsidP="00E95398">
            <w:pPr>
              <w:jc w:val="right"/>
            </w:pPr>
            <w:r w:rsidRPr="00126AF5">
              <w:t>05 May 2013</w:t>
            </w:r>
          </w:p>
        </w:tc>
      </w:tr>
      <w:tr w:rsidR="00AB7163" w:rsidRPr="00126AF5" w14:paraId="313991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3" w14:textId="21B41975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4" w14:textId="7777777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5" w14:textId="77777777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6" w14:textId="77777777" w:rsidR="00AB7163" w:rsidRPr="00126AF5" w:rsidRDefault="00AB7163" w:rsidP="00E95398">
            <w:pPr>
              <w:jc w:val="right"/>
            </w:pPr>
            <w:r w:rsidRPr="00126AF5"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7" w14:textId="77777777" w:rsidR="00AB7163" w:rsidRPr="00126AF5" w:rsidRDefault="00AB7163" w:rsidP="00E95398">
            <w:pPr>
              <w:jc w:val="right"/>
            </w:pPr>
            <w:r w:rsidRPr="00126AF5">
              <w:t>11 Jun 2011</w:t>
            </w:r>
          </w:p>
        </w:tc>
      </w:tr>
      <w:tr w:rsidR="00AB7163" w:rsidRPr="00126AF5" w14:paraId="313991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9" w14:textId="08F9FA43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0A" w14:textId="49CA5AA7" w:rsidR="00AB7163" w:rsidRPr="00126AF5" w:rsidRDefault="00AB7163" w:rsidP="00E95398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0B" w14:textId="7304A563" w:rsidR="00AB7163" w:rsidRPr="00126AF5" w:rsidRDefault="00AB7163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0C" w14:textId="1449B650" w:rsidR="00AB7163" w:rsidRPr="00126AF5" w:rsidRDefault="00AB7163" w:rsidP="00E95398">
            <w:pPr>
              <w:jc w:val="right"/>
            </w:pPr>
            <w:r w:rsidRPr="00126AF5"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0D" w14:textId="6AE3CB64" w:rsidR="00AB7163" w:rsidRPr="00126AF5" w:rsidRDefault="00AB7163" w:rsidP="00E95398">
            <w:pPr>
              <w:jc w:val="right"/>
            </w:pPr>
            <w:r w:rsidRPr="00126AF5">
              <w:t>20 Oct 2012</w:t>
            </w:r>
          </w:p>
        </w:tc>
      </w:tr>
      <w:tr w:rsidR="00AB7163" w:rsidRPr="00126AF5" w14:paraId="313991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0F" w14:textId="6FF591E2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0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1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2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3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1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5" w14:textId="50F517D8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6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7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8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9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1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1B" w14:textId="5CB02A53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1C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1D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1E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1F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1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121" w14:textId="64230C0D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22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23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24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25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24F33385" w14:textId="77777777" w:rsidTr="009A72BC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87D266" w14:textId="157B6A5E" w:rsidR="00AB7163" w:rsidRPr="00335A9A" w:rsidRDefault="00AB7163" w:rsidP="009A72BC">
            <w:pPr>
              <w:tabs>
                <w:tab w:val="left" w:pos="1685"/>
              </w:tabs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F621B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3717D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58D6B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F26E0" w14:textId="77777777" w:rsidR="00AB7163" w:rsidRPr="00126AF5" w:rsidRDefault="00AB7163" w:rsidP="00E95398">
            <w:pPr>
              <w:jc w:val="right"/>
            </w:pPr>
          </w:p>
        </w:tc>
      </w:tr>
      <w:tr w:rsidR="00AB7163" w:rsidRPr="00126AF5" w14:paraId="3139912C" w14:textId="77777777" w:rsidTr="00A25AA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399127" w14:textId="7EC14C16" w:rsidR="00AB7163" w:rsidRPr="00126AF5" w:rsidRDefault="00AB7163" w:rsidP="00EA2705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128" w14:textId="77777777" w:rsidR="00AB7163" w:rsidRPr="00126AF5" w:rsidRDefault="00AB7163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129" w14:textId="77777777" w:rsidR="00AB7163" w:rsidRPr="00126AF5" w:rsidRDefault="00AB7163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12A" w14:textId="77777777" w:rsidR="00AB7163" w:rsidRPr="00126AF5" w:rsidRDefault="00AB7163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12B" w14:textId="77777777" w:rsidR="00AB7163" w:rsidRPr="00126AF5" w:rsidRDefault="00AB7163" w:rsidP="00E95398">
            <w:pPr>
              <w:jc w:val="right"/>
            </w:pPr>
          </w:p>
        </w:tc>
      </w:tr>
      <w:tr w:rsidR="00A25AAD" w:rsidRPr="00126AF5" w14:paraId="5D50B190" w14:textId="77777777" w:rsidTr="00A25AA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D268AE" w14:textId="77777777" w:rsidR="00A25AAD" w:rsidRPr="00962E59" w:rsidRDefault="00A25AAD" w:rsidP="00EA2705">
            <w:pPr>
              <w:tabs>
                <w:tab w:val="left" w:pos="1685"/>
              </w:tabs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69F2B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152B28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58501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C71A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2A3C0AD7" w14:textId="77777777" w:rsidTr="00A0249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5D09F" w14:textId="77777777" w:rsidR="00A25AAD" w:rsidRPr="00126AF5" w:rsidRDefault="00A25AAD" w:rsidP="00A02492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810CBF" w14:textId="77777777" w:rsidR="00A25AAD" w:rsidRPr="00126AF5" w:rsidRDefault="00A25AAD" w:rsidP="00A02492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2E2F0" w14:textId="77777777" w:rsidR="00A25AAD" w:rsidRPr="00126AF5" w:rsidRDefault="00A25AAD" w:rsidP="00A02492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8EC13" w14:textId="77777777" w:rsidR="00A25AAD" w:rsidRPr="00126AF5" w:rsidRDefault="00A25AAD" w:rsidP="00A02492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57B68" w14:textId="77777777" w:rsidR="00A25AAD" w:rsidRPr="00126AF5" w:rsidRDefault="00A25AAD" w:rsidP="00A02492">
            <w:pPr>
              <w:jc w:val="right"/>
              <w:rPr>
                <w:rFonts w:cs="Tahoma"/>
              </w:rPr>
            </w:pPr>
          </w:p>
        </w:tc>
      </w:tr>
      <w:tr w:rsidR="00A25AAD" w:rsidRPr="00126AF5" w14:paraId="53CAECDE" w14:textId="77777777" w:rsidTr="00A0249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8AD93" w14:textId="77777777" w:rsidR="00A25AAD" w:rsidRPr="00126AF5" w:rsidRDefault="00A25AAD" w:rsidP="00A02492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7C795" w14:textId="77777777" w:rsidR="00A25AAD" w:rsidRPr="00126AF5" w:rsidRDefault="00A25AAD" w:rsidP="00A0249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A0572C" w14:textId="77777777" w:rsidR="00A25AAD" w:rsidRPr="00126AF5" w:rsidRDefault="00A25AAD" w:rsidP="00A0249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D2E19" w14:textId="77777777" w:rsidR="00A25AAD" w:rsidRPr="00126AF5" w:rsidRDefault="00A25AAD" w:rsidP="00A024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E12FB" w14:textId="77777777" w:rsidR="00A25AAD" w:rsidRPr="00126AF5" w:rsidRDefault="00A25AAD" w:rsidP="00A02492">
            <w:pPr>
              <w:jc w:val="right"/>
            </w:pPr>
          </w:p>
        </w:tc>
      </w:tr>
      <w:tr w:rsidR="00A25AAD" w:rsidRPr="00126AF5" w14:paraId="36DF1A67" w14:textId="77777777" w:rsidTr="00A0249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DE325" w14:textId="77777777" w:rsidR="00A25AAD" w:rsidRPr="00126AF5" w:rsidRDefault="00A25AAD" w:rsidP="00A02492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FC030" w14:textId="77777777" w:rsidR="00A25AAD" w:rsidRPr="00126AF5" w:rsidRDefault="00A25AAD" w:rsidP="00A02492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C9853" w14:textId="77777777" w:rsidR="00A25AAD" w:rsidRPr="00126AF5" w:rsidRDefault="00A25AAD" w:rsidP="00A02492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9C8C68" w14:textId="77777777" w:rsidR="00A25AAD" w:rsidRPr="00126AF5" w:rsidRDefault="00A25AAD" w:rsidP="00A02492">
            <w:pPr>
              <w:jc w:val="right"/>
            </w:pPr>
            <w:r w:rsidRPr="00126AF5"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363F8" w14:textId="77777777" w:rsidR="00A25AAD" w:rsidRPr="00126AF5" w:rsidRDefault="00A25AAD" w:rsidP="00A02492">
            <w:pPr>
              <w:jc w:val="right"/>
            </w:pPr>
            <w:r w:rsidRPr="00126AF5">
              <w:t>26 Aug 2012</w:t>
            </w:r>
          </w:p>
        </w:tc>
      </w:tr>
      <w:tr w:rsidR="00A25AAD" w:rsidRPr="00126AF5" w14:paraId="73B1FA74" w14:textId="77777777" w:rsidTr="00A0249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4BE2E" w14:textId="77777777" w:rsidR="00A25AAD" w:rsidRPr="00126AF5" w:rsidRDefault="00A25AAD" w:rsidP="00A02492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0BF9A" w14:textId="77777777" w:rsidR="00A25AAD" w:rsidRPr="00126AF5" w:rsidRDefault="00A25AAD" w:rsidP="00A02492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C36F6F" w14:textId="77777777" w:rsidR="00A25AAD" w:rsidRPr="00126AF5" w:rsidRDefault="00A25AAD" w:rsidP="00A02492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96ABCC" w14:textId="77777777" w:rsidR="00A25AAD" w:rsidRPr="00126AF5" w:rsidRDefault="00A25AAD" w:rsidP="00A02492">
            <w:pPr>
              <w:jc w:val="right"/>
            </w:pPr>
            <w:r w:rsidRPr="00126AF5"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8CF8" w14:textId="77777777" w:rsidR="00A25AAD" w:rsidRPr="00126AF5" w:rsidRDefault="00A25AAD" w:rsidP="00A02492">
            <w:pPr>
              <w:jc w:val="right"/>
            </w:pPr>
            <w:r w:rsidRPr="00126AF5">
              <w:t>26 Aug 2012</w:t>
            </w:r>
          </w:p>
        </w:tc>
      </w:tr>
      <w:tr w:rsidR="00A25AAD" w:rsidRPr="00126AF5" w14:paraId="4B07E78A" w14:textId="77777777" w:rsidTr="00A0249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237CB" w14:textId="77777777" w:rsidR="00A25AAD" w:rsidRPr="00126AF5" w:rsidRDefault="00A25AAD" w:rsidP="00A02492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31FC4" w14:textId="77777777" w:rsidR="00A25AAD" w:rsidRPr="00126AF5" w:rsidRDefault="00A25AAD" w:rsidP="00A0249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684CF" w14:textId="77777777" w:rsidR="00A25AAD" w:rsidRPr="00126AF5" w:rsidRDefault="00A25AAD" w:rsidP="00A0249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D48A" w14:textId="77777777" w:rsidR="00A25AAD" w:rsidRPr="00126AF5" w:rsidRDefault="00A25AAD" w:rsidP="00A024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375B8" w14:textId="77777777" w:rsidR="00A25AAD" w:rsidRPr="00126AF5" w:rsidRDefault="00A25AAD" w:rsidP="00A02492">
            <w:pPr>
              <w:jc w:val="right"/>
            </w:pPr>
          </w:p>
        </w:tc>
      </w:tr>
      <w:tr w:rsidR="00A25AAD" w:rsidRPr="00126AF5" w14:paraId="73FCE1AB" w14:textId="77777777" w:rsidTr="00A0249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A6EDB" w14:textId="77777777" w:rsidR="00A25AAD" w:rsidRPr="00126AF5" w:rsidRDefault="00A25AAD" w:rsidP="00A02492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B733F" w14:textId="77777777" w:rsidR="00A25AAD" w:rsidRPr="00126AF5" w:rsidRDefault="00A25AAD" w:rsidP="00A0249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D0E765" w14:textId="77777777" w:rsidR="00A25AAD" w:rsidRPr="00126AF5" w:rsidRDefault="00A25AAD" w:rsidP="00A0249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9C74F" w14:textId="77777777" w:rsidR="00A25AAD" w:rsidRPr="00126AF5" w:rsidRDefault="00A25AAD" w:rsidP="00A024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015AF" w14:textId="77777777" w:rsidR="00A25AAD" w:rsidRPr="00126AF5" w:rsidRDefault="00A25AAD" w:rsidP="00A02492">
            <w:pPr>
              <w:jc w:val="right"/>
            </w:pPr>
          </w:p>
        </w:tc>
      </w:tr>
      <w:tr w:rsidR="00A25AAD" w:rsidRPr="00126AF5" w14:paraId="39253E2A" w14:textId="77777777" w:rsidTr="00A0249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4A24" w14:textId="77777777" w:rsidR="00A25AAD" w:rsidRPr="00126AF5" w:rsidRDefault="00A25AAD" w:rsidP="00A02492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B2C01" w14:textId="77777777" w:rsidR="00A25AAD" w:rsidRPr="00126AF5" w:rsidRDefault="00A25AAD" w:rsidP="00A0249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C415E7" w14:textId="77777777" w:rsidR="00A25AAD" w:rsidRPr="00126AF5" w:rsidRDefault="00A25AAD" w:rsidP="00A0249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891C34" w14:textId="77777777" w:rsidR="00A25AAD" w:rsidRPr="00126AF5" w:rsidRDefault="00A25AAD" w:rsidP="00A024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BD633" w14:textId="77777777" w:rsidR="00A25AAD" w:rsidRPr="00126AF5" w:rsidRDefault="00A25AAD" w:rsidP="00A02492">
            <w:pPr>
              <w:jc w:val="right"/>
            </w:pPr>
          </w:p>
        </w:tc>
      </w:tr>
      <w:tr w:rsidR="00A25AAD" w:rsidRPr="00126AF5" w14:paraId="504A5122" w14:textId="77777777" w:rsidTr="00A0249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EB0B7" w14:textId="77777777" w:rsidR="00A25AAD" w:rsidRPr="00126AF5" w:rsidRDefault="00A25AAD" w:rsidP="00A02492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E460D" w14:textId="77777777" w:rsidR="00A25AAD" w:rsidRPr="00126AF5" w:rsidRDefault="00A25AAD" w:rsidP="00A0249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25E4E" w14:textId="77777777" w:rsidR="00A25AAD" w:rsidRPr="00126AF5" w:rsidRDefault="00A25AAD" w:rsidP="00A0249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89A4B" w14:textId="77777777" w:rsidR="00A25AAD" w:rsidRPr="00126AF5" w:rsidRDefault="00A25AAD" w:rsidP="00A024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425C8" w14:textId="77777777" w:rsidR="00A25AAD" w:rsidRPr="00126AF5" w:rsidRDefault="00A25AAD" w:rsidP="00A02492">
            <w:pPr>
              <w:jc w:val="right"/>
            </w:pPr>
          </w:p>
        </w:tc>
      </w:tr>
      <w:tr w:rsidR="00A25AAD" w:rsidRPr="00126AF5" w14:paraId="1FA66BC3" w14:textId="77777777" w:rsidTr="00A0249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75945" w14:textId="77777777" w:rsidR="00A25AAD" w:rsidRPr="00126AF5" w:rsidRDefault="00A25AAD" w:rsidP="00A02492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896B0" w14:textId="77777777" w:rsidR="00A25AAD" w:rsidRPr="00126AF5" w:rsidRDefault="00A25AAD" w:rsidP="00A02492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49C9FC" w14:textId="77777777" w:rsidR="00A25AAD" w:rsidRPr="00126AF5" w:rsidRDefault="00A25AAD" w:rsidP="00A02492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D69F8A" w14:textId="77777777" w:rsidR="00A25AAD" w:rsidRPr="00126AF5" w:rsidRDefault="00A25AAD" w:rsidP="00A02492">
            <w:pPr>
              <w:jc w:val="right"/>
            </w:pPr>
            <w:r w:rsidRPr="00126AF5"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3468D" w14:textId="77777777" w:rsidR="00A25AAD" w:rsidRPr="00126AF5" w:rsidRDefault="00A25AAD" w:rsidP="00A02492">
            <w:pPr>
              <w:jc w:val="right"/>
            </w:pPr>
            <w:r w:rsidRPr="00126AF5">
              <w:t>26 Aug 2012</w:t>
            </w:r>
          </w:p>
        </w:tc>
      </w:tr>
      <w:tr w:rsidR="00A25AAD" w:rsidRPr="00126AF5" w14:paraId="1CAB505F" w14:textId="77777777" w:rsidTr="00A0249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0D7D4" w14:textId="77777777" w:rsidR="00A25AAD" w:rsidRPr="00126AF5" w:rsidRDefault="00A25AAD" w:rsidP="00A02492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4BE80" w14:textId="77777777" w:rsidR="00A25AAD" w:rsidRPr="00126AF5" w:rsidRDefault="00A25AAD" w:rsidP="00A02492">
            <w:r w:rsidRPr="00126AF5">
              <w:t>P. Shoebridge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6D1036" w14:textId="77777777" w:rsidR="00A25AAD" w:rsidRPr="00126AF5" w:rsidRDefault="00A25AAD" w:rsidP="00A02492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3CE0C" w14:textId="77777777" w:rsidR="00A25AAD" w:rsidRPr="00126AF5" w:rsidRDefault="00A25AAD" w:rsidP="00A02492">
            <w:pPr>
              <w:jc w:val="right"/>
            </w:pPr>
            <w:r w:rsidRPr="00126AF5"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46174" w14:textId="77777777" w:rsidR="00A25AAD" w:rsidRPr="00126AF5" w:rsidRDefault="00A25AAD" w:rsidP="00A02492">
            <w:pPr>
              <w:jc w:val="right"/>
            </w:pPr>
            <w:r w:rsidRPr="00126AF5">
              <w:t>26 Aug 2012</w:t>
            </w:r>
          </w:p>
        </w:tc>
      </w:tr>
      <w:tr w:rsidR="00A25AAD" w:rsidRPr="00126AF5" w14:paraId="16A2453F" w14:textId="77777777" w:rsidTr="00A0249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70CF2" w14:textId="77777777" w:rsidR="00A25AAD" w:rsidRPr="00126AF5" w:rsidRDefault="00A25AAD" w:rsidP="00A02492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8A836" w14:textId="77777777" w:rsidR="00A25AAD" w:rsidRPr="00126AF5" w:rsidRDefault="00A25AAD" w:rsidP="00A0249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9E2AD" w14:textId="77777777" w:rsidR="00A25AAD" w:rsidRPr="00126AF5" w:rsidRDefault="00A25AAD" w:rsidP="00A0249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9F67E" w14:textId="77777777" w:rsidR="00A25AAD" w:rsidRPr="00126AF5" w:rsidRDefault="00A25AAD" w:rsidP="00A024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20BF9" w14:textId="77777777" w:rsidR="00A25AAD" w:rsidRPr="00126AF5" w:rsidRDefault="00A25AAD" w:rsidP="00A02492">
            <w:pPr>
              <w:jc w:val="right"/>
            </w:pPr>
          </w:p>
        </w:tc>
      </w:tr>
      <w:tr w:rsidR="00A25AAD" w:rsidRPr="00126AF5" w14:paraId="7CEECA5A" w14:textId="77777777" w:rsidTr="00A25AA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74A0A" w14:textId="77777777" w:rsidR="00A25AAD" w:rsidRPr="00126AF5" w:rsidRDefault="00A25AAD" w:rsidP="00A02492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05EC3" w14:textId="77777777" w:rsidR="00A25AAD" w:rsidRPr="00126AF5" w:rsidRDefault="00A25AAD" w:rsidP="00A0249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7045B7" w14:textId="77777777" w:rsidR="00A25AAD" w:rsidRPr="00126AF5" w:rsidRDefault="00A25AAD" w:rsidP="00A0249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2F6661" w14:textId="77777777" w:rsidR="00A25AAD" w:rsidRPr="00126AF5" w:rsidRDefault="00A25AAD" w:rsidP="00A024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77C77" w14:textId="77777777" w:rsidR="00A25AAD" w:rsidRPr="00126AF5" w:rsidRDefault="00A25AAD" w:rsidP="00A02492">
            <w:pPr>
              <w:jc w:val="right"/>
            </w:pPr>
          </w:p>
        </w:tc>
      </w:tr>
      <w:tr w:rsidR="00A25AAD" w:rsidRPr="00126AF5" w14:paraId="659AA67A" w14:textId="77777777" w:rsidTr="00A25AA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8D3" w14:textId="77777777" w:rsidR="00A25AAD" w:rsidRPr="00126AF5" w:rsidRDefault="00A25AAD" w:rsidP="00A02492">
            <w:pPr>
              <w:tabs>
                <w:tab w:val="left" w:pos="1685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EC19B3" w14:textId="77777777" w:rsidR="00A25AAD" w:rsidRPr="00126AF5" w:rsidRDefault="00A25AAD" w:rsidP="00A0249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2DC63" w14:textId="77777777" w:rsidR="00A25AAD" w:rsidRPr="00126AF5" w:rsidRDefault="00A25AAD" w:rsidP="00A0249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DC59E" w14:textId="77777777" w:rsidR="00A25AAD" w:rsidRPr="00126AF5" w:rsidRDefault="00A25AAD" w:rsidP="00A0249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2F76C" w14:textId="77777777" w:rsidR="00A25AAD" w:rsidRPr="00126AF5" w:rsidRDefault="00A25AAD" w:rsidP="00A02492">
            <w:pPr>
              <w:jc w:val="right"/>
            </w:pPr>
          </w:p>
        </w:tc>
      </w:tr>
    </w:tbl>
    <w:p w14:paraId="3139912D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ARW1</w:t>
      </w:r>
    </w:p>
    <w:p w14:paraId="3139912E" w14:textId="77777777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23913" w:rsidRPr="007E67D4" w14:paraId="4CB8FA02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EA570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5ED6201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ED56932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31A324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4C7F35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A25AAD" w:rsidRPr="00126AF5" w14:paraId="2FB1212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BEBD3" w14:textId="036C8658" w:rsidR="00A25AAD" w:rsidRPr="007E67D4" w:rsidRDefault="00A25AAD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2FA56" w14:textId="77777777" w:rsidR="00A25AAD" w:rsidRPr="007E67D4" w:rsidRDefault="00A25AAD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A724F" w14:textId="77777777" w:rsidR="00A25AAD" w:rsidRPr="007E67D4" w:rsidRDefault="00A25AAD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01BF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3D8F5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B5EF36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18426" w14:textId="15F5A19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77B6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4D5F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A202A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CC64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9A9732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B6718" w14:textId="76D849A2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EC68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4105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318B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8192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9B5947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3DA1D" w14:textId="628DBF17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36BC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0B1BB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42F8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F156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149C77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E91D2" w14:textId="7DFE8E8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CFC4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672B9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FF82F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F179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3E322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6DE00" w14:textId="5A60C59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F8CC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39766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8036D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4C5B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E961DC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0BA23" w14:textId="438EE7D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1C63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0D8B8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AEEE0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E1B3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59CDA1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192F2" w14:textId="7C2B640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F091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D3DA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420F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26F8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00DEC1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88F89" w14:textId="2E2CA94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73E0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F47D4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6A64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5759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0513A6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60E76" w14:textId="47F037D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586E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4408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FD4C4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358C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617B1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AAB82" w14:textId="2EBBEDE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25A2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8EE9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461D0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561D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E2809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BE101" w14:textId="4F9CEED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3C8A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F611C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14C7F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87CA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74332C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CC320" w14:textId="0C1F8C1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6966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44463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471F5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A71F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FF3054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0B80A" w14:textId="0422867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1421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1E3E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418D9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2480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7254CC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E0D24" w14:textId="2FC3FA1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B1F8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265FA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F838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6667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7F9F77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E4F12" w14:textId="257C523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C3FE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9C5D0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A8D24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771E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A0FDF4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7BD9E" w14:textId="0378477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2160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3531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37B00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92DD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6F4F9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588A6" w14:textId="65B29CA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82AB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DA685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2D47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D856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0BF27F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688AB" w14:textId="0FBEEE2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5DF6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68B07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4584B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22E8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897A88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DEAEE" w14:textId="34C487D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A740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A1A93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E4EB0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891A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A8981C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9111F" w14:textId="417AD4F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2901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E237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42C2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FBC5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A14342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50BF4" w14:textId="2DF89F8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88D3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7E87A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77B4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1D3B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3CB274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9A3F" w14:textId="27FBF12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A4EE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2FDD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10105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FDC8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734C9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F2756" w14:textId="01620B2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4E5D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72032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F0DDA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3D16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844558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5AE86" w14:textId="727D88B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52CB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4025E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FA806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C004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22E6A1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0ECF0" w14:textId="72759BD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E7A1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FDD7E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1CC0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D317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DB8DF4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78928" w14:textId="73E6F65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596D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9196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11BB4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A415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9CD7E8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A5D44" w14:textId="5660C44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8D5A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E8C98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88D8F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7BAF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CAFF0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B3224" w14:textId="7DA7703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F850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EC08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8D896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C5C3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DBD327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58C6C" w14:textId="601A801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8FAE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8D55F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6CE0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B97D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409AB6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65992" w14:textId="097E34B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71B6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13A89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36B49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9FC1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18BF4B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01FB44" w14:textId="4C5A7B2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13FE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CDB02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EC82B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FA00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800B48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3703FE" w14:textId="148023A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0EB0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648D5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8FCFE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77D5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F0E1FD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1A2F73" w14:textId="71EC654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B468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ECF37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45216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E577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A0C6CC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E72F27" w14:textId="463C2E0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8B4A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80B9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B1894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588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AC2E03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B54024" w14:textId="485611C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A93F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BB8AB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C4EDA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E572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64FF45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217946" w14:textId="2EEACCC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48A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8ECAF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0C854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2973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BA561D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CB160" w14:textId="2C08F77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839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7D4DC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1CDD8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B338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E1EF9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76918" w14:textId="073382E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79E7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68EB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E2D1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4BC0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A4F70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53DC" w14:textId="12C4EA0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7F34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D4BF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87A2F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3909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58D0A5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D615C" w14:textId="1042558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CF80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43730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037D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A453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A18164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3A060" w14:textId="07BE683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C4FC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4C608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FE47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CD01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B7CB83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AF79D" w14:textId="7470466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9EB7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B459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99A6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463F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82202A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6DE4" w14:textId="28D5CF2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BBD3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6A45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BBB1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5CD4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CD010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C87EC" w14:textId="72D915C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75EF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53421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1A1DE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AFD3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5F8CD4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3E8D7" w14:textId="521122C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84A8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F453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FFA06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9838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C1F45D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71B51" w14:textId="3CEB3A1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FD10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4161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09B4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165E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C38DF1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6B9F8" w14:textId="3BDCB28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944C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0261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310E4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C904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2ABC11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4797B" w14:textId="13DB5D7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55FF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053F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0EEA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0A66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FA530B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C4244" w14:textId="1A21436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6DE2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65C6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B30BF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FFAC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D78138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9BD6" w14:textId="2CBE094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C610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52D57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D3BED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D606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DD02E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0027" w14:textId="02F8D79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CB76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B4BF1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13929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AD43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1013C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0A1F" w14:textId="56C623C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22159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2080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B092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39F1E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E9B018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B727C" w14:textId="2E0547D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3CC0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5E46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9748E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4ED2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0EEEB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77F40" w14:textId="4CF0E22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98BD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76D64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64DF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9A1B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C68D9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C3296" w14:textId="7B46858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D9D8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E02A3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05D5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9B8E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EDCA21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3C63C" w14:textId="775822A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8AB7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E79D0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7FB50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0190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83ECCE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24A6D" w14:textId="28F3C84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E392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5342E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A07B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7882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BFDE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7B579" w14:textId="2DF4246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9D0F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1ECF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DA9A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1922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AB8FFB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9A7FD" w14:textId="01EEAA0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E4AD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5AAB5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6D200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1543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59B6DB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64C92" w14:textId="0E1A5EC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44F0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F7F4F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E720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8D0B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99FBEA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D0E00" w14:textId="1D0BEE3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EEDE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9202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2D68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CBD8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8BD1FD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1177C" w14:textId="6054296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EA03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5A30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ACBA4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33B7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1BEC0D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C671C" w14:textId="024D2E7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C606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5A66D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74A4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854E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E9C5F8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9CB01" w14:textId="4901CE6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DD4B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05FA7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5C75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C98B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5EA2E6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A9CB5" w14:textId="2A64F87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AA89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9284B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A54D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5BFC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0A61359" w14:textId="77777777" w:rsidTr="00C861C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03C0DF" w14:textId="5A8EA8C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B0A7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D872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5753D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8231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13E49B6" w14:textId="77777777" w:rsidTr="00C861C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124CE" w14:textId="2DED12BD" w:rsidR="00A25AAD" w:rsidRPr="007E67D4" w:rsidRDefault="00A25AAD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DED1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E828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12145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40AC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C46007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EA7A7" w14:textId="165B1D1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2980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ED64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D023B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5D70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2D9F94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C39BB" w14:textId="42CCCB8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FA1B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C8B3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B6196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068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7EFE37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C2F12" w14:textId="5EC2C31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6941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CB117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68D78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1E8E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39E9C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6435D" w14:textId="6918783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33FA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2D764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E893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392A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F1A29C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6DC7A" w14:textId="0C53387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4D7A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634A9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139A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CA6D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8C069E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27C41" w14:textId="78FDD57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5C13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71977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CBD8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06D5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6BB78E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B3940" w14:textId="05ED523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03BE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C68C6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4CE1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41D0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1BEF1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B0A04" w14:textId="0717703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C273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58B10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B7FA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C1E8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05CB9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13613" w14:textId="78A304B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4717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32822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B8FA5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907C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0D7B28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6C34C" w14:textId="68EC839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F059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D72B0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9B9BD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571B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24CFFC9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E897FF" w14:textId="718BC52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BD8E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5C991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8ECC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072B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4D745B" w14:textId="77777777" w:rsidTr="00C861C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DBC28" w14:textId="7DFB997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800D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B59F7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2E4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0A95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049586E" w14:textId="77777777" w:rsidTr="00C861C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AE1" w14:textId="383A5114" w:rsidR="00A25AAD" w:rsidRPr="00962E59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72A8C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0C4B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84B3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A84E7" w14:textId="77777777" w:rsidR="00A25AAD" w:rsidRPr="007E67D4" w:rsidRDefault="00A25AAD" w:rsidP="00832E1E">
            <w:pPr>
              <w:jc w:val="right"/>
            </w:pPr>
          </w:p>
        </w:tc>
      </w:tr>
    </w:tbl>
    <w:p w14:paraId="313992EB" w14:textId="77777777" w:rsidR="00A03080" w:rsidRPr="00126AF5" w:rsidRDefault="00A03080" w:rsidP="00EA2705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13992EC" w14:textId="77777777" w:rsidR="00A03080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23913" w:rsidRPr="007E67D4" w14:paraId="09897A3C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BBCD0B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B5E85A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9F97DD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91EAF4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EF5B2C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A25AAD" w:rsidRPr="00126AF5" w14:paraId="18B54F7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2FBB4" w14:textId="7BD9A899" w:rsidR="00A25AAD" w:rsidRPr="007E67D4" w:rsidRDefault="00A25AAD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1F132A" w14:textId="77777777" w:rsidR="00A25AAD" w:rsidRPr="007E67D4" w:rsidRDefault="00A25AAD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F05F3" w14:textId="77777777" w:rsidR="00A25AAD" w:rsidRPr="007E67D4" w:rsidRDefault="00A25AAD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4375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CC967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AB195F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641D9" w14:textId="12A9595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915D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96FA0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27EC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5DCB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E6BDFA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35975" w14:textId="72E8BD21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BBBD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1F4E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C4A6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F5C7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FB925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0FFF0" w14:textId="65AC8AC8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758F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BD50E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D57ED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FDE8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824037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2A43" w14:textId="64C9836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3152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001B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1F97D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FCC7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B3B15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6C1D5" w14:textId="76518FC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6BFA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D42BA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AD34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6F93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FA05D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606FC" w14:textId="138A36B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6988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F59E7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C78E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7B2B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0CF82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CE63" w14:textId="6F15F19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3836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7505A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66751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7C22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D1C962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DBFB6" w14:textId="0A2DB8E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0746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F1BC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49017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96B0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652C9E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86A0B" w14:textId="267ADB0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9241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79E55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5F040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9815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0E9F73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99092" w14:textId="42D7A7D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BF41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052B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275C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CFC5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A45A24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DCFBF" w14:textId="1DAF750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7B94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EB283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73916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D6C0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C36CBE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E786B" w14:textId="4D519E6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E94C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6EBCD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50159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9419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00D95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9024F" w14:textId="5BFA26C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A5CA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6239B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D8F8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80AA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DCB8F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FE547" w14:textId="660D0EA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B8A8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0DCCD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78E4C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D330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F41C5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DA014" w14:textId="2D7BD2A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2EB9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85E9C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659DC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1CCA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953C5B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F5BEC" w14:textId="1271080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60FF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EC55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A5F30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810A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E2C9A6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4B84C" w14:textId="7C03A4A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F2C0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37E78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9CC5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0ABD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5E3799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CA967" w14:textId="7171506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BA68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E0D8F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07DF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CEE0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ABD9A4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BD4BF" w14:textId="39EF15D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5CC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D43B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5C96C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055F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1F029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45136" w14:textId="58AA38E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C600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CDD7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08C77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8102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CBD64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6D05C" w14:textId="2E4E76F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414E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D3376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00BDC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CB1C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870B35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6C4ED" w14:textId="25987C1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D7B3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D7D0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2FD7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1BEC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488EFE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C91F5" w14:textId="598F814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821D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6498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4EE05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2050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B52C6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880DB" w14:textId="606436F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428D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FFE2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4DDA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91DB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5B567A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6279D" w14:textId="7916200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A9FF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373F7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A7A5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3573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74A1B3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6D5AD" w14:textId="790EF22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01D7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886E3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F864E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4E67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DCE9C2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267BE" w14:textId="7D98581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2B34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54B3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1275C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E6C5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F36EEA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A0CBD" w14:textId="75367E7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796D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C16F7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E3A7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6BCD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A8C06E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F3EA3" w14:textId="2B8CECC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2BA5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72C41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97A3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1DA2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258C40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0BC5B" w14:textId="367C035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6C80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E372C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B720C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15A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2D8136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65CE10" w14:textId="646F8CA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EFD2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283A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6095B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DAD8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F02005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6C2E34" w14:textId="43F657A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5630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259B4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C1C29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1DFC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9F09A3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D34ABE" w14:textId="4877FE4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725A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C4E3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713F9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152C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1262C3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592399" w14:textId="45F61C5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7627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49972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8427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A381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DD6D13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7BD2E3" w14:textId="26575B4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6274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2CCBD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3FDA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6924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4BCFEB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24E488" w14:textId="194CD65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FD5B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9618E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455C5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3241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9E233D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59E2E" w14:textId="023D890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23EC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FF19A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871E5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2C16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CC17CB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B3AAF" w14:textId="010DB16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7304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43F26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8293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3341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7112C0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B5592" w14:textId="1A2957B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EA5F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E2E6F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C2E4D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23A3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9CE520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2B14E" w14:textId="491E180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8CFF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FB76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AD02B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D840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7D9E2B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D1EA5" w14:textId="72C537B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D8CC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0FDE7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D6E32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4700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6E5656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AF565" w14:textId="0E447A9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5140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DD754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91BD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E6C1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B468D5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0F3D8" w14:textId="67DEB2A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778D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4967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E424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27EC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E3F81D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8C514" w14:textId="6487914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D69E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3BFD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48D6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1810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8C9F5A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4296F" w14:textId="12B652F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6607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007B1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F1FD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51F9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CADE20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266BC" w14:textId="3B3CDF9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BE3F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B5078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EF3BA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085E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704375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44090" w14:textId="3AE6B46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DCC5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C54BB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F6C66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75C1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AF313C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B0647" w14:textId="7CEB6E5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CA23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707D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E3CAD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9C33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847DE4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E034" w14:textId="508957E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B05E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F498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4F0F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C6E8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A062C8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6D8A1" w14:textId="26ABB61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170F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68148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E7E2C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73A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1E456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63258" w14:textId="58720E4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63FE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290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CCA5C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1674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9AF01B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80395" w14:textId="215F112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3E205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B0F0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B870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E9214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ACFF8A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2159" w14:textId="540327D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638E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30E5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A714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7AD4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FDEEC0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1FEEC" w14:textId="02ECA53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D73A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BD32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1012B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B2CB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DBF503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0AA72" w14:textId="54568DE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7A73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6AD9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F489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F7EC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ED39E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42E9C" w14:textId="678A829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CE32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13FA4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57A3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D821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FD8A9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64D03" w14:textId="3E3E65C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5396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882B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7C16F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B376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05393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B4D6" w14:textId="2894E72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B4C9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5DDF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17E3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4A96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90375B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99B0" w14:textId="5745DA9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1D79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39AAB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56A13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3B56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3FB062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75E32" w14:textId="18B7CC5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57BE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1F41A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6A3B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3B3F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D389B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9068E" w14:textId="1ECB48E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D220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EE8A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FC71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FD0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1814D4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4E8A" w14:textId="05B52F0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C032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012B0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B40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FE7E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419B0A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EA95B" w14:textId="45DDE26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3FEF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C9540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AA360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7E3C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3BB2A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66A2" w14:textId="5DD3C10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33A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9C57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82FA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81A7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1BD66D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C6AB2" w14:textId="58F54EF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5F1B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735D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9B86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F07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7BD88E2" w14:textId="77777777" w:rsidTr="00853A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1F1CDF" w14:textId="6D962CB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37DE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21565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FB130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5432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624E143" w14:textId="77777777" w:rsidTr="00853A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39008D" w14:textId="353EDC13" w:rsidR="00A25AAD" w:rsidRPr="007E67D4" w:rsidRDefault="00A25AAD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6C86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D33DE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FADE5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0D9E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A7A298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2BFD2" w14:textId="1C46D0C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5DE7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953D5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5F544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1E71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93B0A2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7FC47" w14:textId="6CA2130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620A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0ED5D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DB39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F09E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392A6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06476" w14:textId="1C1EA22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ADFD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0A97F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5D76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51BA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B0C3A5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C2EA5" w14:textId="70A1B9F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62C6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52820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52FDC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E1D0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3765E5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6AFEA" w14:textId="2CE268E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7601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E92D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045AA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6D85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91D04D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F110A" w14:textId="185AF84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DA51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44CB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0A42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6948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C20DAD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07BDD" w14:textId="48D5B0E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C7E2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6FEF0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222E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1002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DBCEE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98803" w14:textId="44880BA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39D4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4890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89C4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0B42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E348C8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2A6E8" w14:textId="2952337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9E2A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9A033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AB5F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496A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108C1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F637E" w14:textId="5D082B6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8B3C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3700A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20516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F63E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83D2455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ECADC" w14:textId="40056E4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90C0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0160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2AEDE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68AF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135598F" w14:textId="77777777" w:rsidTr="00853A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901F" w14:textId="74205FE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0B46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26982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A8193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C0EE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29BACFA" w14:textId="77777777" w:rsidTr="00853A32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2FD" w14:textId="190C4889" w:rsidR="00A25AAD" w:rsidRPr="00962E59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870B7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F88C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E3A9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B8575" w14:textId="77777777" w:rsidR="00A25AAD" w:rsidRPr="007E67D4" w:rsidRDefault="00A25AAD" w:rsidP="00832E1E">
            <w:pPr>
              <w:jc w:val="right"/>
            </w:pPr>
          </w:p>
        </w:tc>
      </w:tr>
    </w:tbl>
    <w:p w14:paraId="313994A9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13994AA" w14:textId="77777777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23913" w:rsidRPr="007E67D4" w14:paraId="092F3588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DB7EA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77563BF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808B20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662450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BFB2A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A25AAD" w:rsidRPr="00126AF5" w14:paraId="6B4409C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54984" w14:textId="6905EE27" w:rsidR="00A25AAD" w:rsidRPr="007E67D4" w:rsidRDefault="00A25AAD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82461C" w14:textId="77777777" w:rsidR="00A25AAD" w:rsidRPr="007E67D4" w:rsidRDefault="00A25AAD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8956F" w14:textId="77777777" w:rsidR="00A25AAD" w:rsidRPr="007E67D4" w:rsidRDefault="00A25AAD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9A78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3BD41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B2FF9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7068" w14:textId="200EE17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0154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9D3A4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1AEC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BD5B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30771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EE1E" w14:textId="2754F4CC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2B97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219F1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FEF5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CFF3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B094F6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5DAB3" w14:textId="013FFD4C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3E8E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3AEAF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5DC8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A011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24D479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75612" w14:textId="1A45BEA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DA07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32E53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8FD72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DD62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BE053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1741A" w14:textId="707F67B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0056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2B1E5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81A7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B404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001009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9E604" w14:textId="33C63F2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A10A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3DB16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CBBB5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F13A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06E49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FCF42" w14:textId="46A5DE3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EF83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5E6C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3E12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13BC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7FDDF2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4423C" w14:textId="0F41AF3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DABF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A4CF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666DD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115C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9E01D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746F8" w14:textId="0B5B776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A637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66E87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09FA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8B62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FE888D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F6232" w14:textId="5068D2C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6E4A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3F390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CAC1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3F98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8D79D2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63696" w14:textId="5A5E359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8DED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8A1A2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1B070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9EA8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816F91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4C606" w14:textId="43AA769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D9A6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B8A96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6807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A749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BB5A27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4225" w14:textId="4096E54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96E4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8050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361E6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96A7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636E47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72752" w14:textId="556D61D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382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2EEF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B60F1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D8FE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BC0885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69420" w14:textId="608B497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D57A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A7AAA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BC45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7C9A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65AD8D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AC4E0" w14:textId="7D8F8BD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F8E6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27EF9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0828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D225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D4D02D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C9DC6" w14:textId="08B2C26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D723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93BE8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007E4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9701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8DD974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28A3B" w14:textId="4B3F12D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DE60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D95D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CA656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FC88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98B1C8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222C9" w14:textId="48E945B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D739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48BB1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DC9D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4A28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DBE74A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370CA" w14:textId="68B4AE3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AE33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0C0CD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5C68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D55B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CFE61A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DC111" w14:textId="25666F4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4B54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1BCB5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4EBA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122B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294DEC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46DCD" w14:textId="271B2BB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5252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0FB85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FB3A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BE38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20F5C0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25FBE" w14:textId="2A35086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FB66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5074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4E65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47BD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8309E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9E3CA" w14:textId="0427527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48A2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5263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7748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E3E8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A703F2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D161F" w14:textId="09009EC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6673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2C5E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8E303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C81E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26712E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48D64" w14:textId="5268BB0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132B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A2391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7424A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0097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0EEDD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D4CD6" w14:textId="32FC50F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7F9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EF9EA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5BF9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2C3D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4C022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7EEF6" w14:textId="5982301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7054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0200D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E7B4C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E898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9A8D75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34DE2" w14:textId="6F70D21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FB9D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9EFD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C2A01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4407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66E006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AD9FC" w14:textId="6A224DD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9722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D720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1C35E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DEE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ADB94C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12C5EF" w14:textId="4E57F5F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0638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36F5B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CD52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92BA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AD1E1E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E6A513" w14:textId="03960B6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7B87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DBDD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9F6D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F865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1AB56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D4C932" w14:textId="0640216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27F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49C9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F8809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AB12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C1877C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AF0066" w14:textId="0CF1BE3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F0ED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81F8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3E28F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6DBB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ACECC1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B76415" w14:textId="631267C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7573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9ADC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D5CA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7471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2A6D15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796C6C" w14:textId="03C9D0D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136B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DBD46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7064C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7460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80B37B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AAD8E" w14:textId="77EC0A8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1197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5A03C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50C40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E659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48D81E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5C280" w14:textId="3F769E2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3598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ED7BC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B1BB3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8CD0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D89303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D0290" w14:textId="72DA4E5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8160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11912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9C4F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5AB4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B46A45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C85C0" w14:textId="6E67256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3FEA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FE0A3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AB1E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6CCA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F08AD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BB735" w14:textId="03588FC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0540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B4805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AC3D6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9FD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9CBEAE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C5F95" w14:textId="125E12E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BB76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7820A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92A3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461E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81D0E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F648E" w14:textId="73529AE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15DB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6512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D3830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5AEB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FD8BA8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38A5E" w14:textId="0856A62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02F4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D2D60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6930C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BCD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352C40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898A4" w14:textId="70B26A5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4D65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FD71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8B877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9A31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B91BDB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656F8" w14:textId="1263FCA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3448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9DAF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323EB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C345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350155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8A8FE" w14:textId="3CDA578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7EE1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A4DB3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9B88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9B34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00A065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EB2CC" w14:textId="505EBB4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E04F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805A4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154A7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635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920081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16736" w14:textId="1AB4F19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139E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7A1C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6D62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2046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2F5FDF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3FD75" w14:textId="223D351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F187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A787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BD13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5BAA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00D7E2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DE000" w14:textId="5E1D185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73B0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10BCB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44FF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B580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B7EA91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AC938D" w14:textId="35E3C1A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A560B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C13D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0E96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7024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5C4DBC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AC993" w14:textId="39E5FEE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3F8F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F349F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8621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7E76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61A4C4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FD262" w14:textId="264CB5D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6CDD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32D16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98F7C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7259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AD133B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D16A2" w14:textId="7F91A68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A32B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7BB7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EC3A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4C33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211B91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A22E3" w14:textId="481FD0E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940C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6AB6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A15C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1AC0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927B68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5E5A5" w14:textId="7CEEBEB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7B95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0D321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486CA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C647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E9CA6E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2057A" w14:textId="32B1FA8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8E82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1EB09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68EF2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AF59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1213FA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CC2B7" w14:textId="12AF008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C08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57B1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9F550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CDDA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5FF4C3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351D7" w14:textId="1D7AA56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7881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EC974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7425D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C283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F66A68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B1D5D" w14:textId="5C50D08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254A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6324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B4B78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259A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0DCAD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E4AE1" w14:textId="175E4FA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B4D1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848E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01F44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5154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D1375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C4F1D" w14:textId="57271BB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3C24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A2221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02076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38FE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741C6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E8CCA" w14:textId="65CFF04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BD68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B10AB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F6333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7285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97A561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354B1" w14:textId="1B4C294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4F4F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B7CDA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59528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04DE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E7AADE1" w14:textId="77777777" w:rsidTr="005274E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66849" w14:textId="18537B2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B728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4FC0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4697A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4B11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39DC8C2" w14:textId="77777777" w:rsidTr="005274E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6D4124" w14:textId="55A74BC5" w:rsidR="00A25AAD" w:rsidRPr="007E67D4" w:rsidRDefault="00A25AAD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8E8F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BDC18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6B05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8A27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3A513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B9B5C" w14:textId="7F72BDF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3ECF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D5AF3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AEDC3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4108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B3191E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9E2AD" w14:textId="526A8E0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9D5D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CC45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5ECE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EB1A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482F08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5282" w14:textId="6E39C5D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8231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B7D9D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2DD45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709E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E1F22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150B1" w14:textId="3B1E7AF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1694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F72A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E1F3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B9A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0A8790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32AF1" w14:textId="7E823CB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32D8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D7576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215A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5FA8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F8103C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83B70" w14:textId="47AAC81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D2A7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637A1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5084A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EA80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357BD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1249" w14:textId="0DED646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65E8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F60D8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70F63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35D0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0962E5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9357" w14:textId="110A008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A6A7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8231D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BFC9B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9866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13B7F3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C3198" w14:textId="03B990B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76F5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6E4E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911C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C6D5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EE721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C654D" w14:textId="314DF0F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732A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E4DD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FCF48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E3E4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70C7126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FFD5B3" w14:textId="1E2B2C2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610F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B4AA0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EB4BB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3C93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E96B64B" w14:textId="77777777" w:rsidTr="005274E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6A90" w14:textId="1F66ADA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F32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F5D4A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C721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EC7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AA0E7B9" w14:textId="77777777" w:rsidTr="005274E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886D" w14:textId="411FD32D" w:rsidR="00A25AAD" w:rsidRPr="00962E59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F183A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4978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4F0A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1FB42" w14:textId="77777777" w:rsidR="00A25AAD" w:rsidRPr="007E67D4" w:rsidRDefault="00A25AAD" w:rsidP="00832E1E">
            <w:pPr>
              <w:jc w:val="right"/>
            </w:pPr>
          </w:p>
        </w:tc>
      </w:tr>
    </w:tbl>
    <w:p w14:paraId="31399667" w14:textId="77777777" w:rsidR="00A03080" w:rsidRPr="00126AF5" w:rsidRDefault="00A03080" w:rsidP="00A03080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1399668" w14:textId="77777777" w:rsidR="00A03080" w:rsidRDefault="00A03080" w:rsidP="00A03080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</w:t>
      </w:r>
      <w:r w:rsidR="0029402C" w:rsidRPr="00126AF5">
        <w:rPr>
          <w:rFonts w:ascii="Arial" w:hAnsi="Arial"/>
          <w:b/>
          <w:color w:val="800000"/>
          <w:sz w:val="24"/>
          <w:u w:val="single"/>
        </w:rPr>
        <w:t xml:space="preserve"> </w:t>
      </w:r>
      <w:r w:rsidRPr="00126AF5">
        <w:rPr>
          <w:rFonts w:ascii="Arial" w:hAnsi="Arial"/>
          <w:b/>
          <w:color w:val="800000"/>
          <w:sz w:val="24"/>
          <w:u w:val="single"/>
        </w:rPr>
        <w:t>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23913" w:rsidRPr="007E67D4" w14:paraId="3799A20A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E3EE9A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8457CD0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D1FC7F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D0722C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8DA3F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A25AAD" w:rsidRPr="00126AF5" w14:paraId="0A8D663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A3CEA" w14:textId="749A65B1" w:rsidR="00A25AAD" w:rsidRPr="007E67D4" w:rsidRDefault="00A25AAD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2FAA56" w14:textId="77777777" w:rsidR="00A25AAD" w:rsidRPr="007E67D4" w:rsidRDefault="00A25AAD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66A1A" w14:textId="77777777" w:rsidR="00A25AAD" w:rsidRPr="007E67D4" w:rsidRDefault="00A25AAD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13E8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0803F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A649EB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7F285" w14:textId="3BFED80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FD9A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8D560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AF2B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EF11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116B83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95002" w14:textId="0EE4EF28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F36C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15C9F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F1AF6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2850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2DA495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4BDF6" w14:textId="7FB77AE4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86CD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5788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BDEB3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5C02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9B2E64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CD4B8" w14:textId="151E467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9543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E06C6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AB0AD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B1A0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47CEE5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9C455" w14:textId="18AB07A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8B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4E58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B7499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EC08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4481CC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107E0" w14:textId="63C6B67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80F1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D7C2C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58ACA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36FE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83F8E8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4B272" w14:textId="6DB9898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E831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B74A9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46E4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745D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014A9C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C35DF" w14:textId="68758B0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BA1D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DDD9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A2A1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D9E7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D47D9D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1DE68" w14:textId="10B3EB4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E0E9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02129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007F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F6CA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3B9B7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C2BFF" w14:textId="52720B2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0C64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B285C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C2044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BA08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792679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84BE1" w14:textId="015F851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3BD1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4A311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49098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E79C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8BB5CD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CCA59" w14:textId="1C05B8D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B957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1EDF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C3009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B3F6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0154F2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6179F" w14:textId="1D238A9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5155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B077A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A513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9F91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3D36B3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A71AB" w14:textId="5B86795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7998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A3D0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496C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92A9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ED005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636EB" w14:textId="56276E3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57F8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6B4E8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B0E9C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696B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D774A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09981" w14:textId="17FB081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DA24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779BB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9E9DF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EF3A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575AE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1C25F" w14:textId="238A6FB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A9FE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86837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6E5EC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7878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891EE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80CDE" w14:textId="5C8C957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2612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64AC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A032F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0639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38857F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33A3D" w14:textId="09E8B03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E2A7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FF540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47204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E232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979EE1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306FC" w14:textId="6E7B5EA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F9A4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DE2B6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34315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49F8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90A41A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FCA96" w14:textId="3025DF3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BC9B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772B0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BB984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E57C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B5ECF4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5DE77" w14:textId="216BDBA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44E8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36507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B9A58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FB34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89705B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331CF" w14:textId="459570D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AA99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7F19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EB5C5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2111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F2DFB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1F25A" w14:textId="26454F6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B302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215C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9C76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2E9D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BDDA9A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E1353" w14:textId="36EFC1A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843C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DD17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A5CD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9437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D4859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371AB" w14:textId="40DD055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C97D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91FF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9B336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0A2F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3B0149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EF3C" w14:textId="0F90ED7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6D71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5943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13270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CB10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1612D5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29D6E" w14:textId="0AC1D0F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E3DC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4092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E0EB0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6142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52BD1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50E83" w14:textId="76663A5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AA25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939D7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0D4D6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F3A7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2D4BAD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D4811" w14:textId="26D62C5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281C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AA763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8595D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210A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DBAA7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0FC4F5" w14:textId="167AB89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3CD7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DF54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723E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8DB2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590B2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27DF37" w14:textId="6384C15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131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8A94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530B0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8CD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24DD15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0D160E" w14:textId="50EC8C4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3F6D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F19B8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E95D5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DD84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128A8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64B205" w14:textId="1A04FDC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E6B9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4270C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D2B8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AC9F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4A43CE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5944AB" w14:textId="3B503AF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C35F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9F9A3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B836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CB6F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E2C03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C17103" w14:textId="6675B72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96D0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78D02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658D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BD0F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9DBC01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FA37C" w14:textId="116E234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F97E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623F5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24098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F3B1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B7F89F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53C86" w14:textId="6C60638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FB86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2D59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299B5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A028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43D4E3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BFCC1" w14:textId="03C91FF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C4AE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529B7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327B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8024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170D55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E72B1" w14:textId="710C8C9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2BA8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ABB3A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7CDE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2242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79557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BCC" w14:textId="3914318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DE5A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F5E5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39A9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E119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E9963A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13375" w14:textId="29ADB03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FDE6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73F98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3856E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BCCB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C2A4E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17323" w14:textId="367D71D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ABB4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FDAD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BB64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CE75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9082C0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D1EA4" w14:textId="49FECD8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D428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F3EA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92F97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9F71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AB6423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DF51E" w14:textId="30ABBAF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13AF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F0E7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1B8A4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4C0D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78480A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7BAA2" w14:textId="136C551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FB39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79806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407D8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CC37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304A46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781BF" w14:textId="05D7922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94D6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2A900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E3435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A42E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065685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2F3A2" w14:textId="42F8B35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951E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F7489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A945A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25F0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6AA01C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01E47" w14:textId="140011B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679B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29096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5966D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299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B5410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4361" w14:textId="678A0AF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9D0B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87BF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38358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964F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C999B6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BFED6" w14:textId="2443F33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C3D1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019EF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C0EE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444A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29B7E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EA5EE7" w14:textId="5D350EC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47CA7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FFFF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A94E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AFE97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E4EACF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BCB0B" w14:textId="2198B92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9383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AF74C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07A8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913E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712DCF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D496D" w14:textId="530EFBA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6DD6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69579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532B0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5A0B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8E0CB2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43683" w14:textId="363CD92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C3BA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A078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FC24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CD76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7C706C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DB816" w14:textId="4A7D0E5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BEA9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2E74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FCC3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A14A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2EC12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B343E" w14:textId="0AC652B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FFA6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7018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B1D73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C7B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7F334C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16282" w14:textId="05E5575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CCC9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51EC5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E4888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611B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D7D3C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CD49E" w14:textId="2A88BEC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83D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EE1A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2F59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497B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8A0E23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8C8BD" w14:textId="794AEC6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E1E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C8D0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AEFC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E766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3182F6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477C2" w14:textId="5CEE4D1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3246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D8052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A16B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7104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C5BED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0A5A5" w14:textId="6715F71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F692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10E0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74D44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F78A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4E9C5E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651B0" w14:textId="76DA8BE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886C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87893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A6CAC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F45E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BB49B8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9E2B1" w14:textId="6B5E679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A8DE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3669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843A4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C73D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96135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E77A1" w14:textId="6CF2893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05E8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37A22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53CFA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17F8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1C1D1F0" w14:textId="77777777" w:rsidTr="007203C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6FE9E2" w14:textId="0C58433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C6CA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92001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19502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41EE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C852FF9" w14:textId="77777777" w:rsidTr="007203C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9FDE79" w14:textId="3117C729" w:rsidR="00A25AAD" w:rsidRPr="007E67D4" w:rsidRDefault="00A25AAD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68C3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DE060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A118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F8A3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FEE3D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E49CE" w14:textId="550346D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268A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6DD5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46FFE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3B62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25EF17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74609" w14:textId="1C0C263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6911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B85C8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2334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535D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9CC38E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227D6" w14:textId="44D270D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F332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9528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5FE13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F71C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E36744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0DC4D" w14:textId="3C20FA2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047A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C95E5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4B11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B248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929917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81BC4" w14:textId="319BFF3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02B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B48D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569E4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2BD6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53158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EECD4" w14:textId="6C63A80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0765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1945C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65FB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2144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BCFC91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B049" w14:textId="62F4BA8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ABA3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166D5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6DF75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61EF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E0E9F7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8670" w14:textId="25EDDE5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F5AC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AEB0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61CE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F320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85E190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8742B" w14:textId="37E7F73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D6A9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EFBF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A44BA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63BB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8C96AD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3D053" w14:textId="055955D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C00B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04D41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4914C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EE66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B4F815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146BC8" w14:textId="2B7F68F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7C1E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6AA7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742B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7675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034FF46" w14:textId="77777777" w:rsidTr="007203C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E184A" w14:textId="16873E9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6C6D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D71EF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BC30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66A9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5B8D51D" w14:textId="77777777" w:rsidTr="007203C6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B58" w14:textId="5D7A22BE" w:rsidR="00A25AAD" w:rsidRPr="00962E59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44F84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5CFC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0D52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E9E39" w14:textId="77777777" w:rsidR="00A25AAD" w:rsidRPr="007E67D4" w:rsidRDefault="00A25AAD" w:rsidP="00832E1E">
            <w:pPr>
              <w:jc w:val="right"/>
            </w:pPr>
          </w:p>
        </w:tc>
      </w:tr>
    </w:tbl>
    <w:p w14:paraId="31399825" w14:textId="77777777" w:rsidR="008E7E43" w:rsidRPr="00126AF5" w:rsidRDefault="008E7E43" w:rsidP="008E7E43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Compound Unlimited ARW2</w:t>
      </w:r>
    </w:p>
    <w:p w14:paraId="31399826" w14:textId="77777777" w:rsidR="008E7E43" w:rsidRDefault="008E7E43" w:rsidP="008E7E43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823913" w:rsidRPr="007E67D4" w14:paraId="44A9B6CC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F66D3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EE8806D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93A2EC" w14:textId="77777777" w:rsidR="00823913" w:rsidRPr="007E67D4" w:rsidRDefault="00823913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DE22F5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FE826" w14:textId="77777777" w:rsidR="00823913" w:rsidRPr="007E67D4" w:rsidRDefault="00823913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A25AAD" w:rsidRPr="00126AF5" w14:paraId="32E2C7E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68467" w14:textId="1127057D" w:rsidR="00A25AAD" w:rsidRPr="007E67D4" w:rsidRDefault="00A25AAD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A24A84" w14:textId="77777777" w:rsidR="00A25AAD" w:rsidRPr="007E67D4" w:rsidRDefault="00A25AAD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1A7C3" w14:textId="77777777" w:rsidR="00A25AAD" w:rsidRPr="007E67D4" w:rsidRDefault="00A25AAD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D965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5D71C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8049AF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B658C" w14:textId="23F0BA3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37F0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FD213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EFDD2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3CE0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C42829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AED0C" w14:textId="3B33DA51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4B8F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D943F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FFE1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2AEA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8322A0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90A30" w14:textId="4F4B278C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8AEC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C5CBE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B4A6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35A0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CF7B61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BDDE" w14:textId="19A0E8A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7A74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78CFB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49A0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611D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B8437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10DF5" w14:textId="1443342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1510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9EA8B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BBB4F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A804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993FD0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108FD" w14:textId="756662F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2CD2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45BCB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66A1D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C50C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E5E503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E861B" w14:textId="648C000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B72C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E31C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47723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544D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8ECA19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8D1C2" w14:textId="71E9E8A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CFB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D4DAA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D5087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2A83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D3DAF2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02CF9" w14:textId="38B1223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9FD6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0A89E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8E23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C4C7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6DC456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4F056" w14:textId="5066B9D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5018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8CCF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2D1F9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1AC5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61EB50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FD0DF" w14:textId="55F7816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BAE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FBED9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D77FD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14DB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6B17D0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2AD45" w14:textId="0813548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E1BF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D39BC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0C4BA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02DF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7D459E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67D3E" w14:textId="25567F0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F652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75FE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72B9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0E1D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43AF8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9F5AC" w14:textId="1154638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2798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1D638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7EDA1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1DE8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43FA09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17B86" w14:textId="142A821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CA75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C580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9A9AF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841C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E3B13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B1E0" w14:textId="7A8EBC1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1CE7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2AA13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8A49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ED8E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444BB1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18322" w14:textId="3B2DFC0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0A37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ECE11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83A10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6089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8D101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AFFBC" w14:textId="581A811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18B9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15E85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7F376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E716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CAB36F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24544" w14:textId="077755E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83FD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4B6A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BFDEF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9695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BF39B4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8DEC6" w14:textId="0B314CC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7367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3203B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681E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2CB7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E641D1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98600" w14:textId="44B6F98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6B4A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3D078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62A2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C9DF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288A48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CBC79" w14:textId="365AA7B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71B9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0A3B1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897C8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C2AF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90582C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D0A24" w14:textId="09A435D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ACFE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6E66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1BF3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11A2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928AFD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76ECD" w14:textId="2530577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28C2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6D02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BBC1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C5F8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ABDE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E3B4D" w14:textId="56C1D11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59FF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B57F0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D7C66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41FF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5D11EF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56A19" w14:textId="2400E36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3F5A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501A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DE588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66D7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F26F77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4CFD" w14:textId="43D1B81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C5C8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767FF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18B16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A818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4C6C31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0ACFC" w14:textId="5094464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8F2B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F47F5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7230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769E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D46892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84E02" w14:textId="6FAEC04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5831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52AD1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C7643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C341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53C44D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9801B" w14:textId="6E5F40C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44FD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F7E89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A38C0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FBCD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19F612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29E9EA" w14:textId="1C68739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F688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592D6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F8AA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7186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B2B94F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5E4705" w14:textId="1108222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7536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8307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779E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D643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3B7CE6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FF680D" w14:textId="089DA12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7B92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95EAF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33C8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F2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59E472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76F03C" w14:textId="5A6269F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AEFF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0472C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32D6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1B9B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5AF47C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1D2479" w14:textId="37E4384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D065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9A71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4B71D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A710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6D79AB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6076A8" w14:textId="760B326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4BFB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B50D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C8B93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5876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D00644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7F9DC" w14:textId="458008F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9456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8BAD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74A0F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F51C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76585D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2F74C" w14:textId="0584888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5BE6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8569A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40BE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93CF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96FD9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D1B7F" w14:textId="619C2F2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4910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DAF9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25DDB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88A1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E2B12C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C0E4E" w14:textId="298F139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DAED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FA16A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49BC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8EC3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68E486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B8455" w14:textId="2476610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071D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C317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B1FBA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FADE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9D43B5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CBC68" w14:textId="7B3936A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4E0E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46141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E1D3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36C7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7E272C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6327C" w14:textId="63B1907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B6E6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C7377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A7A61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BED1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702567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B0335" w14:textId="0464B64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6CED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89C5A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7BD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DE1F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5D6741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BA45" w14:textId="6111B8A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5B4E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9882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8837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8B43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9206FD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0E649" w14:textId="126C9EB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F340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B71D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CA3C2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1E30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F83643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F908D" w14:textId="66699C2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95E6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77153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74E41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F711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BE3849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57EB" w14:textId="27C4106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EB17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0A9C3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8959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0B6D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649856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35672" w14:textId="30B1D18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8445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62407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4F783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4645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6A3E9A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0155E" w14:textId="5B1ED92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08A2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1775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1C887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C361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CCAFF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832BE" w14:textId="752BEA4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F72E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77AD2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ABC0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B88D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8BDAA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6673F" w14:textId="7F3951A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33CCA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F0AB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C006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F8400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CD3F0A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4EB25" w14:textId="4C495E1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DB0F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7A313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E199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993B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750D33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3FA2F" w14:textId="0D68586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837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FC398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7C1B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F62D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17B939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496E9" w14:textId="6F3AF8C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E5AF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55566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E18E7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3DA5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B1EF4B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A0835" w14:textId="6155253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9B8D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B5C76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0BC4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49AA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73F4D3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8204" w14:textId="6F7D21C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ED17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E7497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9C4F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880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3871D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931E" w14:textId="37C1AA9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2D91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E1B9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6704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F86E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BBF277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9E31E" w14:textId="5A06962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AC00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4B27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40543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C27C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3D0502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97A63" w14:textId="22016F1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8FB5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8FD8A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67B0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A432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5E145C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F6EC2" w14:textId="5C6101E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9081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67CDF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56645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31F3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5F29B5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E404E" w14:textId="54CED2F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5AA7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DA08B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8D8B7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BD0B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E7BDCB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E9F3D" w14:textId="3F2EA11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FD54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56EBA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9A2E3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CE78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F4D4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75A6" w14:textId="7750389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44B2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4F08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BB26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7C09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C3DFC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A79B" w14:textId="1553DAE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2C2D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B8C02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AFF45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E014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658CCB9" w14:textId="77777777" w:rsidTr="00C67B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6DA199" w14:textId="554758B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D5A8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E6AEC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B076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85D8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1E8D9D5" w14:textId="77777777" w:rsidTr="00C67B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B2B663" w14:textId="2D23984F" w:rsidR="00A25AAD" w:rsidRPr="007E67D4" w:rsidRDefault="00A25AAD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BE45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44629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6BAC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85D8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E1CAF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9BFC3" w14:textId="3D07CBF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E473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3F361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09F44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D3A4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4EA296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4A519" w14:textId="63FF8FC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E867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69BA5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1F0C3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3E3E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22A615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2EEDD" w14:textId="5BDA37C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2991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46A93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D5A75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1F1E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6C4DE1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6384D" w14:textId="721E392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AC40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101E0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5C132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7DCF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92D520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95446" w14:textId="5AD440E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2F08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83131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7FFFD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7CF6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14D1AB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0B0AE" w14:textId="658C4D0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F0D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01EB4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AE83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B6A6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94861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72558" w14:textId="4C31F25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0574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91B1A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59F86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C7A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BCD2A9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F144F" w14:textId="085B2B2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AD6F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B4B6E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90C6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E123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286400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874B7" w14:textId="2935FB4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28CB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6D021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F66D1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32C4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D5305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290F9" w14:textId="1352D7B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0912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1D56C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966FA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51F7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030C5B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AC22BE" w14:textId="1975465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DA22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025E7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EE490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476E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154AA7E" w14:textId="77777777" w:rsidTr="00C67B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E9FA" w14:textId="3A803AE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623B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5F68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1F966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99C7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77CA121" w14:textId="77777777" w:rsidTr="00C67B0F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F9B" w14:textId="64606770" w:rsidR="00A25AAD" w:rsidRPr="00962E59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ED33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999A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8901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D3FFC" w14:textId="77777777" w:rsidR="00A25AAD" w:rsidRPr="007E67D4" w:rsidRDefault="00A25AAD" w:rsidP="00832E1E">
            <w:pPr>
              <w:jc w:val="right"/>
            </w:pPr>
          </w:p>
        </w:tc>
      </w:tr>
    </w:tbl>
    <w:bookmarkEnd w:id="9"/>
    <w:bookmarkEnd w:id="10"/>
    <w:p w14:paraId="313999E3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9E4" w14:textId="77777777" w:rsidR="00F12DD8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1C5C" w:rsidRPr="007E67D4" w14:paraId="04ACD8BF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001204" w14:textId="77777777" w:rsidR="00411C5C" w:rsidRPr="007E67D4" w:rsidRDefault="00411C5C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3C00768" w14:textId="77777777" w:rsidR="00411C5C" w:rsidRPr="007E67D4" w:rsidRDefault="00411C5C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E90676" w14:textId="77777777" w:rsidR="00411C5C" w:rsidRPr="007E67D4" w:rsidRDefault="00411C5C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A9A300" w14:textId="77777777" w:rsidR="00411C5C" w:rsidRPr="007E67D4" w:rsidRDefault="00411C5C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DF1171" w14:textId="77777777" w:rsidR="00411C5C" w:rsidRPr="007E67D4" w:rsidRDefault="00411C5C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A25AAD" w:rsidRPr="00126AF5" w14:paraId="116C4F6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3CFCE" w14:textId="6BC123F9" w:rsidR="00A25AAD" w:rsidRPr="007E67D4" w:rsidRDefault="00A25AAD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48096D" w14:textId="77777777" w:rsidR="00A25AAD" w:rsidRPr="007E67D4" w:rsidRDefault="00A25AAD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E4A2D" w14:textId="77777777" w:rsidR="00A25AAD" w:rsidRPr="007E67D4" w:rsidRDefault="00A25AAD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0874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A35E7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4A50F8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FF207" w14:textId="4238F69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4997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60101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5568F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8B14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BB19A4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1DD74" w14:textId="113902B3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9671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E4767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A13AA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3CB7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9CC3D4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86DFB" w14:textId="53294286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02E7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A2935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B7F3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B6E1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F0E64B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7B877" w14:textId="6F259C1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C87B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06E0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A9D0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6C0C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F5BBFA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A92D3" w14:textId="2429C47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F9A7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75C41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F64D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B78F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2B8FCA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3EDB6" w14:textId="730B27A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357F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2EB3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E644D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BDE3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133F35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2A675" w14:textId="312D731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8AB0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5DAD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89BB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B2EE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189779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B481E" w14:textId="2A63A90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A75E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8D71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0301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2F9E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8AFB57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CEA6A" w14:textId="1BF6409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9BE3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26E4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CCE1F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5DB0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C0B1D0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26D7B" w14:textId="5137449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EBED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ABBF3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D409C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8254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81E95A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4DE79" w14:textId="72A912B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78E6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DE624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6D105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9A01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FB63EE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0DE19" w14:textId="418DF63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52D2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12740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FB281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D962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01121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894A9" w14:textId="0234D2D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C08A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3613F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A9B8D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4C11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E16395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E7778" w14:textId="7D69242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A1ED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D2B3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0B1E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5D69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0E4CA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3B52C" w14:textId="128E7EF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A33B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4F18C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76323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1D42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320987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5193A" w14:textId="1EB78B2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570B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9190C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6C88B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5036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F3AF5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574BB" w14:textId="203AC25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BF48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420ED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40B99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D452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D5AA74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A1D94" w14:textId="4C34650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D9E7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65240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250B6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3FC1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F66A04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FBC49" w14:textId="5DE0BDB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1B8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67F02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5919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E296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2BC7F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F40B9" w14:textId="7B574E4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2C1E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D502A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3645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CFC6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351A05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44D8A" w14:textId="76CF32C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F810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6820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60F4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498A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6D4ED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17A6E" w14:textId="44AB684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2B0B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8245C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BADEE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5D29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37DA5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743DC" w14:textId="1152A64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3250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5FD8F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13D67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6B55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B60666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3E1A" w14:textId="05DC7BE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E3BC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07C39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E8501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4D44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C50D8F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68479" w14:textId="22DCE6C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C8C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69A2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74EF0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10F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CEBB6C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19A9B" w14:textId="002AF68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522C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3C02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EF50E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F018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D20650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F8C05" w14:textId="1144910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573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E743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0D062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2958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808BC2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12586" w14:textId="31277BE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946F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436D6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C9112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43EC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4745A4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5BFB6" w14:textId="629566B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89C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0A56E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B4E44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6B4D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0D833E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8E64F" w14:textId="4E979FB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8303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0EFE8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6881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06D9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B6DAFB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4B47A2" w14:textId="63A5DB9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7E63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17E06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915D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74CE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C3487F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FB57CD" w14:textId="79D1025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4162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2EFB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A2607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BCF8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D4261C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51E5FA" w14:textId="6D987E1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0855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7DBB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F5643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225D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487ED7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ACE8E2" w14:textId="1D9659F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EC95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E108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3BE3C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F1F7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5FB923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AD5C53" w14:textId="608D1E4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BA62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E31E3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BB06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A1EC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6DEADB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4D3E5" w14:textId="7694A9B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1CD7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93F67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321D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5796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96A3CA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B551E" w14:textId="6B9E154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D419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8AABC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EBD9D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1C97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FB2C7C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F65C" w14:textId="465540A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BE34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9B6CB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78D3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148C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1CF55D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7C974" w14:textId="2B8F9AD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85A0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D1C3A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C086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C3C3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F28048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DBC22" w14:textId="6DC9EAF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70FD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B7B87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2C9CA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269F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6C76C8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2295A" w14:textId="674BFE0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91CA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0D7DB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9D057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859B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754828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B0162" w14:textId="65C21CC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0E8F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470A5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63F8E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FAAB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5B8E4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F2A70" w14:textId="19709F2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BDE8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84EB1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3A8E9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E1A0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33374F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EC18B" w14:textId="038A4FD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3DD0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72D56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714F9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7542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156B0C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C098A" w14:textId="0A10D5B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6E81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22CF6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AEDA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C97C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F33CA8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80706" w14:textId="2B55DA0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2576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9F1B2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E164D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62C0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90C5BF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8467" w14:textId="6D5B2D3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A1C9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7970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3A12D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131B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AAEA8A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11EEB" w14:textId="52AD3E6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C17E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CEBE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E2DC9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5D80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A0DCBA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96D47" w14:textId="66F742B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22FB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5E0B3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E07D7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930B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A20927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A4E83" w14:textId="7CA093F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2BBB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D7A02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273DF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067F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438177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0D4F8" w14:textId="7C54056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72F3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7A69C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39D91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AAF6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3DC74E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87B7A" w14:textId="065DD8D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D5FC5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D992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2BF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88381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79C0FA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E1571" w14:textId="2851A3E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9612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FD0A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539FA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1C55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631E18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D907" w14:textId="2D57F98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FCD7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39311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1DB68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0D54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608DC4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5B363" w14:textId="53C7DC0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FB16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5D7D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5627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02F0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9C9C6E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8A873" w14:textId="15C71BA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3373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4B1BD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77EA8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D650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33695A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FCA5A" w14:textId="7274E5B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2E15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CCAF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B303D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79CC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502CA7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7D7DA" w14:textId="58E2E7F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071C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DABAB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3AB00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03F2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2F53F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E7CF8" w14:textId="6D638CE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F6F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BE09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2C4F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9EFB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9DBE9D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4316B" w14:textId="563EF43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8D32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294D9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3870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10A1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3C92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5E73F" w14:textId="54BC6BD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51A1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641F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7D6C4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EFD6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0D296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8D9B9" w14:textId="0EE34D7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6E6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9BB0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09430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451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B9AE94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24F2A" w14:textId="79EC44C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3BE8C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41D4D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8FA0C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826F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DB9F05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4410E" w14:textId="23DB21C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07E1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2278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D414F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5A2F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E678A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70BAE" w14:textId="772C5C0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801A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835B2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C9C9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03A4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17F94F1" w14:textId="77777777" w:rsidTr="0017079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3C4E18" w14:textId="525FDAB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CD1F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1175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C8B66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957F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F1F923" w14:textId="77777777" w:rsidTr="0017079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81939B" w14:textId="42562766" w:rsidR="00A25AAD" w:rsidRPr="007E67D4" w:rsidRDefault="00A25AAD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861A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7DE7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3DA8E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4CE7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470564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F6CE3" w14:textId="68ACD55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10AA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22F0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356F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C34B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723800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9F7C5" w14:textId="000BD10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3199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93AE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6483B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E8D6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3482C4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2B386" w14:textId="066311A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E23F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16F0E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3D76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A96C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9E999A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6CE7F" w14:textId="60FB95B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CB4E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74E8C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139CA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D4B2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354C9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9284A" w14:textId="77B1ADA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B595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EB91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FEB1F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D528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B0A05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540B9" w14:textId="60F24E7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0E7E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DC612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87FAC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C3D1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F4530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48659" w14:textId="3D2B8E5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2BC2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90A5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FAF0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BB67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A88C32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295F9" w14:textId="6CF2141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06E8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FC778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1302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1536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B80B9E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45064" w14:textId="6982177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CEB4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5A488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9C243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5A03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58427E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86475" w14:textId="1A82B9A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27CF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E042B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BD7B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F900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8514A3A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B3225" w14:textId="55E10A5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F608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E6DF8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18A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C97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D2D340" w14:textId="77777777" w:rsidTr="0017079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9736B" w14:textId="6F2B96F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D832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CC1F6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DD251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463B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E9EC73D" w14:textId="77777777" w:rsidTr="0017079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3552" w14:textId="764B8BE5" w:rsidR="00A25AAD" w:rsidRPr="00962E59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99636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8483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7CE0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7F780" w14:textId="77777777" w:rsidR="00A25AAD" w:rsidRPr="007E67D4" w:rsidRDefault="00A25AAD" w:rsidP="00832E1E">
            <w:pPr>
              <w:jc w:val="right"/>
            </w:pPr>
          </w:p>
        </w:tc>
      </w:tr>
    </w:tbl>
    <w:p w14:paraId="31399BA1" w14:textId="77777777" w:rsidR="006F5E01" w:rsidRPr="00126AF5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BA2" w14:textId="77777777" w:rsidR="006F5E01" w:rsidRPr="00126AF5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Ladies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6F5E01" w:rsidRPr="00E95398" w14:paraId="31399BA8" w14:textId="77777777" w:rsidTr="00720FFC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3" w14:textId="77777777" w:rsidR="006F5E01" w:rsidRPr="00E95398" w:rsidRDefault="006F5E01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BA4" w14:textId="77777777" w:rsidR="006F5E01" w:rsidRPr="00E95398" w:rsidRDefault="006F5E01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5" w14:textId="77777777" w:rsidR="006F5E01" w:rsidRPr="00E95398" w:rsidRDefault="006F5E01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BA6" w14:textId="77777777" w:rsidR="006F5E01" w:rsidRPr="00E95398" w:rsidRDefault="006F5E01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BA7" w14:textId="77777777" w:rsidR="006F5E01" w:rsidRPr="00E95398" w:rsidRDefault="006F5E01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A25AAD" w:rsidRPr="00126AF5" w14:paraId="31399BA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BA9" w14:textId="73BF167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BAA" w14:textId="77777777" w:rsidR="00A25AAD" w:rsidRPr="00126AF5" w:rsidRDefault="00A25AAD" w:rsidP="00E9539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B" w14:textId="77777777" w:rsidR="00A25AAD" w:rsidRPr="00126AF5" w:rsidRDefault="00A25AAD" w:rsidP="00E9539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BA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BA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B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AF" w14:textId="41722DE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B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5" w14:textId="70EA030A" w:rsidR="00A25AAD" w:rsidRPr="00126AF5" w:rsidRDefault="005F22C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C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BB" w14:textId="5C839A35" w:rsidR="00A25AAD" w:rsidRPr="00126AF5" w:rsidRDefault="005F22C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B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B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B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B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C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1" w14:textId="32A5221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C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7" w14:textId="0BBE571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C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C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D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CD" w14:textId="6536B16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C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C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D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3" w14:textId="28F7E67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D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9" w14:textId="3482430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D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D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D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D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E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DF" w14:textId="3DFE896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E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5" w14:textId="009D53A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F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EB" w14:textId="0AEBCF10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E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E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E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E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F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1" w14:textId="47CB656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BF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7" w14:textId="359EA69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BF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BF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0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BFD" w14:textId="7E6E072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BF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BF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0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3" w14:textId="05C30AC6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0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9" w14:textId="3FA992BC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0A" w14:textId="77777777" w:rsidR="00A25AAD" w:rsidRPr="00126AF5" w:rsidRDefault="00A25AAD" w:rsidP="00E95398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0B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0C" w14:textId="77777777" w:rsidR="00A25AAD" w:rsidRPr="00126AF5" w:rsidRDefault="00A25AAD" w:rsidP="00E95398">
            <w:pPr>
              <w:jc w:val="right"/>
            </w:pPr>
            <w:r w:rsidRPr="00126AF5"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0D" w14:textId="77777777" w:rsidR="00A25AAD" w:rsidRPr="00126AF5" w:rsidRDefault="00A25AAD" w:rsidP="00E95398">
            <w:pPr>
              <w:jc w:val="right"/>
            </w:pPr>
            <w:r w:rsidRPr="00126AF5">
              <w:t>12 Sep 2010</w:t>
            </w:r>
          </w:p>
        </w:tc>
      </w:tr>
      <w:tr w:rsidR="00A25AAD" w:rsidRPr="00126AF5" w14:paraId="31399C1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0F" w14:textId="2C5A6E6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1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5" w14:textId="5B3C707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2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1B" w14:textId="5957ED67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1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1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1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1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2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1" w14:textId="0A0A319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2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7" w14:textId="300703D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2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2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3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2D" w14:textId="565C788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2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2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3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3" w14:textId="603678F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4" w14:textId="77777777" w:rsidR="00A25AAD" w:rsidRPr="00126AF5" w:rsidRDefault="00A25AAD" w:rsidP="00E95398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5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6" w14:textId="77777777" w:rsidR="00A25AAD" w:rsidRPr="00126AF5" w:rsidRDefault="00A25AAD" w:rsidP="00E95398">
            <w:pPr>
              <w:jc w:val="right"/>
            </w:pPr>
            <w:r w:rsidRPr="00126AF5"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7" w14:textId="77777777" w:rsidR="00A25AAD" w:rsidRPr="00126AF5" w:rsidRDefault="00A25AAD" w:rsidP="00E95398">
            <w:pPr>
              <w:jc w:val="right"/>
            </w:pPr>
            <w:r w:rsidRPr="00126AF5">
              <w:t>24 Jul 2010</w:t>
            </w:r>
          </w:p>
        </w:tc>
      </w:tr>
      <w:tr w:rsidR="00A25AAD" w:rsidRPr="00126AF5" w14:paraId="31399C3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9" w14:textId="38E983C6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3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3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3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3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4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3F" w14:textId="181F492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4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5" w14:textId="17E6C7E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6" w14:textId="77777777" w:rsidR="00A25AAD" w:rsidRPr="00126AF5" w:rsidRDefault="00A25AAD" w:rsidP="00E95398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7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8" w14:textId="77777777" w:rsidR="00A25AAD" w:rsidRPr="00126AF5" w:rsidRDefault="00A25AAD" w:rsidP="00E95398">
            <w:pPr>
              <w:jc w:val="right"/>
            </w:pPr>
            <w:r w:rsidRPr="00126AF5"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9" w14:textId="77777777" w:rsidR="00A25AAD" w:rsidRPr="00126AF5" w:rsidRDefault="00A25AAD" w:rsidP="00E95398">
            <w:pPr>
              <w:jc w:val="right"/>
            </w:pPr>
            <w:r w:rsidRPr="00126AF5">
              <w:t>18 Sep 2010</w:t>
            </w:r>
          </w:p>
        </w:tc>
      </w:tr>
      <w:tr w:rsidR="00A25AAD" w:rsidRPr="00126AF5" w14:paraId="31399C5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4B" w14:textId="2D5C170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4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4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4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4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5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1" w14:textId="1D7EA970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5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7" w14:textId="1C0644C7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8" w14:textId="77777777" w:rsidR="00A25AAD" w:rsidRPr="00126AF5" w:rsidRDefault="00A25AAD" w:rsidP="00E95398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9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5A" w14:textId="77777777" w:rsidR="00A25AAD" w:rsidRPr="00126AF5" w:rsidRDefault="00A25AAD" w:rsidP="00E95398">
            <w:pPr>
              <w:jc w:val="right"/>
            </w:pPr>
            <w:r w:rsidRPr="00126AF5"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5B" w14:textId="77777777" w:rsidR="00A25AAD" w:rsidRPr="00126AF5" w:rsidRDefault="00A25AAD" w:rsidP="00E95398">
            <w:pPr>
              <w:jc w:val="right"/>
            </w:pPr>
            <w:r w:rsidRPr="00126AF5">
              <w:t>31 Aug 2010</w:t>
            </w:r>
          </w:p>
        </w:tc>
      </w:tr>
      <w:tr w:rsidR="00A25AAD" w:rsidRPr="00126AF5" w14:paraId="31399C6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5D" w14:textId="2B4B34C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5E" w14:textId="77777777" w:rsidR="00A25AAD" w:rsidRPr="00126AF5" w:rsidRDefault="00A25AAD" w:rsidP="00E95398">
            <w:r w:rsidRPr="00126AF5">
              <w:t xml:space="preserve">Miss J. </w:t>
            </w:r>
            <w:proofErr w:type="spellStart"/>
            <w:r w:rsidRPr="00126AF5">
              <w:t>Mallion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5F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0" w14:textId="77777777" w:rsidR="00A25AAD" w:rsidRPr="00126AF5" w:rsidRDefault="00A25AAD" w:rsidP="00E95398">
            <w:pPr>
              <w:jc w:val="right"/>
            </w:pPr>
            <w:r w:rsidRPr="00126AF5"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1" w14:textId="77777777" w:rsidR="00A25AAD" w:rsidRPr="00126AF5" w:rsidRDefault="00A25AAD" w:rsidP="00E95398">
            <w:pPr>
              <w:jc w:val="right"/>
            </w:pPr>
            <w:r w:rsidRPr="00126AF5">
              <w:t>28 Jul 2010</w:t>
            </w:r>
          </w:p>
        </w:tc>
      </w:tr>
      <w:tr w:rsidR="00A25AAD" w:rsidRPr="00126AF5" w14:paraId="14A04E6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C5D25A" w14:textId="013EAB70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3BFC8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812383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3C39D9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0AD4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0DE7735B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ED2BD2" w14:textId="2A1A1B1F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70608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6F4C93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9A45B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301C4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0CFA143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41118D" w14:textId="7ECE99FD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F721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7B3F0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BECDD5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B67CE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78FE2E6A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E75028" w14:textId="4AFB5BBF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B133A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1D8C48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B9BDF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77B32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058172DE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477F16" w14:textId="7A71AA89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33C18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853B0A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36ABB4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5CD4A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5C601E0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20601A" w14:textId="558C3739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39ACA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260CF3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CBB0C0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893EF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31399C6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3" w14:textId="56299E46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6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9" w14:textId="2D27C23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6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6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6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6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7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6F" w14:textId="26006E4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7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5" w14:textId="2C5436A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8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7B" w14:textId="611E0DD6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7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7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7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7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8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1" w14:textId="4C1F906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8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7" w14:textId="3E111B65" w:rsidR="00A25AAD" w:rsidRPr="00335A9A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8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8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9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8D" w14:textId="1E8C610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8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8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9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3" w14:textId="6048D005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9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9" w14:textId="017EC19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9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9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9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9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A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9F" w14:textId="50C9016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A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5" w14:textId="494690E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B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AB" w14:textId="31D6031D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A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A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A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A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B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1" w14:textId="5AB288C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B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B7" w14:textId="77BEB28C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B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B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B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B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C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CBD" w14:textId="1AB98BF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CBE" w14:textId="77777777" w:rsidR="00A25AAD" w:rsidRPr="00126AF5" w:rsidRDefault="00A25AAD" w:rsidP="00E95398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BF" w14:textId="77777777" w:rsidR="00A25AAD" w:rsidRPr="00126AF5" w:rsidRDefault="00A25AAD" w:rsidP="00E95398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CC0" w14:textId="77777777" w:rsidR="00A25AAD" w:rsidRPr="00126AF5" w:rsidRDefault="00A25AAD" w:rsidP="00E9539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CC1" w14:textId="77777777" w:rsidR="00A25AAD" w:rsidRPr="00126AF5" w:rsidRDefault="00A25AAD" w:rsidP="00E95398">
            <w:pPr>
              <w:jc w:val="right"/>
              <w:rPr>
                <w:rFonts w:cs="Tahoma"/>
              </w:rPr>
            </w:pPr>
          </w:p>
        </w:tc>
      </w:tr>
      <w:tr w:rsidR="00A25AAD" w:rsidRPr="00126AF5" w14:paraId="31399CC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3" w14:textId="3B11873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C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9" w14:textId="4A7DBFD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C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C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C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C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D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CF" w14:textId="639F52F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D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5" w14:textId="47C07906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E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DB" w14:textId="30568E9C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D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D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D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D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E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1" w14:textId="235812C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E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7" w14:textId="07980DD5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E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E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F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ED" w14:textId="02CCD58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E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E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F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3" w14:textId="1B5DA66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CF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9" w14:textId="03222FE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CF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CF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CF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CF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0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CFF" w14:textId="5B96429C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0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5" w14:textId="6E8DAC44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1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0B" w14:textId="1C223B65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0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0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0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0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16" w14:textId="77777777" w:rsidTr="00615C9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399D11" w14:textId="7C28FD5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1C" w14:textId="77777777" w:rsidTr="00615C9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399D17" w14:textId="4B8B662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1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1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2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1D" w14:textId="22239FA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1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1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2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3" w14:textId="2C5BBB17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2E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9" w14:textId="6C2C0C8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2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2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2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2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34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2F" w14:textId="5FC33E2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3A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5" w14:textId="573A0FF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40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3B" w14:textId="78B2043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3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3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3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3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46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1" w14:textId="569044D5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4C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7" w14:textId="5546C88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4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4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52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4D" w14:textId="7B192D6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4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4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58" w14:textId="77777777" w:rsidTr="00720FFC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53" w14:textId="0CED955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5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5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4E2966FE" w14:textId="77777777" w:rsidTr="009A72BC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E4B39" w14:textId="1069E957" w:rsidR="00A25AAD" w:rsidRPr="00335A9A" w:rsidRDefault="00A25AAD" w:rsidP="009A72BC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8C61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F427E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AC0177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11AA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5E" w14:textId="77777777" w:rsidTr="00615C9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59" w14:textId="3034765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5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5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5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5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2B80F5F2" w14:textId="77777777" w:rsidTr="00615C9D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9480" w14:textId="67ACEEA0" w:rsidR="00A25AAD" w:rsidRPr="00962E59" w:rsidRDefault="00A25AAD" w:rsidP="00EA2705">
            <w:pPr>
              <w:tabs>
                <w:tab w:val="left" w:pos="1700"/>
              </w:tabs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45B0C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B26D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F0EC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7CDDB" w14:textId="77777777" w:rsidR="00A25AAD" w:rsidRPr="00126AF5" w:rsidRDefault="00A25AAD" w:rsidP="00E95398">
            <w:pPr>
              <w:jc w:val="right"/>
            </w:pPr>
          </w:p>
        </w:tc>
      </w:tr>
    </w:tbl>
    <w:p w14:paraId="31399D5F" w14:textId="77777777" w:rsidR="00F12DD8" w:rsidRPr="00126AF5" w:rsidRDefault="00F12DD8" w:rsidP="00F12DD8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D60" w14:textId="77777777" w:rsidR="00F12DD8" w:rsidRPr="00126AF5" w:rsidRDefault="00F12DD8" w:rsidP="00F12DD8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Senior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F12DD8" w:rsidRPr="00E95398" w14:paraId="31399D66" w14:textId="77777777" w:rsidTr="00F12DD8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1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1399D62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3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399D64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99D65" w14:textId="77777777" w:rsidR="00F12DD8" w:rsidRPr="00E95398" w:rsidRDefault="00F12DD8" w:rsidP="00E95398">
            <w:pPr>
              <w:rPr>
                <w:rStyle w:val="Strong"/>
              </w:rPr>
            </w:pPr>
            <w:r w:rsidRPr="00E95398">
              <w:rPr>
                <w:rStyle w:val="Strong"/>
              </w:rPr>
              <w:t>Date</w:t>
            </w:r>
          </w:p>
        </w:tc>
      </w:tr>
      <w:tr w:rsidR="00A25AAD" w:rsidRPr="00126AF5" w14:paraId="31399D6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99D67" w14:textId="567A6C8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99D68" w14:textId="77777777" w:rsidR="00A25AAD" w:rsidRPr="00126AF5" w:rsidRDefault="00A25AAD" w:rsidP="00E9539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9" w14:textId="77777777" w:rsidR="00A25AAD" w:rsidRPr="00126AF5" w:rsidRDefault="00A25AAD" w:rsidP="00E95398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9D6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99D6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7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6D" w14:textId="1EC2A54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6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6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7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3" w14:textId="3FBFBB98" w:rsidR="00A25AAD" w:rsidRPr="00126AF5" w:rsidRDefault="005F22C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7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9" w14:textId="398C95FA" w:rsidR="00A25AAD" w:rsidRPr="00126AF5" w:rsidRDefault="005F22C3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7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7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7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7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8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7F" w14:textId="25175E7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8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5" w14:textId="2F8A9A6C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9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8B" w14:textId="4D91667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8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8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8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8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9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1" w14:textId="472E247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9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7" w14:textId="6C29F94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9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9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A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9D" w14:textId="09E081A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9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9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A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3" w14:textId="342F22CD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A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9" w14:textId="12C900D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A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A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A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A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B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AF" w14:textId="5D74C67D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B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5" w14:textId="7870CA10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6" w14:textId="77777777" w:rsidR="00A25AAD" w:rsidRPr="00126AF5" w:rsidRDefault="00A25AAD" w:rsidP="00E95398"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7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8" w14:textId="77777777" w:rsidR="00A25AAD" w:rsidRPr="00126AF5" w:rsidRDefault="00A25AAD" w:rsidP="00E95398">
            <w:pPr>
              <w:jc w:val="right"/>
            </w:pPr>
            <w:r w:rsidRPr="00126AF5"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9" w14:textId="77777777" w:rsidR="00A25AAD" w:rsidRPr="00126AF5" w:rsidRDefault="00A25AAD" w:rsidP="00E95398">
            <w:pPr>
              <w:jc w:val="right"/>
            </w:pPr>
            <w:r w:rsidRPr="00126AF5">
              <w:t>06 Jun 2010</w:t>
            </w:r>
          </w:p>
        </w:tc>
      </w:tr>
      <w:tr w:rsidR="00A25AAD" w:rsidRPr="00126AF5" w14:paraId="31399DC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BB" w14:textId="4385BE1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B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B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B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B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C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1" w14:textId="077DA27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C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7" w14:textId="6372B987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C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C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D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CD" w14:textId="3325B77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C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C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D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3" w14:textId="18CDBD2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D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9" w14:textId="70CA34E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D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D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D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D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E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DF" w14:textId="0F5D289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0" w14:textId="77777777" w:rsidR="00A25AAD" w:rsidRPr="00126AF5" w:rsidRDefault="00A25AAD" w:rsidP="00E95398"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1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2" w14:textId="77777777" w:rsidR="00A25AAD" w:rsidRPr="00126AF5" w:rsidRDefault="00A25AAD" w:rsidP="00E95398">
            <w:pPr>
              <w:jc w:val="right"/>
            </w:pPr>
            <w:r w:rsidRPr="00126AF5"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3" w14:textId="77777777" w:rsidR="00A25AAD" w:rsidRPr="00126AF5" w:rsidRDefault="00A25AAD" w:rsidP="00E95398">
            <w:pPr>
              <w:jc w:val="right"/>
            </w:pPr>
            <w:r w:rsidRPr="00126AF5">
              <w:t>24 Jul 2010</w:t>
            </w:r>
          </w:p>
        </w:tc>
      </w:tr>
      <w:tr w:rsidR="00A25AAD" w:rsidRPr="00126AF5" w14:paraId="31399DE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5" w14:textId="4DC99B4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F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EB" w14:textId="693B0EC4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E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E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E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E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F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1" w14:textId="6D71926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DF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7" w14:textId="6926A704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8" w14:textId="77777777" w:rsidR="00A25AAD" w:rsidRPr="00126AF5" w:rsidRDefault="00A25AAD" w:rsidP="00E95398"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9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DFA" w14:textId="77777777" w:rsidR="00A25AAD" w:rsidRPr="00126AF5" w:rsidRDefault="00A25AAD" w:rsidP="00E95398">
            <w:pPr>
              <w:jc w:val="right"/>
            </w:pPr>
            <w:r w:rsidRPr="00126AF5"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DFB" w14:textId="77777777" w:rsidR="00A25AAD" w:rsidRPr="00126AF5" w:rsidRDefault="00A25AAD" w:rsidP="00E95398">
            <w:pPr>
              <w:jc w:val="right"/>
            </w:pPr>
            <w:r w:rsidRPr="00126AF5">
              <w:t>18 Sep 2010</w:t>
            </w:r>
          </w:p>
        </w:tc>
      </w:tr>
      <w:tr w:rsidR="00A25AAD" w:rsidRPr="00126AF5" w14:paraId="31399E0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DFD" w14:textId="23B8E67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DFE" w14:textId="77777777" w:rsidR="00A25AAD" w:rsidRPr="00126AF5" w:rsidRDefault="00A25AAD" w:rsidP="00E95398"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DFF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0" w14:textId="77777777" w:rsidR="00A25AAD" w:rsidRPr="00126AF5" w:rsidRDefault="00A25AAD" w:rsidP="00E95398">
            <w:pPr>
              <w:jc w:val="right"/>
            </w:pPr>
            <w:r w:rsidRPr="00126AF5"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1" w14:textId="77777777" w:rsidR="00A25AAD" w:rsidRPr="00126AF5" w:rsidRDefault="00A25AAD" w:rsidP="00E95398">
            <w:pPr>
              <w:jc w:val="right"/>
            </w:pPr>
            <w:r w:rsidRPr="00126AF5">
              <w:t>21 Aug 2010</w:t>
            </w:r>
          </w:p>
        </w:tc>
      </w:tr>
      <w:tr w:rsidR="00A25AAD" w:rsidRPr="00126AF5" w14:paraId="31399E0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3" w14:textId="5017E3DC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0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9" w14:textId="2852E7D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0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0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0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0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1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0F" w14:textId="71514DF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1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5" w14:textId="423865F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2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1B" w14:textId="6560DE17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1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1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1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1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940BB69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6CC317" w14:textId="1A44D973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52D4F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81560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8F05E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A46F3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637FE053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626A8A" w14:textId="4587F72F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DD6DE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48FF54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781CF2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B4B2E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75F99EC6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CDCE55" w14:textId="296BAE04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16838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82846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DEFE6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94F07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6392ADEF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4D0CF7" w14:textId="41348047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71CF3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1E591E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4D8846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1BDFE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25C0AD6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27A2E9" w14:textId="62FFAC84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18C80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97EBC3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3C4279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F035C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5B6C4850" w14:textId="77777777" w:rsidTr="00930150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C80441" w14:textId="1F551E88" w:rsidR="00A25AAD" w:rsidRPr="007E67D4" w:rsidRDefault="00A25AAD" w:rsidP="00930150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81D48" w14:textId="77777777" w:rsidR="00A25AAD" w:rsidRPr="007E67D4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68541C" w14:textId="77777777" w:rsidR="00A25AAD" w:rsidRPr="007E67D4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6F80E0" w14:textId="77777777" w:rsidR="00A25AAD" w:rsidRPr="007E67D4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FEEE3" w14:textId="77777777" w:rsidR="00A25AAD" w:rsidRPr="007E67D4" w:rsidRDefault="00A25AAD" w:rsidP="00E95398">
            <w:pPr>
              <w:jc w:val="right"/>
            </w:pPr>
          </w:p>
        </w:tc>
      </w:tr>
      <w:tr w:rsidR="00A25AAD" w:rsidRPr="00126AF5" w14:paraId="31399E2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1" w14:textId="34A684E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2" w14:textId="77777777" w:rsidR="00A25AAD" w:rsidRPr="00126AF5" w:rsidRDefault="00A25AAD" w:rsidP="00E95398">
            <w:r w:rsidRPr="00126AF5">
              <w:t>P. Tester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3" w14:textId="77777777" w:rsidR="00A25AAD" w:rsidRPr="00126AF5" w:rsidRDefault="00A25AAD" w:rsidP="00E95398">
            <w:r w:rsidRPr="00126AF5">
              <w:t>C.E.D.A.K.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4" w14:textId="77777777" w:rsidR="00A25AAD" w:rsidRPr="00126AF5" w:rsidRDefault="00A25AAD" w:rsidP="00E95398">
            <w:pPr>
              <w:jc w:val="right"/>
            </w:pPr>
            <w:r w:rsidRPr="00126AF5"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5" w14:textId="77777777" w:rsidR="00A25AAD" w:rsidRPr="00126AF5" w:rsidRDefault="00A25AAD" w:rsidP="00E95398">
            <w:pPr>
              <w:jc w:val="right"/>
            </w:pPr>
            <w:r w:rsidRPr="00126AF5">
              <w:t>04 Jul 2010</w:t>
            </w:r>
          </w:p>
        </w:tc>
      </w:tr>
      <w:tr w:rsidR="00A25AAD" w:rsidRPr="00126AF5" w14:paraId="31399E2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7" w14:textId="77728F3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2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2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3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2D" w14:textId="38B55850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2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2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3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3" w14:textId="342AE75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3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9" w14:textId="5BD88697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3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3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3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3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4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3F" w14:textId="2E7A764D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4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5" w14:textId="0115F03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5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4B" w14:textId="36D8C23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4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4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4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4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5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1" w14:textId="494200A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5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7" w14:textId="0684DD9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5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5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6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5D" w14:textId="2D9F2B1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5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5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6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3" w14:textId="59C29FB6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6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9" w14:textId="39AA2A7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6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6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6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6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7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6F" w14:textId="6877A84D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7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75" w14:textId="4963DD53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7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7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7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7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8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99E7B" w14:textId="7298B71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99E7C" w14:textId="77777777" w:rsidR="00A25AAD" w:rsidRPr="00126AF5" w:rsidRDefault="00A25AAD" w:rsidP="00E95398">
            <w:pPr>
              <w:rPr>
                <w:rFonts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D" w14:textId="77777777" w:rsidR="00A25AAD" w:rsidRPr="00126AF5" w:rsidRDefault="00A25AAD" w:rsidP="00E95398">
            <w:pPr>
              <w:rPr>
                <w:rFonts w:cs="Tahom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9E7E" w14:textId="77777777" w:rsidR="00A25AAD" w:rsidRPr="00126AF5" w:rsidRDefault="00A25AAD" w:rsidP="00E9539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9E7F" w14:textId="77777777" w:rsidR="00A25AAD" w:rsidRPr="00126AF5" w:rsidRDefault="00A25AAD" w:rsidP="00E95398">
            <w:pPr>
              <w:jc w:val="right"/>
              <w:rPr>
                <w:rFonts w:cs="Tahoma"/>
              </w:rPr>
            </w:pPr>
          </w:p>
        </w:tc>
      </w:tr>
      <w:tr w:rsidR="00A25AAD" w:rsidRPr="00126AF5" w14:paraId="31399E8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1" w14:textId="4F44FB35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8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7" w14:textId="7660A616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8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8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9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8D" w14:textId="01FA5ED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8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8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9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3" w14:textId="51CB631D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9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9" w14:textId="3B9F58C5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9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9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9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9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A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9F" w14:textId="61A902B1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A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5" w14:textId="47AC309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B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AB" w14:textId="20E2D64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A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A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A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A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B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1" w14:textId="0A6105B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B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7" w14:textId="086396FD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B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B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C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BD" w14:textId="07D21E96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B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B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C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3" w14:textId="55D2623F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C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C9" w14:textId="16FCA04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C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C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C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C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D4" w14:textId="77777777" w:rsidTr="00083A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399ECF" w14:textId="3CBDB43A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DA" w14:textId="77777777" w:rsidTr="00083A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399ED5" w14:textId="54B7F474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E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DB" w14:textId="52D2C2B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D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D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D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D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E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1" w14:textId="5FBC5B3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EC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7" w14:textId="42F6184D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E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E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F2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ED" w14:textId="3B745A34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EE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EF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0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1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F8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3" w14:textId="3A7170C4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4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5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6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7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EFE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9" w14:textId="6E013AA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EFA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EFB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EFC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EFD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F04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EFF" w14:textId="4025B1D9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0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1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2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F0A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5" w14:textId="777E8FC8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6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7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8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9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F10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0B" w14:textId="4CC4DD0E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0C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0D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0E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0F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F16" w14:textId="77777777" w:rsidTr="00F12DD8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11" w14:textId="2A69CC12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1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13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14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15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0C9FCCE7" w14:textId="77777777" w:rsidTr="009A72BC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62427B" w14:textId="582B65F5" w:rsidR="00A25AAD" w:rsidRPr="00335A9A" w:rsidRDefault="00A25AAD" w:rsidP="009A72BC">
            <w:pPr>
              <w:tabs>
                <w:tab w:val="left" w:pos="1700"/>
              </w:tabs>
              <w:rPr>
                <w:rStyle w:val="Strong"/>
                <w:sz w:val="14"/>
                <w:szCs w:val="14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D3D35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41C988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DD57D9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F9D3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31399F1C" w14:textId="77777777" w:rsidTr="00083A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9F17" w14:textId="76C4668B" w:rsidR="00A25AAD" w:rsidRPr="00126AF5" w:rsidRDefault="00A25AAD" w:rsidP="00EA2705">
            <w:pPr>
              <w:tabs>
                <w:tab w:val="left" w:pos="1700"/>
              </w:tabs>
              <w:rPr>
                <w:b/>
                <w:bCs/>
                <w:sz w:val="14"/>
                <w:szCs w:val="14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99F18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399F19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399F1A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99F1B" w14:textId="77777777" w:rsidR="00A25AAD" w:rsidRPr="00126AF5" w:rsidRDefault="00A25AAD" w:rsidP="00E95398">
            <w:pPr>
              <w:jc w:val="right"/>
            </w:pPr>
          </w:p>
        </w:tc>
      </w:tr>
      <w:tr w:rsidR="00A25AAD" w:rsidRPr="00126AF5" w14:paraId="638D15EF" w14:textId="77777777" w:rsidTr="00083A03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997" w14:textId="679ECFE4" w:rsidR="00A25AAD" w:rsidRPr="00962E59" w:rsidRDefault="00A25AAD" w:rsidP="00EA2705">
            <w:pPr>
              <w:tabs>
                <w:tab w:val="left" w:pos="1700"/>
              </w:tabs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BD6A42" w14:textId="77777777" w:rsidR="00A25AAD" w:rsidRPr="00126AF5" w:rsidRDefault="00A25AAD" w:rsidP="00E9539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24F1A" w14:textId="77777777" w:rsidR="00A25AAD" w:rsidRPr="00126AF5" w:rsidRDefault="00A25AAD" w:rsidP="00E9539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16C4B" w14:textId="77777777" w:rsidR="00A25AAD" w:rsidRPr="00126AF5" w:rsidRDefault="00A25AAD" w:rsidP="00E95398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4368A" w14:textId="77777777" w:rsidR="00A25AAD" w:rsidRPr="00126AF5" w:rsidRDefault="00A25AAD" w:rsidP="00E95398">
            <w:pPr>
              <w:jc w:val="right"/>
            </w:pPr>
          </w:p>
        </w:tc>
      </w:tr>
    </w:tbl>
    <w:p w14:paraId="31399F1D" w14:textId="77777777" w:rsidR="006F5E01" w:rsidRPr="00126AF5" w:rsidRDefault="006F5E01" w:rsidP="006F5E01">
      <w:pPr>
        <w:keepNext/>
        <w:pageBreakBefore/>
        <w:pBdr>
          <w:bottom w:val="single" w:sz="12" w:space="1" w:color="800000"/>
        </w:pBdr>
        <w:spacing w:after="60"/>
        <w:outlineLvl w:val="1"/>
        <w:rPr>
          <w:rFonts w:ascii="Arial" w:hAnsi="Arial"/>
          <w:b/>
          <w:smallCaps/>
          <w:color w:val="800000"/>
          <w:sz w:val="28"/>
        </w:rPr>
      </w:pPr>
      <w:r w:rsidRPr="00126AF5">
        <w:rPr>
          <w:rFonts w:ascii="Arial" w:hAnsi="Arial"/>
          <w:b/>
          <w:smallCaps/>
          <w:color w:val="800000"/>
          <w:sz w:val="28"/>
        </w:rPr>
        <w:lastRenderedPageBreak/>
        <w:t>Recurve Freestyle ARW2</w:t>
      </w:r>
    </w:p>
    <w:p w14:paraId="31399F1E" w14:textId="77777777" w:rsidR="006F5E01" w:rsidRDefault="006F5E01" w:rsidP="006F5E01">
      <w:pPr>
        <w:keepNext/>
        <w:spacing w:before="60" w:after="60"/>
        <w:outlineLvl w:val="2"/>
        <w:rPr>
          <w:rFonts w:ascii="Arial" w:hAnsi="Arial"/>
          <w:b/>
          <w:color w:val="800000"/>
          <w:sz w:val="24"/>
          <w:u w:val="single"/>
        </w:rPr>
      </w:pPr>
      <w:r w:rsidRPr="00126AF5">
        <w:rPr>
          <w:rFonts w:ascii="Arial" w:hAnsi="Arial"/>
          <w:b/>
          <w:color w:val="800000"/>
          <w:sz w:val="24"/>
          <w:u w:val="single"/>
        </w:rPr>
        <w:t>Gentlemen – Junior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268"/>
        <w:gridCol w:w="851"/>
        <w:gridCol w:w="1134"/>
      </w:tblGrid>
      <w:tr w:rsidR="00411C5C" w:rsidRPr="007E67D4" w14:paraId="26A2B674" w14:textId="77777777" w:rsidTr="00832E1E">
        <w:trPr>
          <w:cantSplit/>
          <w:trHeight w:val="20"/>
          <w:tblHeader/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4563F1" w14:textId="77777777" w:rsidR="00411C5C" w:rsidRPr="007E67D4" w:rsidRDefault="00411C5C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Round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17C600" w14:textId="77777777" w:rsidR="00411C5C" w:rsidRPr="007E67D4" w:rsidRDefault="00411C5C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313E9B4" w14:textId="77777777" w:rsidR="00411C5C" w:rsidRPr="007E67D4" w:rsidRDefault="00411C5C" w:rsidP="00832E1E">
            <w:pPr>
              <w:rPr>
                <w:rStyle w:val="Strong"/>
              </w:rPr>
            </w:pPr>
            <w:r w:rsidRPr="007E67D4">
              <w:rPr>
                <w:rStyle w:val="Strong"/>
              </w:rPr>
              <w:t>Club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F99A52" w14:textId="77777777" w:rsidR="00411C5C" w:rsidRPr="007E67D4" w:rsidRDefault="00411C5C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Score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22643" w14:textId="77777777" w:rsidR="00411C5C" w:rsidRPr="007E67D4" w:rsidRDefault="00411C5C" w:rsidP="00832E1E">
            <w:pPr>
              <w:jc w:val="right"/>
              <w:rPr>
                <w:rStyle w:val="Strong"/>
              </w:rPr>
            </w:pPr>
            <w:r w:rsidRPr="007E67D4">
              <w:rPr>
                <w:rStyle w:val="Strong"/>
              </w:rPr>
              <w:t>Date</w:t>
            </w:r>
          </w:p>
        </w:tc>
      </w:tr>
      <w:tr w:rsidR="00A25AAD" w:rsidRPr="00126AF5" w14:paraId="4400978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E3903" w14:textId="5CE652CC" w:rsidR="00A25AAD" w:rsidRPr="007E67D4" w:rsidRDefault="00A25AAD" w:rsidP="00832E1E">
            <w:pPr>
              <w:rPr>
                <w:rStyle w:val="Strong"/>
              </w:rPr>
            </w:pPr>
            <w:r w:rsidRPr="00484059">
              <w:rPr>
                <w:rStyle w:val="Strong"/>
              </w:rPr>
              <w:t>York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1DFCC3" w14:textId="77777777" w:rsidR="00A25AAD" w:rsidRPr="007E67D4" w:rsidRDefault="00A25AAD" w:rsidP="00832E1E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6820E" w14:textId="77777777" w:rsidR="00A25AAD" w:rsidRPr="007E67D4" w:rsidRDefault="00A25AAD" w:rsidP="00832E1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83C4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DD974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E866BE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27DCB" w14:textId="176723D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York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0CDD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C52C3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EDB2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958F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91429B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70A10" w14:textId="616276E7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9CCA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ADB98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4329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6631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14A964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152E2" w14:textId="19786904" w:rsidR="00A25AAD" w:rsidRPr="007E67D4" w:rsidRDefault="005F22C3" w:rsidP="00832E1E">
            <w:pPr>
              <w:rPr>
                <w:rStyle w:val="Strong"/>
              </w:rPr>
            </w:pPr>
            <w:r>
              <w:rPr>
                <w:rStyle w:val="Strong"/>
              </w:rPr>
              <w:t>Hereford/Bristol 1</w:t>
            </w:r>
            <w:r w:rsidR="00A25AAD" w:rsidRPr="00962E59">
              <w:rPr>
                <w:rStyle w:val="Strong"/>
              </w:rPr>
              <w:t xml:space="preserve">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5764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6606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1CF92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F44A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E588C7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35404" w14:textId="053AA26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B08D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E6BB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B7C00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616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F92119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1F8EA" w14:textId="05F9E89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7059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EF6BB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044C3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C695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B100E3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97F4F" w14:textId="5571980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5CF0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F4AE9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9B4C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9612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B8A301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E7561" w14:textId="529904A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9C77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5965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5625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AA28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A5202B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F542" w14:textId="5CE0481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D33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1E066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E92E3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F74D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CF7833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E2F0C" w14:textId="40A657B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FA4A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7D0EA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A746E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6DA0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04745F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240DB" w14:textId="6C897D3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EE3E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EA06A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0E50E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2306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2E491F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311AE" w14:textId="3D431AB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Bristol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A25F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EF41D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BD5EB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6B61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A6E992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12D2B" w14:textId="662EFA4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George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7C1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1ABA3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67D87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7C49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9945AE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FFAD" w14:textId="37FE492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Albion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E648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42FF8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51ED9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52E0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57B69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10465" w14:textId="09FFBF0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8FC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28D2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BDCC0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A52C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DEF0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4FEE5" w14:textId="2FA8066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385E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260D7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E09BB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2F93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E9A311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B483" w14:textId="011BFEA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5D47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05A38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5ECC3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CCB2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4E5D79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A39B8" w14:textId="4C84F88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Windsor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4ECB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D9C3AE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4C1A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5FC8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8D4F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C315E" w14:textId="13245CA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EAC8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3CA40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6DB89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EA7E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1FD325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F37CF" w14:textId="0E24387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CEAF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F262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77BF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B6562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8FD7C9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160B1" w14:textId="0D45891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7306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B8D1E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9A01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FD1B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D1FC24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1E3FB" w14:textId="348F273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3EB5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57B28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7F98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C4A6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0BCA56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4FED" w14:textId="14D9C96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D214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F23CB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11155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CD1E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BC0EBE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33261" w14:textId="6835487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Western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0AB6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CBD12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22A27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0D53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D6741D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71B51" w14:textId="488A68F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FCBD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ADF2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5FA6E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377C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E7E359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6D869" w14:textId="2D345A6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90A2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C7B4D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707B4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7672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2357FE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BA312" w14:textId="10A3AC61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BDDFA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4FA3F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53683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20C7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FB7EDE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7D997" w14:textId="389B7FD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National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3638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6EEF1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D626A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5DFC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A70D3A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D96DF" w14:textId="3C742FD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1C37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3F5D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EACB2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0DB7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05BEC4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38814" w14:textId="769E10A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830C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B3D6A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3F6DE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84CE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C1D24C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51565" w14:textId="4C46672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National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2B23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CB987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4AE5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1711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B8C2BA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18A575" w14:textId="01EB5D3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New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0580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8F407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A042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E38F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FC4893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7484C8" w14:textId="1608BBD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6CCF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C0FCC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AD9C2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B8F4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045DAB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D09E1A" w14:textId="002E0FB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E423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4EC146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5961F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0EC4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08D589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E4F77A" w14:textId="4CFEA68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6B7F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FD8E1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07C7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2D97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F4A346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8D4338" w14:textId="5EDCE00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8A06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0F2A5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86D6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8DBF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923F0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C9C97B" w14:textId="5128A45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Junior Warwick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3610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ED3DB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5E4A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1E3F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08AAE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915BC" w14:textId="0BAE58D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3A27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4D836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B6F92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06AB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CB182C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13035" w14:textId="3F34CFE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American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3411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4CF0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17C1F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9334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D6706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432BC" w14:textId="0635F49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St Nicholas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B59F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6784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01DE3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6BF5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30459D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1E691" w14:textId="18D37FD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744C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B59885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922A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214C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75A3580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8038C" w14:textId="2895F1D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G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CD54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7F8A5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C161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90178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13DA2A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378B1" w14:textId="6A0DD40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0E9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FA7F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B0C5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5313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86F1A8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5F028" w14:textId="4C26681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L/FITA Cadet G/Metric 1 -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B024D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042C2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1EFD6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D4B5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816561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A4892" w14:textId="0061066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EEF7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558DA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294A2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F141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477350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B2397" w14:textId="039471F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Cadet L/Metric 2 -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1A2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C5B3F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9519F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1E47D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3C123D8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A080F" w14:textId="290ABC4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4225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B5EC8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3F9BC2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73B7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EB563E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8C041" w14:textId="6F54A19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3 -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44C9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3B019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7E0C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8237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319B2E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635F6" w14:textId="486906D4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0FC4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AA13F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BE59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3679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8802DE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0C705" w14:textId="77B21F9E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4 -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FDDC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BB5E9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290ED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203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5826F0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DF925" w14:textId="01EB71A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CE7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2BA24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FCBCA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F3F0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540E865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B0856" w14:textId="3EEC120B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Metric 5 - double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B911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E96AD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43A8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736D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EBBDAF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04D4D" w14:textId="322088B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4237F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928D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179F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C167E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AC89CF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C0B99" w14:textId="7829559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CC9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5A44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DCFEB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42C6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4DC608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CF35" w14:textId="02265FB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905A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AB035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B8CA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0968C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8F8E09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136C7" w14:textId="353A156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F283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C5A69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957B1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0696A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3A6D864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D264C" w14:textId="6122C7A3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30DD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7085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86ADA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1535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AB7261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85F79" w14:textId="6AC4701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Long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39B6B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6E3860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75B94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1C31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085B78B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C6803" w14:textId="58254D3F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G/L/1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F355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5F682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2ACC7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31BF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A6E8D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01EC" w14:textId="764E467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99DF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0CECE9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E96FA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C23D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3C339E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2066" w14:textId="0C88A32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ACDE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4A29D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34719B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6FFE1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840B5A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0FA42" w14:textId="0FC276C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D775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3720E3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F582B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4E06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287F98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61F15" w14:textId="4F3F4E7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Short Metric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3712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F896B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BA06FA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A764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FA710E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70D1" w14:textId="29A49EC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70m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DA63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BD7C5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80DF1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A573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EB3E2D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F7B5A" w14:textId="716435F2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60m Masters/Cadet Round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C0FF4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ACB87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2D893E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6EB7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6BEEE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204D5" w14:textId="569087AA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FITA 50m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0381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4CCF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B79D7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166A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7518B3B6" w14:textId="77777777" w:rsidTr="00126F2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B82240" w14:textId="10D99377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Winter League (Frostbite)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6DC6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420527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C89AD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A89E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0545404" w14:textId="77777777" w:rsidTr="00126F2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B33CB0" w14:textId="05FB07EA" w:rsidR="00A25AAD" w:rsidRPr="007E67D4" w:rsidRDefault="00A25AAD" w:rsidP="00832E1E">
            <w:pPr>
              <w:rPr>
                <w:rStyle w:val="Stron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BFCA3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87C4BD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938A76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397D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C333A86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7F98B" w14:textId="522875F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90m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D0609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D7E7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A0E3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07CDF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21A15F82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F368" w14:textId="1337BEE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70m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EB69F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30C36F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C652B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004B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2C36209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9CA47" w14:textId="06F40EF6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60m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1EDA5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76A35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65169F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1BFAE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08BD17E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4B56E" w14:textId="7057DD8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125B7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08E6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41D14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C2DF4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87A68D3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0AAA3" w14:textId="775630FD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EFD3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50431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EA425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BD8D7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6411ACCF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453BF" w14:textId="2D96313C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DB23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A83C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E520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E474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E59986A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F739E" w14:textId="69A24F3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(122cm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335E2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5715D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EE9560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578D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0E6B9CBD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8D8DA" w14:textId="407A0E40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50m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3DB78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74DE2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238EEC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ED9F0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2D1DBC7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8BC40" w14:textId="7306279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40m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AC8E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B1898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7B59A8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B6516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44E37D1C" w14:textId="77777777" w:rsidTr="00832E1E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3285" w14:textId="3C905099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30m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3C7E6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88324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ABEBF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78419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1D0D2AB4" w14:textId="77777777" w:rsidTr="00832E1E">
        <w:tblPrEx>
          <w:tblLook w:val="04A0" w:firstRow="1" w:lastRow="0" w:firstColumn="1" w:lastColumn="0" w:noHBand="0" w:noVBand="1"/>
        </w:tblPrEx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4386B1" w14:textId="107DAAF8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20m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3273E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55416C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BCC83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1963B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3BF1BCA9" w14:textId="77777777" w:rsidTr="00126F2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C09FE" w14:textId="71BEDB45" w:rsidR="00A25AAD" w:rsidRPr="007E67D4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15m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81D81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0BB9A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9BF57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E2F85" w14:textId="77777777" w:rsidR="00A25AAD" w:rsidRPr="007E67D4" w:rsidRDefault="00A25AAD" w:rsidP="00832E1E">
            <w:pPr>
              <w:jc w:val="right"/>
            </w:pPr>
          </w:p>
        </w:tc>
      </w:tr>
      <w:tr w:rsidR="00A25AAD" w:rsidRPr="00126AF5" w14:paraId="5A1FE4DA" w14:textId="77777777" w:rsidTr="00126F27">
        <w:trPr>
          <w:cantSplit/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D63" w14:textId="41EED735" w:rsidR="00A25AAD" w:rsidRPr="00962E59" w:rsidRDefault="00A25AAD" w:rsidP="00832E1E">
            <w:pPr>
              <w:rPr>
                <w:rStyle w:val="Strong"/>
              </w:rPr>
            </w:pPr>
            <w:r w:rsidRPr="00962E59">
              <w:rPr>
                <w:rStyle w:val="Strong"/>
              </w:rPr>
              <w:t>10m distance (80cm face)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3A09F0" w14:textId="77777777" w:rsidR="00A25AAD" w:rsidRPr="007E67D4" w:rsidRDefault="00A25AAD" w:rsidP="00832E1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BEDCB" w14:textId="77777777" w:rsidR="00A25AAD" w:rsidRPr="007E67D4" w:rsidRDefault="00A25AAD" w:rsidP="00832E1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E41A9" w14:textId="77777777" w:rsidR="00A25AAD" w:rsidRPr="007E67D4" w:rsidRDefault="00A25AAD" w:rsidP="00832E1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9E415" w14:textId="77777777" w:rsidR="00A25AAD" w:rsidRPr="007E67D4" w:rsidRDefault="00A25AAD" w:rsidP="00832E1E">
            <w:pPr>
              <w:jc w:val="right"/>
            </w:pPr>
          </w:p>
        </w:tc>
      </w:tr>
    </w:tbl>
    <w:p w14:paraId="3139A0DB" w14:textId="77777777" w:rsidR="003D337E" w:rsidRPr="00126AF5" w:rsidRDefault="003D337E" w:rsidP="00411C5C">
      <w:pPr>
        <w:keepNext/>
        <w:spacing w:before="60" w:after="60"/>
        <w:outlineLvl w:val="2"/>
        <w:rPr>
          <w:sz w:val="2"/>
          <w:szCs w:val="2"/>
        </w:rPr>
      </w:pPr>
    </w:p>
    <w:sectPr w:rsidR="003D337E" w:rsidRPr="00126AF5" w:rsidSect="001B056D">
      <w:headerReference w:type="default" r:id="rId9"/>
      <w:footerReference w:type="defaul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652A9" w14:textId="77777777" w:rsidR="00A74696" w:rsidRDefault="00A74696" w:rsidP="001408DA">
      <w:r>
        <w:separator/>
      </w:r>
    </w:p>
    <w:p w14:paraId="6C1E19B3" w14:textId="77777777" w:rsidR="00A74696" w:rsidRDefault="00A74696"/>
    <w:p w14:paraId="59CCCF0D" w14:textId="77777777" w:rsidR="00A74696" w:rsidRDefault="00A74696"/>
  </w:endnote>
  <w:endnote w:type="continuationSeparator" w:id="0">
    <w:p w14:paraId="4DC756CE" w14:textId="77777777" w:rsidR="00A74696" w:rsidRDefault="00A74696" w:rsidP="001408DA">
      <w:r>
        <w:continuationSeparator/>
      </w:r>
    </w:p>
    <w:p w14:paraId="735A0283" w14:textId="77777777" w:rsidR="00A74696" w:rsidRDefault="00A74696"/>
    <w:p w14:paraId="5F1F4816" w14:textId="77777777" w:rsidR="00A74696" w:rsidRDefault="00A74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3" w14:textId="77777777" w:rsidR="00E5611C" w:rsidRPr="005F0A53" w:rsidRDefault="00E5611C" w:rsidP="00571FB9">
    <w:pPr>
      <w:pStyle w:val="Footer1"/>
    </w:pPr>
    <w:r w:rsidRPr="005F0A53">
      <w:t>The Kent Archery Association is affiliated to:</w:t>
    </w:r>
  </w:p>
  <w:p w14:paraId="3139A0F4" w14:textId="77777777" w:rsidR="00E5611C" w:rsidRDefault="00E5611C" w:rsidP="002533C0">
    <w:pPr>
      <w:pStyle w:val="Footer2"/>
    </w:pPr>
    <w:r>
      <w:t>The Southern Counties Archery Society</w:t>
    </w:r>
  </w:p>
  <w:p w14:paraId="3139A0F5" w14:textId="77777777" w:rsidR="00E5611C" w:rsidRDefault="00E5611C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139A0F6" w14:textId="77777777" w:rsidR="00E5611C" w:rsidRPr="00994121" w:rsidRDefault="00E5611C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A0F7" w14:textId="77777777" w:rsidR="00E5611C" w:rsidRPr="005F0A53" w:rsidRDefault="00E5611C" w:rsidP="00571FB9">
    <w:pPr>
      <w:pStyle w:val="Footer1"/>
    </w:pPr>
    <w:r w:rsidRPr="005F0A53">
      <w:t>The Kent Archery Association is affiliated to:</w:t>
    </w:r>
  </w:p>
  <w:p w14:paraId="3139A0F8" w14:textId="77777777" w:rsidR="00E5611C" w:rsidRDefault="00E5611C" w:rsidP="002533C0">
    <w:pPr>
      <w:pStyle w:val="Footer2"/>
    </w:pPr>
    <w:r>
      <w:t>The Southern Counties Archery Society</w:t>
    </w:r>
  </w:p>
  <w:p w14:paraId="3139A0F9" w14:textId="77777777" w:rsidR="00E5611C" w:rsidRDefault="00E5611C" w:rsidP="002533C0">
    <w:pPr>
      <w:pStyle w:val="Footer2"/>
    </w:pPr>
    <w:r>
      <w:t xml:space="preserve">ArcheryGB, Lilleshall National Sports Centre, nr Newport, </w:t>
    </w:r>
    <w:proofErr w:type="gramStart"/>
    <w:r>
      <w:t>Shropshire  TF10</w:t>
    </w:r>
    <w:proofErr w:type="gramEnd"/>
    <w:r>
      <w:t xml:space="preserve"> 9AT</w:t>
    </w:r>
  </w:p>
  <w:p w14:paraId="3139A0FA" w14:textId="77777777" w:rsidR="00E5611C" w:rsidRPr="00994121" w:rsidRDefault="00E5611C" w:rsidP="002533C0">
    <w:pPr>
      <w:pStyle w:val="Footer2"/>
      <w:rPr>
        <w:lang w:val="fr-FR"/>
      </w:rPr>
    </w:pPr>
    <w:r>
      <w:rPr>
        <w:lang w:val="fr-FR"/>
      </w:rPr>
      <w:t xml:space="preserve">World </w:t>
    </w:r>
    <w:r w:rsidRPr="00AD7DC5">
      <w:t>Archery</w:t>
    </w:r>
    <w:r w:rsidRPr="00994121">
      <w:rPr>
        <w:lang w:val="fr-FR"/>
      </w:rPr>
      <w:t xml:space="preserve">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20CD0" w14:textId="77777777" w:rsidR="00A74696" w:rsidRDefault="00A74696" w:rsidP="001408DA">
      <w:r>
        <w:separator/>
      </w:r>
    </w:p>
    <w:p w14:paraId="09B252DE" w14:textId="77777777" w:rsidR="00A74696" w:rsidRDefault="00A74696"/>
    <w:p w14:paraId="1921D72F" w14:textId="77777777" w:rsidR="00A74696" w:rsidRDefault="00A74696"/>
  </w:footnote>
  <w:footnote w:type="continuationSeparator" w:id="0">
    <w:p w14:paraId="7ED1D346" w14:textId="77777777" w:rsidR="00A74696" w:rsidRDefault="00A74696" w:rsidP="001408DA">
      <w:r>
        <w:continuationSeparator/>
      </w:r>
    </w:p>
    <w:p w14:paraId="52A30F34" w14:textId="77777777" w:rsidR="00A74696" w:rsidRDefault="00A74696"/>
    <w:p w14:paraId="548B1196" w14:textId="77777777" w:rsidR="00A74696" w:rsidRDefault="00A746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E5611C" w14:paraId="3139A0ED" w14:textId="77777777" w:rsidTr="00AC77AC">
      <w:trPr>
        <w:jc w:val="center"/>
      </w:trPr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A" w14:textId="77777777" w:rsidR="00E5611C" w:rsidRDefault="00E5611C" w:rsidP="00BA491D"/>
      </w:tc>
      <w:tc>
        <w:tcPr>
          <w:tcW w:w="147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139A0EB" w14:textId="77777777" w:rsidR="00E5611C" w:rsidRDefault="00E5611C" w:rsidP="00AC77AC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 w:rsidRPr="001408DA">
            <w:fldChar w:fldCharType="begin"/>
          </w:r>
          <w:r w:rsidRPr="001408DA">
            <w:instrText xml:space="preserve"> PAGE </w:instrText>
          </w:r>
          <w:r w:rsidRPr="001408DA">
            <w:fldChar w:fldCharType="separate"/>
          </w:r>
          <w:r w:rsidR="006D325E">
            <w:rPr>
              <w:noProof/>
            </w:rPr>
            <w:t>38</w:t>
          </w:r>
          <w:r w:rsidRPr="001408DA">
            <w:fldChar w:fldCharType="end"/>
          </w:r>
          <w:r w:rsidRPr="001408DA">
            <w:t>)</w:t>
          </w:r>
        </w:p>
      </w:tc>
      <w:tc>
        <w:tcPr>
          <w:tcW w:w="4366" w:type="dxa"/>
          <w:tcBorders>
            <w:top w:val="nil"/>
            <w:left w:val="nil"/>
            <w:bottom w:val="single" w:sz="8" w:space="0" w:color="990000"/>
            <w:right w:val="nil"/>
          </w:tcBorders>
        </w:tcPr>
        <w:p w14:paraId="3139A0EC" w14:textId="77777777" w:rsidR="00E5611C" w:rsidRDefault="00E5611C" w:rsidP="00BA491D"/>
      </w:tc>
    </w:tr>
    <w:tr w:rsidR="00E5611C" w14:paraId="3139A0F1" w14:textId="77777777" w:rsidTr="00AC77AC">
      <w:trPr>
        <w:jc w:val="center"/>
      </w:trPr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E" w14:textId="77777777" w:rsidR="00E5611C" w:rsidRDefault="00E5611C" w:rsidP="00BA491D"/>
      </w:tc>
      <w:tc>
        <w:tcPr>
          <w:tcW w:w="147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EF" w14:textId="77777777" w:rsidR="00E5611C" w:rsidRDefault="00E5611C" w:rsidP="00BA491D"/>
      </w:tc>
      <w:tc>
        <w:tcPr>
          <w:tcW w:w="4366" w:type="dxa"/>
          <w:tcBorders>
            <w:top w:val="single" w:sz="8" w:space="0" w:color="990000"/>
            <w:left w:val="nil"/>
            <w:bottom w:val="nil"/>
            <w:right w:val="nil"/>
          </w:tcBorders>
        </w:tcPr>
        <w:p w14:paraId="3139A0F0" w14:textId="77777777" w:rsidR="00E5611C" w:rsidRDefault="00E5611C" w:rsidP="00BA491D"/>
      </w:tc>
    </w:tr>
  </w:tbl>
  <w:p w14:paraId="3139A0F2" w14:textId="77777777" w:rsidR="00E5611C" w:rsidRPr="00B8065A" w:rsidRDefault="00E5611C" w:rsidP="001B056D">
    <w:pPr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67"/>
    <w:rsid w:val="00015F6F"/>
    <w:rsid w:val="00016F08"/>
    <w:rsid w:val="00020574"/>
    <w:rsid w:val="0002601A"/>
    <w:rsid w:val="000266E1"/>
    <w:rsid w:val="00037095"/>
    <w:rsid w:val="00040E82"/>
    <w:rsid w:val="0004698D"/>
    <w:rsid w:val="00060AE3"/>
    <w:rsid w:val="00070006"/>
    <w:rsid w:val="0007581C"/>
    <w:rsid w:val="000A03C4"/>
    <w:rsid w:val="000A1BFF"/>
    <w:rsid w:val="000A4752"/>
    <w:rsid w:val="000B2469"/>
    <w:rsid w:val="000B258E"/>
    <w:rsid w:val="000B3CF5"/>
    <w:rsid w:val="000B7238"/>
    <w:rsid w:val="000D4B45"/>
    <w:rsid w:val="000E0A00"/>
    <w:rsid w:val="000E7EFA"/>
    <w:rsid w:val="001053D0"/>
    <w:rsid w:val="00120AED"/>
    <w:rsid w:val="00125267"/>
    <w:rsid w:val="00125F05"/>
    <w:rsid w:val="00126AF5"/>
    <w:rsid w:val="001271EC"/>
    <w:rsid w:val="001408DA"/>
    <w:rsid w:val="00140966"/>
    <w:rsid w:val="001447CC"/>
    <w:rsid w:val="00153475"/>
    <w:rsid w:val="00164834"/>
    <w:rsid w:val="00187B69"/>
    <w:rsid w:val="00197569"/>
    <w:rsid w:val="001A1A54"/>
    <w:rsid w:val="001A44E1"/>
    <w:rsid w:val="001B056D"/>
    <w:rsid w:val="001C3852"/>
    <w:rsid w:val="001C4168"/>
    <w:rsid w:val="001C62F6"/>
    <w:rsid w:val="001D25C5"/>
    <w:rsid w:val="001F7AE6"/>
    <w:rsid w:val="002256CD"/>
    <w:rsid w:val="00232719"/>
    <w:rsid w:val="00252F2E"/>
    <w:rsid w:val="002533C0"/>
    <w:rsid w:val="002670D6"/>
    <w:rsid w:val="00270855"/>
    <w:rsid w:val="00290E32"/>
    <w:rsid w:val="00291441"/>
    <w:rsid w:val="00291A19"/>
    <w:rsid w:val="0029291E"/>
    <w:rsid w:val="00292B1D"/>
    <w:rsid w:val="0029402C"/>
    <w:rsid w:val="002B2829"/>
    <w:rsid w:val="002B6EFB"/>
    <w:rsid w:val="002D0467"/>
    <w:rsid w:val="002E7419"/>
    <w:rsid w:val="002F0FC8"/>
    <w:rsid w:val="002F36D7"/>
    <w:rsid w:val="003059B8"/>
    <w:rsid w:val="00310F23"/>
    <w:rsid w:val="00321A1A"/>
    <w:rsid w:val="003330EA"/>
    <w:rsid w:val="00335A9A"/>
    <w:rsid w:val="00346C65"/>
    <w:rsid w:val="0037678E"/>
    <w:rsid w:val="003823D3"/>
    <w:rsid w:val="00385559"/>
    <w:rsid w:val="00387821"/>
    <w:rsid w:val="003A17CB"/>
    <w:rsid w:val="003A30ED"/>
    <w:rsid w:val="003A74FC"/>
    <w:rsid w:val="003B4CDB"/>
    <w:rsid w:val="003B6CF2"/>
    <w:rsid w:val="003C4FF9"/>
    <w:rsid w:val="003C7711"/>
    <w:rsid w:val="003D337E"/>
    <w:rsid w:val="003D50F9"/>
    <w:rsid w:val="003E49E9"/>
    <w:rsid w:val="003E5AAB"/>
    <w:rsid w:val="00403998"/>
    <w:rsid w:val="00411C5C"/>
    <w:rsid w:val="00416BC2"/>
    <w:rsid w:val="00425F0B"/>
    <w:rsid w:val="004673FC"/>
    <w:rsid w:val="004676E6"/>
    <w:rsid w:val="00472CAB"/>
    <w:rsid w:val="004919A3"/>
    <w:rsid w:val="004960F6"/>
    <w:rsid w:val="004968AB"/>
    <w:rsid w:val="004C620F"/>
    <w:rsid w:val="004F661D"/>
    <w:rsid w:val="00500397"/>
    <w:rsid w:val="0052501C"/>
    <w:rsid w:val="00530778"/>
    <w:rsid w:val="00536552"/>
    <w:rsid w:val="00540F4B"/>
    <w:rsid w:val="0055215E"/>
    <w:rsid w:val="005606B8"/>
    <w:rsid w:val="00563094"/>
    <w:rsid w:val="00566DDD"/>
    <w:rsid w:val="00571FB9"/>
    <w:rsid w:val="00582C00"/>
    <w:rsid w:val="0059343A"/>
    <w:rsid w:val="005A195C"/>
    <w:rsid w:val="005A26F8"/>
    <w:rsid w:val="005A7F5D"/>
    <w:rsid w:val="005C1605"/>
    <w:rsid w:val="005E6C63"/>
    <w:rsid w:val="005F22C3"/>
    <w:rsid w:val="005F2C75"/>
    <w:rsid w:val="005F52A7"/>
    <w:rsid w:val="006206F1"/>
    <w:rsid w:val="006440A0"/>
    <w:rsid w:val="00652F40"/>
    <w:rsid w:val="00660776"/>
    <w:rsid w:val="00662527"/>
    <w:rsid w:val="00676045"/>
    <w:rsid w:val="0068037E"/>
    <w:rsid w:val="0068273E"/>
    <w:rsid w:val="006C181D"/>
    <w:rsid w:val="006C2056"/>
    <w:rsid w:val="006D0074"/>
    <w:rsid w:val="006D0AEC"/>
    <w:rsid w:val="006D325E"/>
    <w:rsid w:val="006D4B28"/>
    <w:rsid w:val="006E537D"/>
    <w:rsid w:val="006F1E34"/>
    <w:rsid w:val="006F5E01"/>
    <w:rsid w:val="006F6D71"/>
    <w:rsid w:val="007051D7"/>
    <w:rsid w:val="00712F7E"/>
    <w:rsid w:val="00720FFC"/>
    <w:rsid w:val="0073077E"/>
    <w:rsid w:val="007378FB"/>
    <w:rsid w:val="00737AF3"/>
    <w:rsid w:val="007473C7"/>
    <w:rsid w:val="0075599B"/>
    <w:rsid w:val="00755E2F"/>
    <w:rsid w:val="00761C8A"/>
    <w:rsid w:val="00763114"/>
    <w:rsid w:val="00765565"/>
    <w:rsid w:val="00774C02"/>
    <w:rsid w:val="0079035B"/>
    <w:rsid w:val="00794C3E"/>
    <w:rsid w:val="007B7BEB"/>
    <w:rsid w:val="007C0E29"/>
    <w:rsid w:val="007D5701"/>
    <w:rsid w:val="007E27E5"/>
    <w:rsid w:val="007E67D4"/>
    <w:rsid w:val="007E6DBA"/>
    <w:rsid w:val="007E706C"/>
    <w:rsid w:val="00823913"/>
    <w:rsid w:val="0082700B"/>
    <w:rsid w:val="00831163"/>
    <w:rsid w:val="00832E1E"/>
    <w:rsid w:val="008452C3"/>
    <w:rsid w:val="00854C8B"/>
    <w:rsid w:val="00881769"/>
    <w:rsid w:val="008818DE"/>
    <w:rsid w:val="008B6685"/>
    <w:rsid w:val="008B73D9"/>
    <w:rsid w:val="008C7171"/>
    <w:rsid w:val="008E7E43"/>
    <w:rsid w:val="008F3B3A"/>
    <w:rsid w:val="008F76BA"/>
    <w:rsid w:val="00912EE9"/>
    <w:rsid w:val="0092778D"/>
    <w:rsid w:val="00930150"/>
    <w:rsid w:val="00931994"/>
    <w:rsid w:val="00934936"/>
    <w:rsid w:val="0095026F"/>
    <w:rsid w:val="009550EF"/>
    <w:rsid w:val="009731EB"/>
    <w:rsid w:val="0099107C"/>
    <w:rsid w:val="009A72BC"/>
    <w:rsid w:val="009A79C0"/>
    <w:rsid w:val="009B0C64"/>
    <w:rsid w:val="009B3BCF"/>
    <w:rsid w:val="009C59F8"/>
    <w:rsid w:val="009E2723"/>
    <w:rsid w:val="00A03080"/>
    <w:rsid w:val="00A0669C"/>
    <w:rsid w:val="00A07D37"/>
    <w:rsid w:val="00A1567C"/>
    <w:rsid w:val="00A256A0"/>
    <w:rsid w:val="00A25AAD"/>
    <w:rsid w:val="00A26664"/>
    <w:rsid w:val="00A512B8"/>
    <w:rsid w:val="00A5244D"/>
    <w:rsid w:val="00A55787"/>
    <w:rsid w:val="00A57707"/>
    <w:rsid w:val="00A63363"/>
    <w:rsid w:val="00A645A8"/>
    <w:rsid w:val="00A70675"/>
    <w:rsid w:val="00A732FA"/>
    <w:rsid w:val="00A74696"/>
    <w:rsid w:val="00A829CF"/>
    <w:rsid w:val="00A862EB"/>
    <w:rsid w:val="00A867E9"/>
    <w:rsid w:val="00A959B3"/>
    <w:rsid w:val="00AB1133"/>
    <w:rsid w:val="00AB7163"/>
    <w:rsid w:val="00AC0905"/>
    <w:rsid w:val="00AC77AC"/>
    <w:rsid w:val="00AD4D1F"/>
    <w:rsid w:val="00AD7DC5"/>
    <w:rsid w:val="00AF71D1"/>
    <w:rsid w:val="00AF7217"/>
    <w:rsid w:val="00B077CC"/>
    <w:rsid w:val="00B1774F"/>
    <w:rsid w:val="00B306E2"/>
    <w:rsid w:val="00B41BF6"/>
    <w:rsid w:val="00B437CB"/>
    <w:rsid w:val="00B514A8"/>
    <w:rsid w:val="00B65C35"/>
    <w:rsid w:val="00B8065A"/>
    <w:rsid w:val="00B8113D"/>
    <w:rsid w:val="00BA491D"/>
    <w:rsid w:val="00BA6902"/>
    <w:rsid w:val="00BC0EDD"/>
    <w:rsid w:val="00BC4934"/>
    <w:rsid w:val="00BC7BDF"/>
    <w:rsid w:val="00BD249E"/>
    <w:rsid w:val="00BD4780"/>
    <w:rsid w:val="00BD5ECE"/>
    <w:rsid w:val="00BF24F0"/>
    <w:rsid w:val="00BF2B62"/>
    <w:rsid w:val="00BF65D3"/>
    <w:rsid w:val="00C17554"/>
    <w:rsid w:val="00C20E77"/>
    <w:rsid w:val="00C25E94"/>
    <w:rsid w:val="00C3074E"/>
    <w:rsid w:val="00C36BDE"/>
    <w:rsid w:val="00C63C65"/>
    <w:rsid w:val="00C670D6"/>
    <w:rsid w:val="00C76117"/>
    <w:rsid w:val="00C91E37"/>
    <w:rsid w:val="00C955FB"/>
    <w:rsid w:val="00C9726C"/>
    <w:rsid w:val="00CA2A67"/>
    <w:rsid w:val="00CA7DE7"/>
    <w:rsid w:val="00CB283F"/>
    <w:rsid w:val="00CB783C"/>
    <w:rsid w:val="00CC15CA"/>
    <w:rsid w:val="00CC3D03"/>
    <w:rsid w:val="00CC7C9B"/>
    <w:rsid w:val="00CD578E"/>
    <w:rsid w:val="00CE2E97"/>
    <w:rsid w:val="00CE5861"/>
    <w:rsid w:val="00CF0FA7"/>
    <w:rsid w:val="00D112E9"/>
    <w:rsid w:val="00D12290"/>
    <w:rsid w:val="00D1504B"/>
    <w:rsid w:val="00D20C58"/>
    <w:rsid w:val="00D248EE"/>
    <w:rsid w:val="00D253F5"/>
    <w:rsid w:val="00D25CB7"/>
    <w:rsid w:val="00D27079"/>
    <w:rsid w:val="00D33467"/>
    <w:rsid w:val="00D345F1"/>
    <w:rsid w:val="00D44800"/>
    <w:rsid w:val="00D857C6"/>
    <w:rsid w:val="00D85D33"/>
    <w:rsid w:val="00D91DC1"/>
    <w:rsid w:val="00DA6DFD"/>
    <w:rsid w:val="00DB2A68"/>
    <w:rsid w:val="00DB64D3"/>
    <w:rsid w:val="00DC6496"/>
    <w:rsid w:val="00DD375F"/>
    <w:rsid w:val="00DD3789"/>
    <w:rsid w:val="00DE0E9D"/>
    <w:rsid w:val="00DE124B"/>
    <w:rsid w:val="00DE7FD1"/>
    <w:rsid w:val="00DF1539"/>
    <w:rsid w:val="00E01C4A"/>
    <w:rsid w:val="00E1401D"/>
    <w:rsid w:val="00E31AF1"/>
    <w:rsid w:val="00E35A49"/>
    <w:rsid w:val="00E428E9"/>
    <w:rsid w:val="00E501EC"/>
    <w:rsid w:val="00E54760"/>
    <w:rsid w:val="00E5611C"/>
    <w:rsid w:val="00E57524"/>
    <w:rsid w:val="00E82E75"/>
    <w:rsid w:val="00E87D0E"/>
    <w:rsid w:val="00E91482"/>
    <w:rsid w:val="00E92912"/>
    <w:rsid w:val="00E95398"/>
    <w:rsid w:val="00EA0270"/>
    <w:rsid w:val="00EA0AD9"/>
    <w:rsid w:val="00EA2705"/>
    <w:rsid w:val="00EB72E1"/>
    <w:rsid w:val="00EC5833"/>
    <w:rsid w:val="00EC67C2"/>
    <w:rsid w:val="00ED41CF"/>
    <w:rsid w:val="00ED5144"/>
    <w:rsid w:val="00EE173C"/>
    <w:rsid w:val="00EE17D4"/>
    <w:rsid w:val="00EE2CD3"/>
    <w:rsid w:val="00EF0D81"/>
    <w:rsid w:val="00EF3081"/>
    <w:rsid w:val="00EF3658"/>
    <w:rsid w:val="00F1253D"/>
    <w:rsid w:val="00F12DD8"/>
    <w:rsid w:val="00F13921"/>
    <w:rsid w:val="00F13F7C"/>
    <w:rsid w:val="00F16D26"/>
    <w:rsid w:val="00F22DEC"/>
    <w:rsid w:val="00F231AC"/>
    <w:rsid w:val="00F30462"/>
    <w:rsid w:val="00F36E51"/>
    <w:rsid w:val="00F4580E"/>
    <w:rsid w:val="00F520B1"/>
    <w:rsid w:val="00F5460F"/>
    <w:rsid w:val="00F63744"/>
    <w:rsid w:val="00F6391D"/>
    <w:rsid w:val="00F65C41"/>
    <w:rsid w:val="00F72C84"/>
    <w:rsid w:val="00F7694D"/>
    <w:rsid w:val="00F91F78"/>
    <w:rsid w:val="00F9539D"/>
    <w:rsid w:val="00F958D4"/>
    <w:rsid w:val="00FA4D67"/>
    <w:rsid w:val="00FB3882"/>
    <w:rsid w:val="00FB4A6E"/>
    <w:rsid w:val="00FD20DC"/>
    <w:rsid w:val="00FD75CA"/>
    <w:rsid w:val="00FE0869"/>
    <w:rsid w:val="00FE2595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96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C2"/>
    <w:pPr>
      <w:keepLines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/>
    <w:lsdException w:name="footer" w:uiPriority="0" w:qFormat="1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C2"/>
    <w:pPr>
      <w:keepLines/>
    </w:pPr>
    <w:rPr>
      <w:sz w:val="13"/>
      <w:lang w:val="en-GB" w:eastAsia="en-US"/>
    </w:rPr>
  </w:style>
  <w:style w:type="paragraph" w:styleId="Heading1">
    <w:name w:val="heading 1"/>
    <w:next w:val="Normal"/>
    <w:link w:val="Heading1Char"/>
    <w:qFormat/>
    <w:rsid w:val="00387821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jc w:val="center"/>
      <w:outlineLvl w:val="0"/>
    </w:pPr>
    <w:rPr>
      <w:rFonts w:ascii="Arial" w:hAnsi="Arial"/>
      <w:b/>
      <w:smallCaps/>
      <w:color w:val="800000"/>
      <w:sz w:val="4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38782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jc w:val="left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38782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4"/>
      <w:u w:val="single"/>
    </w:rPr>
  </w:style>
  <w:style w:type="paragraph" w:styleId="Heading4">
    <w:name w:val="heading 4"/>
    <w:basedOn w:val="Heading3"/>
    <w:next w:val="Normal"/>
    <w:link w:val="Heading4Char"/>
    <w:qFormat/>
    <w:rsid w:val="00387821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387821"/>
    <w:p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3878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878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38782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3878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7821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387821"/>
    <w:rPr>
      <w:rFonts w:ascii="Arial" w:hAnsi="Arial"/>
      <w:b/>
      <w:smallCaps/>
      <w:color w:val="800000"/>
      <w:sz w:val="28"/>
      <w:lang w:val="en-GB" w:eastAsia="en-US" w:bidi="ar-SA"/>
    </w:rPr>
  </w:style>
  <w:style w:type="character" w:customStyle="1" w:styleId="Heading3Char">
    <w:name w:val="Heading 3 Char"/>
    <w:link w:val="Heading3"/>
    <w:rsid w:val="00387821"/>
    <w:rPr>
      <w:rFonts w:ascii="Arial" w:hAnsi="Arial"/>
      <w:b/>
      <w:color w:val="800000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387821"/>
    <w:rPr>
      <w:rFonts w:ascii="Arial" w:hAnsi="Arial"/>
      <w:b/>
      <w:color w:val="800000"/>
      <w:sz w:val="22"/>
      <w:u w:val="single"/>
      <w:lang w:eastAsia="en-US"/>
    </w:rPr>
  </w:style>
  <w:style w:type="character" w:customStyle="1" w:styleId="Heading5Char">
    <w:name w:val="Heading 5 Char"/>
    <w:link w:val="Heading5"/>
    <w:rsid w:val="00387821"/>
    <w:rPr>
      <w:rFonts w:ascii="Arial" w:hAnsi="Arial"/>
      <w:b/>
      <w:color w:val="800000"/>
      <w:u w:val="single"/>
      <w:lang w:eastAsia="en-US"/>
    </w:rPr>
  </w:style>
  <w:style w:type="character" w:customStyle="1" w:styleId="Heading6Char">
    <w:name w:val="Heading 6 Char"/>
    <w:link w:val="Heading6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387821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387821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387821"/>
    <w:rPr>
      <w:rFonts w:ascii="Arial" w:eastAsia="Times New Roman" w:hAnsi="Arial" w:cs="Times New Roman"/>
      <w:b/>
      <w:color w:val="8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56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56A0"/>
    <w:rPr>
      <w:rFonts w:ascii="Tahoma" w:hAnsi="Tahoma" w:cs="Times New Roman"/>
      <w:sz w:val="20"/>
      <w:szCs w:val="20"/>
    </w:rPr>
  </w:style>
  <w:style w:type="character" w:styleId="Strong">
    <w:name w:val="Strong"/>
    <w:uiPriority w:val="22"/>
    <w:qFormat/>
    <w:rsid w:val="00387821"/>
    <w:rPr>
      <w:b/>
      <w:bCs/>
    </w:rPr>
  </w:style>
  <w:style w:type="character" w:styleId="Emphasis">
    <w:name w:val="Emphasis"/>
    <w:uiPriority w:val="20"/>
    <w:qFormat/>
    <w:rsid w:val="00387821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56A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56A0"/>
    <w:pPr>
      <w:ind w:left="284" w:firstLine="284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A256A0"/>
    <w:rPr>
      <w:rFonts w:ascii="Tahoma" w:hAnsi="Tahoma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6A0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256A0"/>
    <w:rPr>
      <w:rFonts w:ascii="Tahoma" w:hAnsi="Tahoma" w:cs="Tahoma"/>
      <w:sz w:val="16"/>
      <w:szCs w:val="16"/>
    </w:rPr>
  </w:style>
  <w:style w:type="paragraph" w:customStyle="1" w:styleId="DocumentMetadata">
    <w:name w:val="Document Metadata"/>
    <w:next w:val="Normal"/>
    <w:qFormat/>
    <w:rsid w:val="00387821"/>
    <w:pPr>
      <w:tabs>
        <w:tab w:val="left" w:pos="2552"/>
        <w:tab w:val="left" w:pos="5103"/>
      </w:tabs>
      <w:spacing w:before="60"/>
    </w:pPr>
    <w:rPr>
      <w:rFonts w:ascii="Arial" w:hAnsi="Arial"/>
      <w:b/>
      <w:sz w:val="28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87821"/>
    <w:rPr>
      <w:i/>
      <w:iCs/>
      <w:color w:val="000000"/>
      <w:sz w:val="20"/>
    </w:rPr>
  </w:style>
  <w:style w:type="character" w:customStyle="1" w:styleId="QuoteChar">
    <w:name w:val="Quote Char"/>
    <w:link w:val="Quote"/>
    <w:uiPriority w:val="29"/>
    <w:rsid w:val="00387821"/>
    <w:rPr>
      <w:i/>
      <w:iCs/>
      <w:color w:val="000000"/>
      <w:lang w:eastAsia="en-US"/>
    </w:rPr>
  </w:style>
  <w:style w:type="paragraph" w:styleId="Footer">
    <w:name w:val="footer"/>
    <w:basedOn w:val="Normal"/>
    <w:link w:val="FooterChar"/>
    <w:unhideWhenUsed/>
    <w:qFormat/>
    <w:rsid w:val="00AD7D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7DC5"/>
    <w:rPr>
      <w:sz w:val="15"/>
      <w:lang w:eastAsia="en-US"/>
    </w:rPr>
  </w:style>
  <w:style w:type="paragraph" w:customStyle="1" w:styleId="H2Filler">
    <w:name w:val="H2 Filler"/>
    <w:basedOn w:val="Heading2"/>
    <w:qFormat/>
    <w:rsid w:val="00387821"/>
    <w:pPr>
      <w:pBdr>
        <w:bottom w:val="none" w:sz="0" w:space="0" w:color="auto"/>
      </w:pBdr>
      <w:spacing w:after="160"/>
    </w:pPr>
  </w:style>
  <w:style w:type="paragraph" w:customStyle="1" w:styleId="SpineTitle">
    <w:name w:val="Spine Title"/>
    <w:basedOn w:val="Title"/>
    <w:qFormat/>
    <w:rsid w:val="00387821"/>
    <w:pPr>
      <w:jc w:val="left"/>
    </w:pPr>
    <w:rPr>
      <w:sz w:val="60"/>
      <w:szCs w:val="60"/>
    </w:rPr>
  </w:style>
  <w:style w:type="paragraph" w:styleId="Title">
    <w:name w:val="Title"/>
    <w:next w:val="Normal"/>
    <w:link w:val="TitleChar"/>
    <w:uiPriority w:val="10"/>
    <w:qFormat/>
    <w:rsid w:val="00387821"/>
    <w:pPr>
      <w:jc w:val="center"/>
    </w:pPr>
    <w:rPr>
      <w:rFonts w:ascii="Arial" w:hAnsi="Arial"/>
      <w:b/>
      <w:smallCaps/>
      <w:sz w:val="40"/>
      <w:u w:val="single"/>
      <w:lang w:val="en-GB" w:eastAsia="en-US"/>
    </w:rPr>
  </w:style>
  <w:style w:type="character" w:customStyle="1" w:styleId="TitleChar">
    <w:name w:val="Title Char"/>
    <w:link w:val="Title"/>
    <w:uiPriority w:val="10"/>
    <w:rsid w:val="00387821"/>
    <w:rPr>
      <w:rFonts w:ascii="Arial" w:hAnsi="Arial"/>
      <w:b/>
      <w:smallCaps/>
      <w:sz w:val="40"/>
      <w:u w:val="single"/>
      <w:lang w:val="en-GB" w:eastAsia="en-US" w:bidi="ar-SA"/>
    </w:rPr>
  </w:style>
  <w:style w:type="character" w:styleId="Hyperlink">
    <w:name w:val="Hyperlink"/>
    <w:rsid w:val="00A256A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A256A0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A256A0"/>
    <w:pPr>
      <w:ind w:left="568"/>
    </w:pPr>
  </w:style>
  <w:style w:type="paragraph" w:styleId="Index3">
    <w:name w:val="index 3"/>
    <w:basedOn w:val="Index2"/>
    <w:next w:val="Normal"/>
    <w:semiHidden/>
    <w:rsid w:val="00A256A0"/>
    <w:pPr>
      <w:ind w:left="851"/>
    </w:pPr>
  </w:style>
  <w:style w:type="paragraph" w:styleId="Index4">
    <w:name w:val="index 4"/>
    <w:basedOn w:val="Index3"/>
    <w:next w:val="Normal"/>
    <w:semiHidden/>
    <w:rsid w:val="00A256A0"/>
    <w:pPr>
      <w:ind w:left="1135"/>
    </w:pPr>
  </w:style>
  <w:style w:type="paragraph" w:styleId="Index5">
    <w:name w:val="index 5"/>
    <w:basedOn w:val="Index4"/>
    <w:next w:val="Normal"/>
    <w:semiHidden/>
    <w:rsid w:val="00A256A0"/>
    <w:pPr>
      <w:ind w:left="1418"/>
    </w:pPr>
  </w:style>
  <w:style w:type="paragraph" w:styleId="Index6">
    <w:name w:val="index 6"/>
    <w:basedOn w:val="Index5"/>
    <w:next w:val="Normal"/>
    <w:semiHidden/>
    <w:rsid w:val="00A256A0"/>
    <w:pPr>
      <w:ind w:left="1702"/>
    </w:pPr>
  </w:style>
  <w:style w:type="paragraph" w:styleId="Index7">
    <w:name w:val="index 7"/>
    <w:basedOn w:val="Index6"/>
    <w:next w:val="Normal"/>
    <w:semiHidden/>
    <w:rsid w:val="00A256A0"/>
    <w:pPr>
      <w:ind w:left="1985"/>
    </w:pPr>
  </w:style>
  <w:style w:type="paragraph" w:styleId="Index8">
    <w:name w:val="index 8"/>
    <w:basedOn w:val="Index7"/>
    <w:next w:val="Normal"/>
    <w:semiHidden/>
    <w:rsid w:val="00A256A0"/>
    <w:pPr>
      <w:ind w:left="2269"/>
    </w:pPr>
  </w:style>
  <w:style w:type="paragraph" w:styleId="Index9">
    <w:name w:val="index 9"/>
    <w:basedOn w:val="Index8"/>
    <w:next w:val="Normal"/>
    <w:semiHidden/>
    <w:rsid w:val="00A256A0"/>
    <w:pPr>
      <w:ind w:left="2552"/>
    </w:pPr>
  </w:style>
  <w:style w:type="paragraph" w:styleId="IndexHeading">
    <w:name w:val="index heading"/>
    <w:basedOn w:val="Normal"/>
    <w:next w:val="Index1"/>
    <w:semiHidden/>
    <w:rsid w:val="00A256A0"/>
    <w:pPr>
      <w:spacing w:before="240"/>
      <w:jc w:val="center"/>
    </w:pPr>
    <w:rPr>
      <w:rFonts w:ascii="Arial" w:hAnsi="Arial"/>
      <w:b/>
      <w:sz w:val="26"/>
    </w:rPr>
  </w:style>
  <w:style w:type="character" w:customStyle="1" w:styleId="InlineHeading1">
    <w:name w:val="Inline Heading 1"/>
    <w:qFormat/>
    <w:rsid w:val="00387821"/>
    <w:rPr>
      <w:rFonts w:ascii="Arial" w:hAnsi="Arial"/>
      <w:b/>
      <w:sz w:val="18"/>
      <w:u w:val="single"/>
    </w:rPr>
  </w:style>
  <w:style w:type="paragraph" w:customStyle="1" w:styleId="NormalSpaced">
    <w:name w:val="Normal Spaced"/>
    <w:basedOn w:val="Normal"/>
    <w:link w:val="NormalSpacedChar"/>
    <w:qFormat/>
    <w:rsid w:val="00387821"/>
    <w:pPr>
      <w:spacing w:before="60"/>
    </w:pPr>
  </w:style>
  <w:style w:type="character" w:customStyle="1" w:styleId="NormalSpacedChar">
    <w:name w:val="Normal Spaced Char"/>
    <w:link w:val="NormalSpaced"/>
    <w:rsid w:val="00387821"/>
    <w:rPr>
      <w:sz w:val="15"/>
      <w:lang w:eastAsia="en-US"/>
    </w:rPr>
  </w:style>
  <w:style w:type="character" w:customStyle="1" w:styleId="InlineHeading2">
    <w:name w:val="Inline Heading 2"/>
    <w:qFormat/>
    <w:rsid w:val="00387821"/>
    <w:rPr>
      <w:rFonts w:ascii="Arial" w:hAnsi="Arial"/>
      <w:b/>
      <w:sz w:val="18"/>
      <w:u w:val="none"/>
    </w:rPr>
  </w:style>
  <w:style w:type="character" w:customStyle="1" w:styleId="InlineHeading3">
    <w:name w:val="Inline Heading 3"/>
    <w:qFormat/>
    <w:rsid w:val="00387821"/>
    <w:rPr>
      <w:rFonts w:ascii="Arial" w:hAnsi="Arial"/>
      <w:b/>
      <w:u w:val="single"/>
    </w:rPr>
  </w:style>
  <w:style w:type="table" w:styleId="TableGrid">
    <w:name w:val="Table Grid"/>
    <w:basedOn w:val="TableNormal"/>
    <w:uiPriority w:val="59"/>
    <w:rsid w:val="0014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11"/>
    <w:qFormat/>
    <w:rsid w:val="00387821"/>
    <w:rPr>
      <w:smallCaps w:val="0"/>
      <w:sz w:val="28"/>
      <w:u w:val="none"/>
    </w:rPr>
  </w:style>
  <w:style w:type="character" w:customStyle="1" w:styleId="SubtitleChar">
    <w:name w:val="Subtitle Char"/>
    <w:link w:val="Subtitle"/>
    <w:uiPriority w:val="11"/>
    <w:rsid w:val="00387821"/>
    <w:rPr>
      <w:rFonts w:ascii="Arial" w:hAnsi="Arial"/>
      <w:b/>
      <w:sz w:val="28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A256A0"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semiHidden/>
    <w:rsid w:val="00FD75CA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38782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387821"/>
    <w:pPr>
      <w:ind w:left="567"/>
    </w:pPr>
  </w:style>
  <w:style w:type="paragraph" w:styleId="TOC4">
    <w:name w:val="toc 4"/>
    <w:basedOn w:val="Normal"/>
    <w:next w:val="Normal"/>
    <w:semiHidden/>
    <w:qFormat/>
    <w:rsid w:val="00387821"/>
    <w:pPr>
      <w:tabs>
        <w:tab w:val="left" w:pos="9072"/>
      </w:tabs>
      <w:ind w:left="851"/>
    </w:pPr>
    <w:rPr>
      <w:rFonts w:ascii="Arial" w:hAnsi="Arial"/>
      <w:b/>
      <w:sz w:val="22"/>
    </w:rPr>
  </w:style>
  <w:style w:type="paragraph" w:styleId="TOC5">
    <w:name w:val="toc 5"/>
    <w:basedOn w:val="TOC4"/>
    <w:next w:val="Normal"/>
    <w:semiHidden/>
    <w:qFormat/>
    <w:rsid w:val="0038782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387821"/>
  </w:style>
  <w:style w:type="paragraph" w:styleId="TOC7">
    <w:name w:val="toc 7"/>
    <w:basedOn w:val="TOC6"/>
    <w:next w:val="Normal"/>
    <w:semiHidden/>
    <w:qFormat/>
    <w:rsid w:val="00387821"/>
  </w:style>
  <w:style w:type="paragraph" w:styleId="TOC8">
    <w:name w:val="toc 8"/>
    <w:basedOn w:val="TOC7"/>
    <w:next w:val="Normal"/>
    <w:semiHidden/>
    <w:qFormat/>
    <w:rsid w:val="00387821"/>
  </w:style>
  <w:style w:type="paragraph" w:styleId="TOC9">
    <w:name w:val="toc 9"/>
    <w:basedOn w:val="TOC8"/>
    <w:next w:val="Normal"/>
    <w:semiHidden/>
    <w:qFormat/>
    <w:rsid w:val="00387821"/>
  </w:style>
  <w:style w:type="paragraph" w:styleId="TOCHeading">
    <w:name w:val="TOC Heading"/>
    <w:basedOn w:val="Heading2"/>
    <w:next w:val="Normal"/>
    <w:uiPriority w:val="39"/>
    <w:qFormat/>
    <w:rsid w:val="00387821"/>
    <w:pPr>
      <w:outlineLvl w:val="9"/>
    </w:pPr>
  </w:style>
  <w:style w:type="paragraph" w:customStyle="1" w:styleId="WebSiteAddress">
    <w:name w:val="Web Site Address"/>
    <w:next w:val="Normal"/>
    <w:qFormat/>
    <w:rsid w:val="00387821"/>
    <w:pPr>
      <w:spacing w:after="600"/>
      <w:jc w:val="center"/>
    </w:pPr>
    <w:rPr>
      <w:rFonts w:ascii="Arial" w:hAnsi="Arial" w:cs="Tahoma"/>
      <w:b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8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7821"/>
    <w:rPr>
      <w:lang w:eastAsia="en-US"/>
    </w:rPr>
  </w:style>
  <w:style w:type="paragraph" w:styleId="NoSpacing">
    <w:name w:val="No Spacing"/>
    <w:link w:val="NoSpacingChar"/>
    <w:uiPriority w:val="1"/>
    <w:qFormat/>
    <w:rsid w:val="00387821"/>
    <w:pPr>
      <w:keepLines/>
    </w:pPr>
    <w:rPr>
      <w:lang w:val="en-GB" w:eastAsia="en-GB"/>
    </w:rPr>
  </w:style>
  <w:style w:type="paragraph" w:customStyle="1" w:styleId="MastheadName">
    <w:name w:val="Masthead Name"/>
    <w:next w:val="WebSiteAddress"/>
    <w:qFormat/>
    <w:rsid w:val="00387821"/>
    <w:pPr>
      <w:jc w:val="center"/>
    </w:pPr>
    <w:rPr>
      <w:rFonts w:ascii="Times New Roman" w:hAnsi="Times New Roman"/>
      <w:b/>
      <w:smallCaps/>
      <w:spacing w:val="14"/>
      <w:sz w:val="72"/>
      <w:u w:val="single"/>
      <w:lang w:val="en-GB" w:eastAsia="en-US"/>
    </w:rPr>
  </w:style>
  <w:style w:type="character" w:customStyle="1" w:styleId="InlineHeading4">
    <w:name w:val="Inline Heading 4"/>
    <w:qFormat/>
    <w:rsid w:val="00387821"/>
    <w:rPr>
      <w:rFonts w:ascii="Arial" w:hAnsi="Arial"/>
      <w:b/>
    </w:rPr>
  </w:style>
  <w:style w:type="paragraph" w:customStyle="1" w:styleId="Footer1">
    <w:name w:val="Footer 1"/>
    <w:next w:val="Normal"/>
    <w:qFormat/>
    <w:rsid w:val="00387821"/>
    <w:pPr>
      <w:pBdr>
        <w:top w:val="single" w:sz="24" w:space="1" w:color="800000"/>
      </w:pBdr>
    </w:pPr>
    <w:rPr>
      <w:rFonts w:ascii="Arial" w:hAnsi="Arial"/>
      <w:sz w:val="14"/>
      <w:lang w:val="en-GB" w:eastAsia="en-US"/>
    </w:rPr>
  </w:style>
  <w:style w:type="paragraph" w:customStyle="1" w:styleId="Footer2">
    <w:name w:val="Footer 2"/>
    <w:basedOn w:val="Footer1"/>
    <w:qFormat/>
    <w:rsid w:val="00387821"/>
    <w:pPr>
      <w:pBdr>
        <w:top w:val="none" w:sz="0" w:space="0" w:color="auto"/>
      </w:pBdr>
      <w:ind w:left="17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7821"/>
    <w:rPr>
      <w:b/>
      <w:bCs/>
    </w:rPr>
  </w:style>
  <w:style w:type="paragraph" w:customStyle="1" w:styleId="LogoPlacement">
    <w:name w:val="Logo Placement"/>
    <w:basedOn w:val="Normal"/>
    <w:next w:val="Normal"/>
    <w:qFormat/>
    <w:rsid w:val="00387821"/>
    <w:pPr>
      <w:spacing w:before="600" w:after="2400"/>
      <w:jc w:val="center"/>
    </w:pPr>
  </w:style>
  <w:style w:type="paragraph" w:styleId="Header">
    <w:name w:val="header"/>
    <w:basedOn w:val="Normal"/>
    <w:link w:val="HeaderChar"/>
    <w:unhideWhenUsed/>
    <w:rsid w:val="00E92912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rsid w:val="00E92912"/>
    <w:rPr>
      <w:sz w:val="16"/>
      <w:lang w:eastAsia="en-US"/>
    </w:rPr>
  </w:style>
  <w:style w:type="paragraph" w:customStyle="1" w:styleId="PostName">
    <w:name w:val="Post Name"/>
    <w:basedOn w:val="Normal"/>
    <w:next w:val="Normal"/>
    <w:qFormat/>
    <w:rsid w:val="00387821"/>
    <w:pPr>
      <w:tabs>
        <w:tab w:val="left" w:pos="397"/>
      </w:tabs>
      <w:spacing w:after="60"/>
    </w:pPr>
    <w:rPr>
      <w:rFonts w:ascii="Arial" w:hAnsi="Arial" w:cs="Tahoma"/>
      <w:b/>
      <w:sz w:val="16"/>
      <w:u w:val="single"/>
    </w:rPr>
  </w:style>
  <w:style w:type="paragraph" w:customStyle="1" w:styleId="Post-HolderDetails">
    <w:name w:val="Post-Holder Details"/>
    <w:basedOn w:val="Normal"/>
    <w:qFormat/>
    <w:rsid w:val="00387821"/>
    <w:pPr>
      <w:tabs>
        <w:tab w:val="left" w:pos="397"/>
      </w:tabs>
    </w:pPr>
    <w:rPr>
      <w:rFonts w:ascii="Arial" w:hAnsi="Arial"/>
      <w:sz w:val="16"/>
    </w:rPr>
  </w:style>
  <w:style w:type="character" w:customStyle="1" w:styleId="DocumentMapChar1">
    <w:name w:val="Document Map Char1"/>
    <w:uiPriority w:val="99"/>
    <w:semiHidden/>
    <w:rsid w:val="00E92912"/>
    <w:rPr>
      <w:rFonts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912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912"/>
    <w:rPr>
      <w:lang w:eastAsia="en-US"/>
    </w:rPr>
  </w:style>
  <w:style w:type="character" w:styleId="EndnoteReference">
    <w:name w:val="endnote reference"/>
    <w:uiPriority w:val="99"/>
    <w:semiHidden/>
    <w:unhideWhenUsed/>
    <w:rsid w:val="00E929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91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912"/>
    <w:rPr>
      <w:lang w:eastAsia="en-US"/>
    </w:rPr>
  </w:style>
  <w:style w:type="character" w:styleId="FootnoteReference">
    <w:name w:val="footnote reference"/>
    <w:uiPriority w:val="99"/>
    <w:semiHidden/>
    <w:unhideWhenUsed/>
    <w:rsid w:val="00E92912"/>
    <w:rPr>
      <w:vertAlign w:val="superscript"/>
    </w:rPr>
  </w:style>
  <w:style w:type="character" w:customStyle="1" w:styleId="CommentSubjectChar">
    <w:name w:val="Comment Subject Char"/>
    <w:link w:val="CommentSubject"/>
    <w:uiPriority w:val="99"/>
    <w:semiHidden/>
    <w:rsid w:val="00D85D33"/>
    <w:rPr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33"/>
    <w:rPr>
      <w:b/>
      <w:bCs/>
    </w:rPr>
  </w:style>
  <w:style w:type="character" w:customStyle="1" w:styleId="CommentSubjectChar1">
    <w:name w:val="Comment Subject Char1"/>
    <w:uiPriority w:val="99"/>
    <w:semiHidden/>
    <w:rsid w:val="00D85D33"/>
    <w:rPr>
      <w:b/>
      <w:bCs/>
      <w:lang w:eastAsia="en-US"/>
    </w:rPr>
  </w:style>
  <w:style w:type="paragraph" w:styleId="Revision">
    <w:name w:val="Revision"/>
    <w:hidden/>
    <w:uiPriority w:val="99"/>
    <w:semiHidden/>
    <w:rsid w:val="00D85D33"/>
    <w:rPr>
      <w:lang w:val="en-GB" w:eastAsia="en-US"/>
    </w:rPr>
  </w:style>
  <w:style w:type="character" w:customStyle="1" w:styleId="NoSpacingChar">
    <w:name w:val="No Spacing Char"/>
    <w:link w:val="NoSpacing"/>
    <w:uiPriority w:val="1"/>
    <w:rsid w:val="00387821"/>
    <w:rPr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Live%20Documents\Stationery\3%20-%20Current%20Drafts\v1.20.05\z%20Templates%20-%20Generic\KAA%20Document%20-%20A4%20Portrait%20Covered%20(skeleton)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42E0-DFD9-46BB-B5A0-F0E42905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A4 Portrait Covered (skeleton)</Template>
  <TotalTime>90</TotalTime>
  <Pages>1</Pages>
  <Words>9778</Words>
  <Characters>55741</Characters>
  <Application>Microsoft Office Word</Application>
  <DocSecurity>0</DocSecurity>
  <Lines>464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Henwood</dc:creator>
  <cp:lastModifiedBy>Michael J Brighton</cp:lastModifiedBy>
  <cp:revision>18</cp:revision>
  <cp:lastPrinted>2013-05-17T00:41:00Z</cp:lastPrinted>
  <dcterms:created xsi:type="dcterms:W3CDTF">2013-05-14T12:11:00Z</dcterms:created>
  <dcterms:modified xsi:type="dcterms:W3CDTF">2013-05-17T00:42:00Z</dcterms:modified>
</cp:coreProperties>
</file>